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>
        <w:rPr>
          <w:lang w:eastAsia="zh-HK"/>
        </w:rPr>
        <w:t xml:space="preserve">                             </w:t>
      </w:r>
      <w:r>
        <w:t xml:space="preserve">              </w:t>
      </w:r>
      <w:r w:rsidRPr="009A445D">
        <w:rPr>
          <w:rFonts w:ascii="標楷體" w:eastAsia="標楷體" w:hAnsi="標楷體"/>
          <w:color w:val="0000FF"/>
          <w:kern w:val="0"/>
          <w:sz w:val="32"/>
          <w:szCs w:val="32"/>
        </w:rPr>
        <w:t xml:space="preserve"> </w:t>
      </w: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中五善</w:t>
      </w:r>
      <w:r w:rsidRPr="009A445D">
        <w:rPr>
          <w:rFonts w:ascii="標楷體" w:eastAsia="標楷體" w:hAnsi="標楷體"/>
          <w:color w:val="0000FF"/>
          <w:kern w:val="0"/>
          <w:sz w:val="32"/>
          <w:szCs w:val="32"/>
        </w:rPr>
        <w:t xml:space="preserve"> </w:t>
      </w: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鄧嘉儀</w:t>
      </w:r>
    </w:p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/>
          <w:color w:val="0000FF"/>
          <w:kern w:val="0"/>
          <w:sz w:val="32"/>
          <w:szCs w:val="32"/>
        </w:rPr>
        <w:t xml:space="preserve">                    </w:t>
      </w: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戒驕戒躁</w:t>
      </w:r>
    </w:p>
    <w:p w:rsidR="00E52A5A" w:rsidRPr="009A445D" w:rsidRDefault="00E52A5A" w:rsidP="009A445D">
      <w:pPr>
        <w:pStyle w:val="NoSpacing"/>
        <w:ind w:firstLineChars="148" w:firstLine="748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「放蕩功不遂，滿盈身必災。」其「滿」指的是驕傲。好的驕傲是為了事物而自豪，反之，劣的驕傲泛指人自以為是，認為自己便是最強。然而，越自以為是的人，越可能甚麼都不是。</w:t>
      </w:r>
    </w:p>
    <w:p w:rsidR="00E52A5A" w:rsidRPr="009A445D" w:rsidRDefault="00E52A5A" w:rsidP="009A445D">
      <w:pPr>
        <w:pStyle w:val="NoSpacing"/>
        <w:ind w:firstLineChars="148" w:firstLine="748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卧薪嘗膽一事幾乎是家傳戶曉的，廣泛被人引用來勉勵失意者。不過，其事情的起因到底有沒有人細想過？越王勾踐之所以有機會「</w:t>
      </w:r>
    </w:p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卧身嘗膽」；完全是基於吳王夫差的驕傲﹗當年，夫差大敗勾踐，越國不得不屈辱求和，懇求投降不滅國。當時夫差正沉醉於獲勝的喜悅當中，自我越發膨脹起來，無後顧之憂，不聽忠臣伍子胥「沿病除根」的勸告，答應了越國的投降。其後，夫差又以為越國不足為患，將其視之為無物，不斬草除根，讓為奴的越王勾踐回去越國。放虎歸山，其結果可想而知。就是因為自己那可笑的驕傲，導致自己走向滅亡</w:t>
      </w:r>
    </w:p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。吳王夫差，將自己的大好江山葬送在自己卑微的驕傲中。</w:t>
      </w:r>
    </w:p>
    <w:p w:rsidR="00E52A5A" w:rsidRPr="009A445D" w:rsidRDefault="00E52A5A" w:rsidP="009A445D">
      <w:pPr>
        <w:pStyle w:val="NoSpacing"/>
        <w:ind w:firstLineChars="197" w:firstLine="995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關羽，又是一個揚名天下的大人物。其生前斬顏良，擒于禁，殺龐德，英勇無雙，甚至連一代奸雄曹操都有意拉攏。其死後，被黑白兩道視之神佛，備受敬重。這麼一個顯赫的人物，其死因，還是因為驕傲﹗當時，關羽呂蒙二人在荊州一事中糾纏不休，正僵着時，呂蒙卻病重了。呂蒙真的病了嗎？當然不是。東吳一方的計謀只不過是呂蒙佯裝病重，將大將換為年少多才卻默默無名的陸遜，然後再由陸遜親筆書寫一封信，並附上禮物送給關羽而已。</w:t>
      </w:r>
    </w:p>
    <w:p w:rsidR="00E52A5A" w:rsidRPr="009A445D" w:rsidRDefault="00E52A5A" w:rsidP="009A445D">
      <w:pPr>
        <w:pStyle w:val="NoSpacing"/>
        <w:ind w:firstLineChars="148" w:firstLine="748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但是，關羽便是在此而注定失敗。信中，陸遜用詞謙卑，感情真摯，不斷讚揚關羽之英明神武，各種恭維，讚賞。關羽見對方不過是一無名小輩，觀對方用語卑下，其驕傲自大之心完全得到滿足，便看不起陸遜，將駐守的兵力調走到前線與曹軍抗衡。確實，與曹軍一方關羽是獲勝了，不過與東吳一方，在關羽的驕傲之下輕敵大意，令到自己於斷水斷糧的情況之下，敗走麥城，東吳獲得最後勝利。兩個同樣聞名一時的大人物，亦同樣死在自己的驕傲手上。</w:t>
      </w:r>
    </w:p>
    <w:p w:rsidR="00E52A5A" w:rsidRPr="009A445D" w:rsidRDefault="00E52A5A" w:rsidP="009A445D">
      <w:pPr>
        <w:pStyle w:val="NoSpacing"/>
        <w:ind w:firstLineChars="148" w:firstLine="748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「欲速則不達」，「小不忍則亂大謀」兩句源遠流長的名言，其意義，無非都是一個勸告：戒躁﹗千萬不能急躁﹗急躁誤事﹗急躁，其意思是人不經仔細的考慮或準備便魯莽行事</w:t>
      </w:r>
    </w:p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，又指人不夠冷靜，不夠耐心。話說關羽死後</w:t>
      </w:r>
    </w:p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，張飛悲憤欲絕，恨不得能立即飛往東吳，將東吳殺個片甲不留。為此，他急於報仇，便催促士兵打造白盔白甲，並限時三日。然而，在仇恨蒙蔽下，加上他性子暴躁，其時限實在太苛刻，在士兵懇求他寬限多幾天時，張飛居然將其暴打一頓﹗因此，士兵對張飛懷恨在心。是夜，兩個士兵靜靜地走到喝酒喝得酩酊大醉的張飛身邊，將其行刺，並把其首級送到東吳</w:t>
      </w:r>
    </w:p>
    <w:p w:rsidR="00E52A5A" w:rsidRPr="009A445D" w:rsidRDefault="00E52A5A" w:rsidP="006565D0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。可憐的張飛，恐怕他在死之前還在做着為關羽報仇雪恨的美夢。就是因為急躁，張飛在不自知的情況下斷送了自己的寄望和性命。</w:t>
      </w:r>
    </w:p>
    <w:p w:rsidR="00E52A5A" w:rsidRPr="009A445D" w:rsidRDefault="00E52A5A" w:rsidP="009A445D">
      <w:pPr>
        <w:pStyle w:val="NoSpacing"/>
        <w:ind w:firstLineChars="148" w:firstLine="748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得知關張二人均死於東吳手上，劉備怎可能無動於衷？喪弟之仇，讓劉備步上與張飛同樣的末路，同樣被仇恨矇蔽了雙眼，使劉備沒有認真，冷靜地分析局勢，帶着與曹丕一方對峙的局面下，仍不顧趙雲的苦苦相勸率領四萬大軍出征東吳。不單止是殺弟之仇，其實劉備稱帝之後他的自信心便開始日漸大增，亦高估了自己在關中的實力，取得漢中時更以為曹操親征亦對自己無可奈何。驕兵必敗，劉備的失敗是一開始便注定的了。蜀吳兩軍僵持數個月後，終於由陸遜火燒連營終結了劉備的一生。</w:t>
      </w:r>
    </w:p>
    <w:p w:rsidR="00E52A5A" w:rsidRPr="009A445D" w:rsidRDefault="00E52A5A" w:rsidP="009A445D">
      <w:pPr>
        <w:pStyle w:val="NoSpacing"/>
        <w:ind w:firstLineChars="148" w:firstLine="748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嗚呼﹗割據一方，曾經有望問鼎三國，一統天下的桃源結義劉關張，居然不約而同地都死在驕躁之下﹗關羽死因驕傲，張飛死因急躁</w:t>
      </w:r>
    </w:p>
    <w:p w:rsidR="00E52A5A" w:rsidRPr="009A445D" w:rsidRDefault="00E52A5A" w:rsidP="009356FA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，而劉備更是其中二人的結合，死因驕躁﹗因驕噪，讓劉關張三人復興漢室的夢想有如南柯一夢般煙消雲散，實在令人嗟歎……但亦因此</w:t>
      </w:r>
    </w:p>
    <w:p w:rsidR="00E52A5A" w:rsidRPr="009A445D" w:rsidRDefault="00E52A5A" w:rsidP="009356FA">
      <w:pPr>
        <w:pStyle w:val="NoSpacing"/>
        <w:rPr>
          <w:rFonts w:ascii="標楷體" w:eastAsia="標楷體" w:hAnsi="標楷體"/>
          <w:color w:val="0000FF"/>
          <w:kern w:val="0"/>
          <w:sz w:val="32"/>
          <w:szCs w:val="32"/>
        </w:rPr>
      </w:pPr>
      <w:bookmarkStart w:id="0" w:name="_GoBack"/>
      <w:bookmarkEnd w:id="0"/>
      <w:r w:rsidRPr="009A445D">
        <w:rPr>
          <w:rFonts w:ascii="標楷體" w:eastAsia="標楷體" w:hAnsi="標楷體" w:hint="eastAsia"/>
          <w:color w:val="0000FF"/>
          <w:kern w:val="0"/>
          <w:sz w:val="32"/>
          <w:szCs w:val="32"/>
        </w:rPr>
        <w:t>，劉關張的結局帶出了一個最明顯亦是最重要的警告：驕躁，必須戒﹗</w:t>
      </w:r>
    </w:p>
    <w:sectPr w:rsidR="00E52A5A" w:rsidRPr="009A445D" w:rsidSect="009A445D">
      <w:headerReference w:type="default" r:id="rId6"/>
      <w:footerReference w:type="default" r:id="rId7"/>
      <w:pgSz w:w="11906" w:h="16838"/>
      <w:pgMar w:top="1440" w:right="1281" w:bottom="1440" w:left="170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snapToChars" w:linePitch="697" w:charSpace="379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5A" w:rsidRDefault="00E52A5A" w:rsidP="001B3A08">
      <w:r>
        <w:separator/>
      </w:r>
    </w:p>
  </w:endnote>
  <w:endnote w:type="continuationSeparator" w:id="0">
    <w:p w:rsidR="00E52A5A" w:rsidRDefault="00E52A5A" w:rsidP="001B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5A" w:rsidRDefault="00E52A5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列 × 欄:0:" o:spid="_x0000_s2452" type="#_x0000_t202" style="position:absolute;margin-left:85pt;margin-top:768.95pt;width:425.35pt;height:2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" stroked="f" strokeweight=".5pt">
          <v:fill opacity="0"/>
          <v:textbox>
            <w:txbxContent>
              <w:p w:rsidR="00E52A5A" w:rsidRDefault="00E52A5A" w:rsidP="001B3A08"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5A" w:rsidRDefault="00E52A5A" w:rsidP="001B3A08">
      <w:r>
        <w:separator/>
      </w:r>
    </w:p>
  </w:footnote>
  <w:footnote w:type="continuationSeparator" w:id="0">
    <w:p w:rsidR="00E52A5A" w:rsidRDefault="00E52A5A" w:rsidP="001B3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5A" w:rsidRDefault="00E52A5A" w:rsidP="001B3A08">
    <w:pPr>
      <w:pStyle w:val="Header"/>
    </w:pPr>
    <w:r>
      <w:rPr>
        <w:noProof/>
      </w:rPr>
      <w:pict>
        <v:group id="Genko:A4:20:20:P:0::" o:spid="_x0000_s2049" style="position:absolute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">
          <v:rect id="Rectangle 509" o:spid="_x0000_s2050" style="position:absolute;left:170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cS8QA&#10;AADaAAAADwAAAGRycy9kb3ducmV2LnhtbESPX2vCQBDE3wt+h2OFvtWL0laJniIWQagvjX/AtyW3&#10;JsHcXshtNfbT9woFH4eZ+Q0zW3SuVldqQ+XZwHCQgCLOva24MLDfrV8moIIgW6w9k4E7BVjMe08z&#10;TK2/8RddMylUhHBI0UAp0qRah7wkh2HgG+LonX3rUKJsC21bvEW4q/UoSd61w4rjQokNrUrKL9m3&#10;M7CWrTvdh8Xx7SerN6utjD/w8GnMc79bTkEJdfII/7c31sAr/F2JN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XEvEAAAA2gAAAA8AAAAAAAAAAAAAAAAAmAIAAGRycy9k&#10;b3ducmV2LnhtbFBLBQYAAAAABAAEAPUAAACJAwAAAAA=&#10;" strokecolor="lime" strokeweight=".5pt">
            <v:fill opacity="0"/>
          </v:rect>
          <v:rect id="Rectangle 510" o:spid="_x0000_s2051" style="position:absolute;left:2125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50MMA&#10;AADaAAAADwAAAGRycy9kb3ducmV2LnhtbESPQWvCQBSE74L/YXmCN91YsEp0FVEEQS+NtuDtkX1N&#10;QrNvQ/ZVY399t1DwOMzMN8xy3bla3agNlWcDk3ECijj3tuLCwOW8H81BBUG2WHsmAw8KsF71e0tM&#10;rb/zG90yKVSEcEjRQCnSpFqHvCSHYewb4uh9+tahRNkW2rZ4j3BX65ckedUOK44LJTa0LSn/yr6d&#10;gb2c3PUxKT6mP1l92J5ktsP3ozHDQbdZgBLq5Bn+bx+sgSn8XYk3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750MMAAADaAAAADwAAAAAAAAAAAAAAAACYAgAAZHJzL2Rv&#10;d25yZXYueG1sUEsFBgAAAAAEAAQA9QAAAIgDAAAAAA==&#10;" strokecolor="lime" strokeweight=".5pt">
            <v:fill opacity="0"/>
          </v:rect>
          <v:rect id="Rectangle 511" o:spid="_x0000_s2052" style="position:absolute;left:255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np8MA&#10;AADaAAAADwAAAGRycy9kb3ducmV2LnhtbESPQWvCQBSE74L/YXlCb7qxUC3RVUQRBL00tgVvj+wz&#10;CWbfhuyrRn99t1DwOMzMN8x82blaXakNlWcD41ECijj3tuLCwOdxO3wHFQTZYu2ZDNwpwHLR780x&#10;tf7GH3TNpFARwiFFA6VIk2od8pIchpFviKN39q1DibIttG3xFuGu1q9JMtEOK44LJTa0Lim/ZD/O&#10;wFYO7nQfF99vj6zerQ8y3eDX3piXQbeagRLq5Bn+b++sgQ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xnp8MAAADaAAAADwAAAAAAAAAAAAAAAACYAgAAZHJzL2Rv&#10;d25yZXYueG1sUEsFBgAAAAAEAAQA9QAAAIgDAAAAAA==&#10;" strokecolor="lime" strokeweight=".5pt">
            <v:fill opacity="0"/>
          </v:rect>
          <v:rect id="Rectangle 512" o:spid="_x0000_s2053" style="position:absolute;left:297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CPMMA&#10;AADaAAAADwAAAGRycy9kb3ducmV2LnhtbESPQWvCQBSE74X+h+UJ3urGgrVEVxGLIOjFWAVvj+wz&#10;CWbfhuyrRn99Vyj0OMzMN8x03rlaXakNlWcDw0ECijj3tuLCwPd+9fYJKgiyxdozGbhTgPns9WWK&#10;qfU33tE1k0JFCIcUDZQiTap1yEtyGAa+IY7e2bcOJcq20LbFW4S7Wr8nyYd2WHFcKLGhZUn5Jftx&#10;Blaydaf7sDiOHlm9Xm5l/IWHjTH9XreYgBLq5D/8115bA2N4Xok3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DCPMMAAADaAAAADwAAAAAAAAAAAAAAAACYAgAAZHJzL2Rv&#10;d25yZXYueG1sUEsFBgAAAAAEAAQA9QAAAIgDAAAAAA==&#10;" strokecolor="lime" strokeweight=".5pt">
            <v:fill opacity="0"/>
          </v:rect>
          <v:rect id="Rectangle 513" o:spid="_x0000_s2054" style="position:absolute;left:3401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9WTsAA&#10;AADaAAAADwAAAGRycy9kb3ducmV2LnhtbERPTWvCQBC9F/wPywi9NRsLrSW6iiiCUC/GKngbsmMS&#10;zM6G7FRjf333IHh8vO/pvHeNulIXas8GRkkKirjwtubSwM9+/fYFKgiyxcYzGbhTgPls8DLFzPob&#10;7+iaS6liCIcMDVQibaZ1KCpyGBLfEkfu7DuHEmFXatvhLYa7Rr+n6ad2WHNsqLClZUXFJf91Btay&#10;daf7qDx+/OXNZrmV8QoP38a8DvvFBJRQL0/xw72xBuLWeCXeAD3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9WTsAAAADaAAAADwAAAAAAAAAAAAAAAACYAgAAZHJzL2Rvd25y&#10;ZXYueG1sUEsFBgAAAAAEAAQA9QAAAIUDAAAAAA==&#10;" strokecolor="lime" strokeweight=".5pt">
            <v:fill opacity="0"/>
          </v:rect>
          <v:rect id="Rectangle 514" o:spid="_x0000_s2055" style="position:absolute;left:3827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Pz1cQA&#10;AADaAAAADwAAAGRycy9kb3ducmV2LnhtbESPX2vCQBDE3wt+h2OFvtWLQluNniIWQagvjX/AtyW3&#10;JsHcXshtNfbT9woFH4eZ+Q0zW3SuVldqQ+XZwHCQgCLOva24MLDfrV/GoIIgW6w9k4E7BVjMe08z&#10;TK2/8RddMylUhHBI0UAp0qRah7wkh2HgG+LonX3rUKJsC21bvEW4q/UoSd60w4rjQokNrUrKL9m3&#10;M7CWrTvdh8Xx9SerN6utvH/g4dOY5363nIIS6uQR/m9vrIEJ/F2JN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89XEAAAA2gAAAA8AAAAAAAAAAAAAAAAAmAIAAGRycy9k&#10;b3ducmV2LnhtbFBLBQYAAAAABAAEAPUAAACJAwAAAAA=&#10;" strokecolor="lime" strokeweight=".5pt">
            <v:fill opacity="0"/>
          </v:rect>
          <v:rect id="Rectangle 515" o:spid="_x0000_s2056" style="position:absolute;left:425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La8UA&#10;AADbAAAADwAAAGRycy9kb3ducmV2LnhtbESPQWvCQBCF70L/wzIFb7qxoJXUVYpFEOql0RZ6G7LT&#10;JDQ7G7JTjf31zqHQ2wzvzXvfrDZDaM2Z+tREdjCbZmCIy+gbrhycjrvJEkwSZI9tZHJwpQSb9d1o&#10;hbmPF36jcyGV0RBOOTqoRbrc2lTWFDBNY0es2lfsA4qufWV9jxcND619yLKFDdiwNtTY0bam8rv4&#10;CQ52cgif11n1Mf8t2v32II8v+P7q3Ph+eH4CIzTIv/nveu8VX+n1Fx3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otrxQAAANsAAAAPAAAAAAAAAAAAAAAAAJgCAABkcnMv&#10;ZG93bnJldi54bWxQSwUGAAAAAAQABAD1AAAAigMAAAAA&#10;" strokecolor="lime" strokeweight=".5pt">
            <v:fill opacity="0"/>
          </v:rect>
          <v:rect id="Rectangle 516" o:spid="_x0000_s2057" style="position:absolute;left:4677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u8MIA&#10;AADbAAAADwAAAGRycy9kb3ducmV2LnhtbERPS2vCQBC+F/wPywi96SaFVomuIhZBqJfGB3gbsmMS&#10;zM6G7FRjf323UOhtPr7nzJe9a9SNulB7NpCOE1DEhbc1lwYO+81oCioIssXGMxl4UIDlYvA0x8z6&#10;O3/SLZdSxRAOGRqoRNpM61BU5DCMfUscuYvvHEqEXalth/cY7hr9kiRv2mHNsaHCltYVFdf8yxnY&#10;yM6dH2l5ev3Om+16J5N3PH4Y8zzsVzNQQr38i//cWxvnp/D7Szx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i7wwgAAANsAAAAPAAAAAAAAAAAAAAAAAJgCAABkcnMvZG93&#10;bnJldi54bWxQSwUGAAAAAAQABAD1AAAAhwMAAAAA&#10;" strokecolor="lime" strokeweight=".5pt">
            <v:fill opacity="0"/>
          </v:rect>
          <v:rect id="Rectangle 517" o:spid="_x0000_s2058" style="position:absolute;left:5103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wh8IA&#10;AADbAAAADwAAAGRycy9kb3ducmV2LnhtbERPS2vCQBC+F/wPyxS81Y1CW4muUhRB0IvxAd6G7JgE&#10;s7MhO9XYX+8WCr3Nx/ec6bxztbpRGyrPBoaDBBRx7m3FhYHDfvU2BhUE2WLtmQw8KMB81nuZYmr9&#10;nXd0y6RQMYRDigZKkSbVOuQlOQwD3xBH7uJbhxJhW2jb4j2Gu1qPkuRDO6w4NpTY0KKk/Jp9OwMr&#10;2brzY1ic3n+yer3YyucSjxtj+q/d1wSUUCf/4j/32sb5I/j9JR6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LCHwgAAANsAAAAPAAAAAAAAAAAAAAAAAJgCAABkcnMvZG93&#10;bnJldi54bWxQSwUGAAAAAAQABAD1AAAAhwMAAAAA&#10;" strokecolor="lime" strokeweight=".5pt">
            <v:fill opacity="0"/>
          </v:rect>
          <v:rect id="Rectangle 518" o:spid="_x0000_s2059" style="position:absolute;left:5528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VHMIA&#10;AADbAAAADwAAAGRycy9kb3ducmV2LnhtbERPS2vCQBC+F/wPywi91Y2WVomuIhZBqJfGB3gbsmMS&#10;zM6G7FRjf323UPA2H99zZovO1epKbag8GxgOElDEubcVFwb2u/XLBFQQZIu1ZzJwpwCLee9phqn1&#10;N/6iayaFiiEcUjRQijSp1iEvyWEY+IY4cmffOpQI20LbFm8x3NV6lCTv2mHFsaHEhlYl5Zfs2xlY&#10;y9ad7sPi+PaT1ZvVVsYfePg05rnfLaeghDp5iP/dGxvnv8LfL/E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BUcwgAAANsAAAAPAAAAAAAAAAAAAAAAAJgCAABkcnMvZG93&#10;bnJldi54bWxQSwUGAAAAAAQABAD1AAAAhwMAAAAA&#10;" strokecolor="lime" strokeweight=".5pt">
            <v:fill opacity="0"/>
          </v:rect>
          <v:rect id="Rectangle 519" o:spid="_x0000_s2060" style="position:absolute;left:5953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NaMIA&#10;AADbAAAADwAAAGRycy9kb3ducmV2LnhtbERPS2vCQBC+F/wPywi91Y3SVomuIhZBqJfGB3gbsmMS&#10;zM6G7FRjf323UPA2H99zZovO1epKbag8GxgOElDEubcVFwb2u/XLBFQQZIu1ZzJwpwCLee9phqn1&#10;N/6iayaFiiEcUjRQijSp1iEvyWEY+IY4cmffOpQI20LbFm8x3NV6lCTv2mHFsaHEhlYl5Zfs2xlY&#10;y9ad7sPi+PaT1ZvVVsYfePg05rnfLaeghDp5iP/dGxvnv8LfL/E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Y1owgAAANsAAAAPAAAAAAAAAAAAAAAAAJgCAABkcnMvZG93&#10;bnJldi54bWxQSwUGAAAAAAQABAD1AAAAhwMAAAAA&#10;" strokecolor="lime" strokeweight=".5pt">
            <v:fill opacity="0"/>
          </v:rect>
          <v:rect id="Rectangle 520" o:spid="_x0000_s2061" style="position:absolute;left:6379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o88EA&#10;AADbAAAADwAAAGRycy9kb3ducmV2LnhtbERPTWvCQBC9C/6HZQRvurFglegqogiCXhptwduQnSah&#10;2dmQnWrsr+8WCt7m8T5nue5crW7Uhsqzgck4AUWce1txYeBy3o/moIIgW6w9k4EHBViv+r0lptbf&#10;+Y1umRQqhnBI0UAp0qRah7wkh2HsG+LIffrWoUTYFtq2eI/hrtYvSfKqHVYcG0psaFtS/pV9OwN7&#10;ObnrY1J8TH+y+rA9yWyH70djhoNuswAl1MlT/O8+2Dh/Cn+/x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1KPPBAAAA2wAAAA8AAAAAAAAAAAAAAAAAmAIAAGRycy9kb3du&#10;cmV2LnhtbFBLBQYAAAAABAAEAPUAAACGAwAAAAA=&#10;" strokecolor="lime" strokeweight=".5pt">
            <v:fill opacity="0"/>
          </v:rect>
          <v:rect id="Rectangle 521" o:spid="_x0000_s2062" style="position:absolute;left:6804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e2hMEA&#10;AADbAAAADwAAAGRycy9kb3ducmV2LnhtbERPTWvCQBC9C/6HZYTedGOhWqKriCIIemlsC96G7JgE&#10;s7MhO9Xor+8WCt7m8T5nvuxcra7UhsqzgfEoAUWce1txYeDzuB2+gwqCbLH2TAbuFGC56PfmmFp/&#10;4w+6ZlKoGMIhRQOlSJNqHfKSHIaRb4gjd/atQ4mwLbRt8RbDXa1fk2SiHVYcG0psaF1Sfsl+nIGt&#10;HNzpPi6+3x5ZvVsfZLrBr70xL4NuNQMl1MlT/O/e2Th/An+/xAP0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ntoTBAAAA2wAAAA8AAAAAAAAAAAAAAAAAmAIAAGRycy9kb3du&#10;cmV2LnhtbFBLBQYAAAAABAAEAPUAAACGAwAAAAA=&#10;" strokecolor="lime" strokeweight=".5pt">
            <v:fill opacity="0"/>
          </v:rect>
          <v:rect id="Rectangle 522" o:spid="_x0000_s2063" style="position:absolute;left:7230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TH8EA&#10;AADbAAAADwAAAGRycy9kb3ducmV2LnhtbERPTWvCQBC9F/oflhG81Y0Fa4muIhZB0IuxCt6G7JgE&#10;s7MhO9Xor+8Khd7m8T5nOu9cra7UhsqzgeEgAUWce1txYeB7v3r7BBUE2WLtmQzcKcB89voyxdT6&#10;G+/omkmhYgiHFA2UIk2qdchLchgGviGO3Nm3DiXCttC2xVsMd7V+T5IP7bDi2FBiQ8uS8kv24wys&#10;ZOtO92FxHD2yer3cyvgLDxtj+r1uMQEl1Mm/+M+9tnH+GJ6/xAP0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rEx/BAAAA2wAAAA8AAAAAAAAAAAAAAAAAmAIAAGRycy9kb3du&#10;cmV2LnhtbFBLBQYAAAAABAAEAPUAAACGAwAAAAA=&#10;" strokecolor="lime" strokeweight=".5pt">
            <v:fill opacity="0"/>
          </v:rect>
          <v:rect id="Rectangle 523" o:spid="_x0000_s2064" style="position:absolute;left:7655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HbcUA&#10;AADbAAAADwAAAGRycy9kb3ducmV2LnhtbESPQWvCQBCF70L/wzIFb7qxoJXUVYpFEOql0RZ6G7LT&#10;JDQ7G7JTjf31zqHQ2wzvzXvfrDZDaM2Z+tREdjCbZmCIy+gbrhycjrvJEkwSZI9tZHJwpQSb9d1o&#10;hbmPF36jcyGV0RBOOTqoRbrc2lTWFDBNY0es2lfsA4qufWV9jxcND619yLKFDdiwNtTY0bam8rv4&#10;CQ52cgif11n1Mf8t2v32II8v+P7q3Ph+eH4CIzTIv/nveu8VX2H1Fx3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IdtxQAAANsAAAAPAAAAAAAAAAAAAAAAAJgCAABkcnMv&#10;ZG93bnJldi54bWxQSwUGAAAAAAQABAD1AAAAigMAAAAA&#10;" strokecolor="lime" strokeweight=".5pt">
            <v:fill opacity="0"/>
          </v:rect>
          <v:rect id="Rectangle 524" o:spid="_x0000_s2065" style="position:absolute;left:8080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i9sIA&#10;AADbAAAADwAAAGRycy9kb3ducmV2LnhtbERPS2vCQBC+F/wPywi91Y1CW42uIhZBqJfGB3gbsmMS&#10;zM6G7FRjf323UPA2H99zZovO1epKbag8GxgOElDEubcVFwb2u/XLGFQQZIu1ZzJwpwCLee9phqn1&#10;N/6iayaFiiEcUjRQijSp1iEvyWEY+IY4cmffOpQI20LbFm8x3NV6lCRv2mHFsaHEhlYl5Zfs2xlY&#10;y9ad7sPi+PqT1ZvVVt4/8PBpzHO/W05BCXXyEP+7NzbOn8DfL/E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CL2wgAAANsAAAAPAAAAAAAAAAAAAAAAAJgCAABkcnMvZG93&#10;bnJldi54bWxQSwUGAAAAAAQABAD1AAAAhwMAAAAA&#10;" strokecolor="lime" strokeweight=".5pt">
            <v:fill opacity="0"/>
          </v:rect>
          <v:rect id="Rectangle 525" o:spid="_x0000_s2066" style="position:absolute;left:8506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5B1sEA&#10;AADbAAAADwAAAGRycy9kb3ducmV2LnhtbERPTWvCQBC9F/wPywje6kbBVqKriCIIemlaBW9DdkyC&#10;2dmQHTX667uHQo+P9z1fdq5Wd2pD5dnAaJiAIs69rbgw8PO9fZ+CCoJssfZMBp4UYLnovc0xtf7B&#10;X3TPpFAxhEOKBkqRJtU65CU5DEPfEEfu4luHEmFbaNviI4a7Wo+T5EM7rDg2lNjQuqT8mt2cga0c&#10;3Pk5Kk6TV1bv1gf53OBxb8yg361moIQ6+Rf/uXfWwDiuj1/iD9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uQdbBAAAA2wAAAA8AAAAAAAAAAAAAAAAAmAIAAGRycy9kb3du&#10;cmV2LnhtbFBLBQYAAAAABAAEAPUAAACGAwAAAAA=&#10;" strokecolor="lime" strokeweight=".5pt">
            <v:fill opacity="0"/>
          </v:rect>
          <v:rect id="Rectangle 526" o:spid="_x0000_s2067" style="position:absolute;left:8931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kTcQA&#10;AADbAAAADwAAAGRycy9kb3ducmV2LnhtbESPQWvCQBSE7wX/w/IKvekmQqtEVymKINRLoy14e2Sf&#10;STD7NmRfNfbXdwWhx2FmvmHmy9416kJdqD0bSEcJKOLC25pLA4f9ZjgFFQTZYuOZDNwowHIxeJpj&#10;Zv2VP+mSS6kihEOGBiqRNtM6FBU5DCPfEkfv5DuHEmVXatvhNcJdo8dJ8qYd1hwXKmxpVVFxzn+c&#10;gY3s3PGWlt+vv3mzXe1kssavD2Nenvv3GSihXv7Dj/bWGhinc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i5E3EAAAA2wAAAA8AAAAAAAAAAAAAAAAAmAIAAGRycy9k&#10;b3ducmV2LnhtbFBLBQYAAAAABAAEAPUAAACJAwAAAAA=&#10;" strokecolor="lime" strokeweight=".5pt">
            <v:fill opacity="0"/>
          </v:rect>
          <v:rect id="Rectangle 527" o:spid="_x0000_s2068" style="position:absolute;left:9356;top:1576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6OsQA&#10;AADbAAAADwAAAGRycy9kb3ducmV2LnhtbESPQWvCQBSE7wX/w/KE3nRjoLVEVxFFEOqlsS14e2Sf&#10;STD7NmRfNfbXdwWhx2FmvmHmy9416kJdqD0bmIwTUMSFtzWXBj4P29EbqCDIFhvPZOBGAZaLwdMc&#10;M+uv/EGXXEoVIRwyNFCJtJnWoajIYRj7ljh6J985lCi7UtsOrxHuGp0myat2WHNcqLCldUXFOf9x&#10;Brayd8fbpPx++c2b3Xov0w1+vRvzPOxXM1BCvfyHH+2dNZCmc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wejrEAAAA2wAAAA8AAAAAAAAAAAAAAAAAmAIAAGRycy9k&#10;b3ducmV2LnhtbFBLBQYAAAAABAAEAPUAAACJAwAAAAA=&#10;" strokecolor="lime" strokeweight=".5pt">
            <v:fill opacity="0"/>
          </v:rect>
          <v:rect id="Rectangle 528" o:spid="_x0000_s2069" style="position:absolute;left:9782;top:1576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focQA&#10;AADbAAAADwAAAGRycy9kb3ducmV2LnhtbESPQWvCQBSE74L/YXmF3nSjpa1EVxFFEOqlsQreHtln&#10;Epp9G7JPjf313ULB4zAz3zCzRedqdaU2VJ4NjIYJKOLc24oLA1/7zWACKgiyxdozGbhTgMW835th&#10;av2NP+maSaEihEOKBkqRJtU65CU5DEPfEEfv7FuHEmVbaNviLcJdrcdJ8qYdVhwXSmxoVVL+nV2c&#10;gY3s3Ok+Ko6vP1m9Xe3kfY2HD2Oen7rlFJRQJ4/wf3trDYxf4O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836HEAAAA2wAAAA8AAAAAAAAAAAAAAAAAmAIAAGRycy9k&#10;b3ducmV2LnhtbFBLBQYAAAAABAAEAPUAAACJAwAAAAA=&#10;" strokecolor="lime" strokeweight=".5pt">
            <v:fill opacity="0"/>
          </v:rect>
          <v:rect id="Rectangle 529" o:spid="_x0000_s2070" style="position:absolute;left:170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H1cQA&#10;AADbAAAADwAAAGRycy9kb3ducmV2LnhtbESPX2vCQBDE3wW/w7GFvulF6R+JniKKINSXxir4tuTW&#10;JDS3F3Krxn76XqHg4zAzv2Fmi87V6kptqDwbGA0TUMS5txUXBr72m8EEVBBki7VnMnCnAIt5vzfD&#10;1Pobf9I1k0JFCIcUDZQiTap1yEtyGIa+IY7e2bcOJcq20LbFW4S7Wo+T5E07rDgulNjQqqT8O7s4&#10;AxvZudN9VBxff7J6u9rJ+xoPH8Y8P3XLKSihTh7h//bWGhi/wN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R9XEAAAA2wAAAA8AAAAAAAAAAAAAAAAAmAIAAGRycy9k&#10;b3ducmV2LnhtbFBLBQYAAAAABAAEAPUAAACJAwAAAAA=&#10;" strokecolor="lime" strokeweight=".5pt">
            <v:fill opacity="0"/>
          </v:rect>
          <v:rect id="Rectangle 530" o:spid="_x0000_s2071" style="position:absolute;left:2125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iTsUA&#10;AADbAAAADwAAAGRycy9kb3ducmV2LnhtbESPQWvCQBSE74L/YXmCN91EsErqKiVFEPTStBZ6e2Rf&#10;k9Ds25B91dhf3y0UPA4z8w2z2Q2uVRfqQ+PZQDpPQBGX3jZcGXh73c/WoIIgW2w9k4EbBdhtx6MN&#10;ZtZf+YUuhVQqQjhkaKAW6TKtQ1mTwzD3HXH0Pn3vUKLsK217vEa4a/UiSR60w4bjQo0d5TWVX8W3&#10;M7CXk/u4pdX78qdoD/lJVs94PhoznQxPj6CEBrmH/9sHa2CxhL8v8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eJOxQAAANsAAAAPAAAAAAAAAAAAAAAAAJgCAABkcnMv&#10;ZG93bnJldi54bWxQSwUGAAAAAAQABAD1AAAAigMAAAAA&#10;" strokecolor="lime" strokeweight=".5pt">
            <v:fill opacity="0"/>
          </v:rect>
          <v:rect id="Rectangle 531" o:spid="_x0000_s2072" style="position:absolute;left:255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8OcQA&#10;AADbAAAADwAAAGRycy9kb3ducmV2LnhtbESPQWvCQBSE7wX/w/KE3upGobZEVymKIOjFaAVvj+wz&#10;Cc2+DdmnRn+9Wyj0OMzMN8x03rlaXakNlWcDw0ECijj3tuLCwGG/evsEFQTZYu2ZDNwpwHzWe5li&#10;av2Nd3TNpFARwiFFA6VIk2od8pIchoFviKN39q1DibIttG3xFuGu1qMkGWuHFceFEhtalJT/ZBdn&#10;YCVbd7oPi+P7I6vXi618LPF7Y8xrv/uagBLq5D/8115bA6Mx/H6JP0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LfDnEAAAA2wAAAA8AAAAAAAAAAAAAAAAAmAIAAGRycy9k&#10;b3ducmV2LnhtbFBLBQYAAAAABAAEAPUAAACJAwAAAAA=&#10;" strokecolor="lime" strokeweight=".5pt">
            <v:fill opacity="0"/>
          </v:rect>
          <v:rect id="Rectangle 532" o:spid="_x0000_s2073" style="position:absolute;left:297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ZosQA&#10;AADbAAAADwAAAGRycy9kb3ducmV2LnhtbESPQWvCQBSE74L/YXlCb3Wj0FqiqxRFEPTSaAVvj+wz&#10;Cc2+DdmnRn99t1DwOMzMN8xs0blaXakNlWcDo2ECijj3tuLCwGG/fv0AFQTZYu2ZDNwpwGLe780w&#10;tf7GX3TNpFARwiFFA6VIk2od8pIchqFviKN39q1DibIttG3xFuGu1uMkedcOK44LJTa0LCn/yS7O&#10;wFp27nQfFce3R1ZvljuZrPB7a8zLoPucghLq5Bn+b2+sgfEE/r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2aLEAAAA2wAAAA8AAAAAAAAAAAAAAAAAmAIAAGRycy9k&#10;b3ducmV2LnhtbFBLBQYAAAAABAAEAPUAAACJAwAAAAA=&#10;" strokecolor="lime" strokeweight=".5pt">
            <v:fill opacity="0"/>
          </v:rect>
          <v:rect id="Rectangle 533" o:spid="_x0000_s2074" style="position:absolute;left:3401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hN0MEA&#10;AADbAAAADwAAAGRycy9kb3ducmV2LnhtbERPTWvCQBC9F/wPywje6kbBVqKriCIIemlaBW9DdkyC&#10;2dmQHTX667uHQo+P9z1fdq5Wd2pD5dnAaJiAIs69rbgw8PO9fZ+CCoJssfZMBp4UYLnovc0xtf7B&#10;X3TPpFAxhEOKBkqRJtU65CU5DEPfEEfu4luHEmFbaNviI4a7Wo+T5EM7rDg2lNjQuqT8mt2cga0c&#10;3Pk5Kk6TV1bv1gf53OBxb8yg361moIQ6+Rf/uXfWwDiOjV/iD9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YTdDBAAAA2wAAAA8AAAAAAAAAAAAAAAAAmAIAAGRycy9kb3du&#10;cmV2LnhtbFBLBQYAAAAABAAEAPUAAACGAwAAAAA=&#10;" strokecolor="lime" strokeweight=".5pt">
            <v:fill opacity="0"/>
          </v:rect>
          <v:rect id="Rectangle 534" o:spid="_x0000_s2075" style="position:absolute;left:3827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oS8QA&#10;AADbAAAADwAAAGRycy9kb3ducmV2LnhtbESPX2vCQBDE3wW/w7GFvulFoX+MniKKINSXxir4tuTW&#10;JDS3F3Krxn76XqHg4zAzv2Fmi87V6kptqDwbGA0TUMS5txUXBr72m8E7qCDIFmvPZOBOARbzfm+G&#10;qfU3/qRrJoWKEA4pGihFmlTrkJfkMAx9Qxy9s28dSpRtoW2Ltwh3tR4nyat2WHFcKLGhVUn5d3Zx&#10;Bjayc6f7qDi+/GT1drWTtzUePox5fuqWU1BCnTzC/+2tNTCewN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6EvEAAAA2wAAAA8AAAAAAAAAAAAAAAAAmAIAAGRycy9k&#10;b3ducmV2LnhtbFBLBQYAAAAABAAEAPUAAACJAwAAAAA=&#10;" strokecolor="lime" strokeweight=".5pt">
            <v:fill opacity="0"/>
          </v:rect>
          <v:rect id="Rectangle 535" o:spid="_x0000_s2076" style="position:absolute;left:425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XC8EA&#10;AADbAAAADwAAAGRycy9kb3ducmV2LnhtbERPTWvCQBC9F/wPywi91Y1Ka4muIoog1EujLfQ2ZMck&#10;mJ0N2VFjf717EDw+3vds0blaXagNlWcDw0ECijj3tuLCwGG/efsEFQTZYu2ZDNwowGLee5lhav2V&#10;v+mSSaFiCIcUDZQiTap1yEtyGAa+IY7c0bcOJcK20LbFawx3tR4lyYd2WHFsKLGhVUn5KTs7AxvZ&#10;ub/bsPh9/8/q7WonkzX+fBnz2u+WU1BCnTzFD/fWGhjH9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31wvBAAAA2wAAAA8AAAAAAAAAAAAAAAAAmAIAAGRycy9kb3du&#10;cmV2LnhtbFBLBQYAAAAABAAEAPUAAACGAwAAAAA=&#10;" strokecolor="lime" strokeweight=".5pt">
            <v:fill opacity="0"/>
          </v:rect>
          <v:rect id="Rectangle 536" o:spid="_x0000_s2077" style="position:absolute;left:4677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ykMUA&#10;AADbAAAADwAAAGRycy9kb3ducmV2LnhtbESPQWvCQBSE7wX/w/IEb3UTpbWkriIWQaiXRi309sg+&#10;k2D2bci+auyv7xYKHoeZ+YaZL3vXqAt1ofZsIB0noIgLb2suDRz2m8cXUEGQLTaeycCNAiwXg4c5&#10;ZtZf+YMuuZQqQjhkaKASaTOtQ1GRwzD2LXH0Tr5zKFF2pbYdXiPcNXqSJM/aYc1xocKW1hUV5/zb&#10;GdjIzn3d0vLz6SdvtuudzN7w+G7MaNivXkEJ9XIP/7e31sA0hb8v8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3KQxQAAANsAAAAPAAAAAAAAAAAAAAAAAJgCAABkcnMv&#10;ZG93bnJldi54bWxQSwUGAAAAAAQABAD1AAAAigMAAAAA&#10;" strokecolor="lime" strokeweight=".5pt">
            <v:fill opacity="0"/>
          </v:rect>
          <v:rect id="Rectangle 537" o:spid="_x0000_s2078" style="position:absolute;left:5103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s58QA&#10;AADbAAAADwAAAGRycy9kb3ducmV2LnhtbESPQWvCQBSE74L/YXmF3nSjpa1EVxFFEOqlsQreHtln&#10;Epp9G7JPjf313ULB4zAz3zCzRedqdaU2VJ4NjIYJKOLc24oLA1/7zWACKgiyxdozGbhTgMW835th&#10;av2NP+maSaEihEOKBkqRJtU65CU5DEPfEEfv7FuHEmVbaNviLcJdrcdJ8qYdVhwXSmxoVVL+nV2c&#10;gY3s3Ok+Ko6vP1m9Xe3kfY2HD2Oen7rlFJRQJ4/wf3trDbyM4e9L/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7OfEAAAA2wAAAA8AAAAAAAAAAAAAAAAAmAIAAGRycy9k&#10;b3ducmV2LnhtbFBLBQYAAAAABAAEAPUAAACJAwAAAAA=&#10;" strokecolor="lime" strokeweight=".5pt">
            <v:fill opacity="0"/>
          </v:rect>
          <v:rect id="Rectangle 538" o:spid="_x0000_s2079" style="position:absolute;left:5528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JfMQA&#10;AADbAAAADwAAAGRycy9kb3ducmV2LnhtbESPQWvCQBSE7wX/w/IKvdWNSq1EVxFFEOrFtAreHtln&#10;Epp9G7KvGvvru4LQ4zAz3zCzRedqdaE2VJ4NDPoJKOLc24oLA1+fm9cJqCDIFmvPZOBGARbz3tMM&#10;U+uvvKdLJoWKEA4pGihFmlTrkJfkMPR9Qxy9s28dSpRtoW2L1wh3tR4myVg7rDgulNjQqqT8O/tx&#10;Bjayc6fboDi+/Wb1drWT9zUePox5ee6WU1BCnfyHH+2tNTAawf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lSXzEAAAA2wAAAA8AAAAAAAAAAAAAAAAAmAIAAGRycy9k&#10;b3ducmV2LnhtbFBLBQYAAAAABAAEAPUAAACJAwAAAAA=&#10;" strokecolor="lime" strokeweight=".5pt">
            <v:fill opacity="0"/>
          </v:rect>
          <v:rect id="Rectangle 539" o:spid="_x0000_s2080" style="position:absolute;left:5953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RCMUA&#10;AADbAAAADwAAAGRycy9kb3ducmV2LnhtbESPW2vCQBSE3wv+h+UU+lY39qKSuopYBEFfjBfw7ZA9&#10;TUKzZ0P2VKO/vlso+DjMzDfMZNa5Wp2pDZVnA4N+Aoo497biwsB+t3wegwqCbLH2TAauFGA27T1M&#10;MLX+wls6Z1KoCOGQooFSpEm1DnlJDkPfN8TR+/KtQ4myLbRt8RLhrtYvSTLUDiuOCyU2tCgp/85+&#10;nIGlbNzpOiiO77esXi02MvrEw9qYp8du/gFKqJN7+L+9sgZe3+D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NEIxQAAANsAAAAPAAAAAAAAAAAAAAAAAJgCAABkcnMv&#10;ZG93bnJldi54bWxQSwUGAAAAAAQABAD1AAAAigMAAAAA&#10;" strokecolor="lime" strokeweight=".5pt">
            <v:fill opacity="0"/>
          </v:rect>
          <v:rect id="Rectangle 540" o:spid="_x0000_s2081" style="position:absolute;left:6379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0k8QA&#10;AADbAAAADwAAAGRycy9kb3ducmV2LnhtbESPQWvCQBSE74L/YXmF3nSjxSrRVUQRhHppqoK3R/aZ&#10;hGbfhuyrxv76bqHQ4zAz3zCLVedqdaM2VJ4NjIYJKOLc24oLA8eP3WAGKgiyxdozGXhQgNWy31tg&#10;av2d3+mWSaEihEOKBkqRJtU65CU5DEPfEEfv6luHEmVbaNviPcJdrcdJ8qodVhwXSmxoU1L+mX05&#10;Azs5uMtjVJwn31m93xxkusXTmzHPT916Dkqok//wX3tvDbxM4P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dJPEAAAA2wAAAA8AAAAAAAAAAAAAAAAAmAIAAGRycy9k&#10;b3ducmV2LnhtbFBLBQYAAAAABAAEAPUAAACJAwAAAAA=&#10;" strokecolor="lime" strokeweight=".5pt">
            <v:fill opacity="0"/>
          </v:rect>
          <v:rect id="Rectangle 541" o:spid="_x0000_s2082" style="position:absolute;left:6804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q5MUA&#10;AADbAAAADwAAAGRycy9kb3ducmV2LnhtbESPQWvCQBSE7wX/w/IKvTUbldqSuoooglAvja3g7ZF9&#10;TUKzb0P2qbG/3hUKHoeZ+YaZznvXqBN1ofZsYJikoIgLb2suDXzt1s9voIIgW2w8k4ELBZjPBg9T&#10;zKw/8yedcilVhHDI0EAl0mZah6IihyHxLXH0fnznUKLsSm07PEe4a/QoTSfaYc1xocKWlhUVv/nR&#10;GVjL1h0uw3L/8pc3m+VWXlf4/WHM02O/eAcl1Ms9/N/eWAPjCdy+xB+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urkxQAAANsAAAAPAAAAAAAAAAAAAAAAAJgCAABkcnMv&#10;ZG93bnJldi54bWxQSwUGAAAAAAQABAD1AAAAigMAAAAA&#10;" strokecolor="lime" strokeweight=".5pt">
            <v:fill opacity="0"/>
          </v:rect>
          <v:rect id="Rectangle 542" o:spid="_x0000_s2083" style="position:absolute;left:7230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5Pf8UA&#10;AADbAAAADwAAAGRycy9kb3ducmV2LnhtbESPX2vCQBDE3wv9DscW+lYvWqqSeoooglBfjH+gb0tu&#10;m4Tm9kJu1dhP3xMEH4eZ+Q0zmXWuVmdqQ+XZQL+XgCLOva24MLDfrd7GoIIgW6w9k4ErBZhNn58m&#10;mFp/4S2dMylUhHBI0UAp0qRah7wkh6HnG+Lo/fjWoUTZFtq2eIlwV+tBkgy1w4rjQokNLUrKf7OT&#10;M7CSjfu+9ovjx19WrxcbGS3x8GXM60s3/wQl1MkjfG+vrYH3Edy+xB+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k9/xQAAANsAAAAPAAAAAAAAAAAAAAAAAJgCAABkcnMv&#10;ZG93bnJldi54bWxQSwUGAAAAAAQABAD1AAAAigMAAAAA&#10;" strokecolor="lime" strokeweight=".5pt">
            <v:fill opacity="0"/>
          </v:rect>
          <v:rect id="Rectangle 543" o:spid="_x0000_s2084" style="position:absolute;left:7655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bDcEA&#10;AADbAAAADwAAAGRycy9kb3ducmV2LnhtbERPTWvCQBC9F/wPywi91Y1Ka4muIoog1EujLfQ2ZMck&#10;mJ0N2VFjf717EDw+3vds0blaXagNlWcDw0ECijj3tuLCwGG/efsEFQTZYu2ZDNwowGLee5lhav2V&#10;v+mSSaFiCIcUDZQiTap1yEtyGAa+IY7c0bcOJcK20LbFawx3tR4lyYd2WHFsKLGhVUn5KTs7AxvZ&#10;ub/bsPh9/8/q7WonkzX+fBnz2u+WU1BCnTzFD/fWGhjHs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B2w3BAAAA2wAAAA8AAAAAAAAAAAAAAAAAmAIAAGRycy9kb3du&#10;cmV2LnhtbFBLBQYAAAAABAAEAPUAAACGAwAAAAA=&#10;" strokecolor="lime" strokeweight=".5pt">
            <v:fill opacity="0"/>
          </v:rect>
          <v:rect id="Rectangle 544" o:spid="_x0000_s2085" style="position:absolute;left:8080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+lsUA&#10;AADbAAAADwAAAGRycy9kb3ducmV2LnhtbESPX2vCQBDE3wt+h2MLfasXW1o19RSxCIK+GP+Ab0tu&#10;m4Tm9kJuq9FP3ysUfBxm5jfMZNa5Wp2pDZVnA4N+Aoo497biwsB+t3wegQqCbLH2TAauFGA27T1M&#10;MLX+wls6Z1KoCOGQooFSpEm1DnlJDkPfN8TR+/KtQ4myLbRt8RLhrtYvSfKuHVYcF0psaFFS/p39&#10;OANL2bjTdVAc325ZvVpsZPiJh7UxT4/d/AOUUCf38H97ZQ28juH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X6WxQAAANsAAAAPAAAAAAAAAAAAAAAAAJgCAABkcnMv&#10;ZG93bnJldi54bWxQSwUGAAAAAAQABAD1AAAAigMAAAAA&#10;" strokecolor="lime" strokeweight=".5pt">
            <v:fill opacity="0"/>
          </v:rect>
          <v:rect id="Rectangle 545" o:spid="_x0000_s2086" style="position:absolute;left:8506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kdsEA&#10;AADbAAAADwAAAGRycy9kb3ducmV2LnhtbERPTWvCQBC9F/wPywi91Y1ia4muIoog1EujLfQ2ZMck&#10;mJ0N2VFjf717EDw+3vds0blaXagNlWcDw0ECijj3tuLCwGG/efsEFQTZYu2ZDNwowGLee5lhav2V&#10;v+mSSaFiCIcUDZQiTap1yEtyGAa+IY7c0bcOJcK20LbFawx3tR4lyYd2WHFsKLGhVUn5KTs7AxvZ&#10;ub/bsPh9/8/q7WonkzX+fBnz2u+WU1BCnTzFD/fWGhjH9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xpHbBAAAA2wAAAA8AAAAAAAAAAAAAAAAAmAIAAGRycy9kb3du&#10;cmV2LnhtbFBLBQYAAAAABAAEAPUAAACGAwAAAAA=&#10;" strokecolor="lime" strokeweight=".5pt">
            <v:fill opacity="0"/>
          </v:rect>
          <v:rect id="Rectangle 546" o:spid="_x0000_s2087" style="position:absolute;left:8931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B7cUA&#10;AADbAAAADwAAAGRycy9kb3ducmV2LnhtbESPQWvCQBSE7wX/w/IEb3UTsbWkriIWQaiXRi309sg+&#10;k2D2bci+auyv7xYKHoeZ+YaZL3vXqAt1ofZsIB0noIgLb2suDRz2m8cXUEGQLTaeycCNAiwXg4c5&#10;ZtZf+YMuuZQqQjhkaKASaTOtQ1GRwzD2LXH0Tr5zKFF2pbYdXiPcNXqSJM/aYc1xocKW1hUV5/zb&#10;GdjIzn3d0vLz6SdvtuudzN7w+G7MaNivXkEJ9XIP/7e31sA0hb8v8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QHtxQAAANsAAAAPAAAAAAAAAAAAAAAAAJgCAABkcnMv&#10;ZG93bnJldi54bWxQSwUGAAAAAAQABAD1AAAAigMAAAAA&#10;" strokecolor="lime" strokeweight=".5pt">
            <v:fill opacity="0"/>
          </v:rect>
          <v:rect id="Rectangle 547" o:spid="_x0000_s2088" style="position:absolute;left:9356;top:227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fmsQA&#10;AADbAAAADwAAAGRycy9kb3ducmV2LnhtbESPX2vCQBDE3wW/w7GFvulF6R+JniKKINSXxir4tuTW&#10;JDS3F3Krxn76XqHg4zAzv2Fmi87V6kptqDwbGA0TUMS5txUXBr72m8EEVBBki7VnMnCnAIt5vzfD&#10;1Pobf9I1k0JFCIcUDZQiTap1yEtyGIa+IY7e2bcOJcq20LbFW4S7Wo+T5E07rDgulNjQqqT8O7s4&#10;AxvZudN9VBxff7J6u9rJ+xoPH8Y8P3XLKSihTh7h//bWGngZw9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vn5rEAAAA2wAAAA8AAAAAAAAAAAAAAAAAmAIAAGRycy9k&#10;b3ducmV2LnhtbFBLBQYAAAAABAAEAPUAAACJAwAAAAA=&#10;" strokecolor="lime" strokeweight=".5pt">
            <v:fill opacity="0"/>
          </v:rect>
          <v:rect id="Rectangle 548" o:spid="_x0000_s2089" style="position:absolute;left:9782;top:227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6AcUA&#10;AADbAAAADwAAAGRycy9kb3ducmV2LnhtbESPW2vCQBSE3wv+h+UU+lY39qKSuopYBEFfjBfw7ZA9&#10;TUKzZ0P2VKO/vlso+DjMzDfMZNa5Wp2pDZVnA4N+Aoo497biwsB+t3wegwqCbLH2TAauFGA27T1M&#10;MLX+wls6Z1KoCOGQooFSpEm1DnlJDkPfN8TR+/KtQ4myLbRt8RLhrtYvSTLUDiuOCyU2tCgp/85+&#10;nIGlbNzpOiiO77esXi02MvrEw9qYp8du/gFKqJN7+L+9sgbeXuH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zoBxQAAANsAAAAPAAAAAAAAAAAAAAAAAJgCAABkcnMv&#10;ZG93bnJldi54bWxQSwUGAAAAAAQABAD1AAAAigMAAAAA&#10;" strokecolor="lime" strokeweight=".5pt">
            <v:fill opacity="0"/>
          </v:rect>
          <v:rect id="Rectangle 549" o:spid="_x0000_s2090" style="position:absolute;left:170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qidcQA&#10;AADbAAAADwAAAGRycy9kb3ducmV2LnhtbESPQWvCQBSE7wX/w/IKvdWNYq1EVxFFEOrFtAreHtln&#10;Epp9G7KvGvvru4LQ4zAz3zCzRedqdaE2VJ4NDPoJKOLc24oLA1+fm9cJqCDIFmvPZOBGARbz3tMM&#10;U+uvvKdLJoWKEA4pGihFmlTrkJfkMPR9Qxy9s28dSpRtoW2L1wh3tR4myVg7rDgulNjQqqT8O/tx&#10;Bjayc6fboDi+/Wb1drWT9zUePox5ee6WU1BCnfyHH+2tNTAawf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KonXEAAAA2wAAAA8AAAAAAAAAAAAAAAAAmAIAAGRycy9k&#10;b3ducmV2LnhtbFBLBQYAAAAABAAEAPUAAACJAwAAAAA=&#10;" strokecolor="lime" strokeweight=".5pt">
            <v:fill opacity="0"/>
          </v:rect>
          <v:rect id="Rectangle 550" o:spid="_x0000_s2091" style="position:absolute;left:2125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H7sQA&#10;AADbAAAADwAAAGRycy9kb3ducmV2LnhtbESPQWvCQBSE74L/YXmF3nSj1CrRVUQRhHppqoK3R/aZ&#10;hGbfhuyrxv76bqHQ4zAz3zCLVedqdaM2VJ4NjIYJKOLc24oLA8eP3WAGKgiyxdozGXhQgNWy31tg&#10;av2d3+mWSaEihEOKBkqRJtU65CU5DEPfEEfv6luHEmVbaNviPcJdrcdJ8qodVhwXSmxoU1L+mX05&#10;Azs5uMtjVJwn31m93xxkusXTmzHPT916Dkqok//wX3tvDbxM4P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GB+7EAAAA2wAAAA8AAAAAAAAAAAAAAAAAmAIAAGRycy9k&#10;b3ducmV2LnhtbFBLBQYAAAAABAAEAPUAAACJAwAAAAA=&#10;" strokecolor="lime" strokeweight=".5pt">
            <v:fill opacity="0"/>
          </v:rect>
          <v:rect id="Rectangle 551" o:spid="_x0000_s2092" style="position:absolute;left:255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SZmcUA&#10;AADbAAAADwAAAGRycy9kb3ducmV2LnhtbESPQWvCQBSE7wX/w/IKvTUbxdqSuoooglAvja3g7ZF9&#10;TUKzb0P2qbG/3hUKHoeZ+YaZznvXqBN1ofZsYJikoIgLb2suDXzt1s9voIIgW2w8k4ELBZjPBg9T&#10;zKw/8yedcilVhHDI0EAl0mZah6IihyHxLXH0fnznUKLsSm07PEe4a/QoTSfaYc1xocKWlhUVv/nR&#10;GVjL1h0uw3L/8pc3m+VWXlf4/WHM02O/eAcl1Ms9/N/eWAPjCdy+xB+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JmZxQAAANsAAAAPAAAAAAAAAAAAAAAAAJgCAABkcnMv&#10;ZG93bnJldi54bWxQSwUGAAAAAAQABAD1AAAAigMAAAAA&#10;" strokecolor="lime" strokeweight=".5pt">
            <v:fill opacity="0"/>
          </v:rect>
          <v:rect id="Rectangle 552" o:spid="_x0000_s2093" style="position:absolute;left:297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8AsUA&#10;AADbAAAADwAAAGRycy9kb3ducmV2LnhtbESPX2vCQBDE3wv9DscW+lYvSquSeoooglBfjH+gb0tu&#10;m4Tm9kJu1dhP3xMEH4eZ+Q0zmXWuVmdqQ+XZQL+XgCLOva24MLDfrd7GoIIgW6w9k4ErBZhNn58m&#10;mFp/4S2dMylUhHBI0UAp0qRah7wkh6HnG+Lo/fjWoUTZFtq2eIlwV+tBkgy1w4rjQokNLUrKf7OT&#10;M7CSjfu+9ovjx19WrxcbGS3x8GXM60s3/wQl1MkjfG+vrYH3Edy+xB+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DwCxQAAANsAAAAPAAAAAAAAAAAAAAAAAJgCAABkcnMv&#10;ZG93bnJldi54bWxQSwUGAAAAAAQABAD1AAAAigMAAAAA&#10;" strokecolor="lime" strokeweight=".5pt">
            <v:fill opacity="0"/>
          </v:rect>
          <v:rect id="Rectangle 553" o:spid="_x0000_s2094" style="position:absolute;left:3401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ocMEA&#10;AADbAAAADwAAAGRycy9kb3ducmV2LnhtbERPTWvCQBC9F/wPywi91Y1ia4muIoog1EujLfQ2ZMck&#10;mJ0N2VFjf717EDw+3vds0blaXagNlWcDw0ECijj3tuLCwGG/efsEFQTZYu2ZDNwowGLee5lhav2V&#10;v+mSSaFiCIcUDZQiTap1yEtyGAa+IY7c0bcOJcK20LbFawx3tR4lyYd2WHFsKLGhVUn5KTs7AxvZ&#10;ub/bsPh9/8/q7WonkzX+fBnz2u+WU1BCnTzFD/fWGhjHs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HqHDBAAAA2wAAAA8AAAAAAAAAAAAAAAAAmAIAAGRycy9kb3du&#10;cmV2LnhtbFBLBQYAAAAABAAEAPUAAACGAwAAAAA=&#10;" strokecolor="lime" strokeweight=".5pt">
            <v:fill opacity="0"/>
          </v:rect>
          <v:rect id="Rectangle 554" o:spid="_x0000_s2095" style="position:absolute;left:3827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N68UA&#10;AADbAAAADwAAAGRycy9kb3ducmV2LnhtbESPX2vCQBDE3wt+h2MLfasXS1s19RSxCIK+GP+Ab0tu&#10;m4Tm9kJuq9FP3ysUfBxm5jfMZNa5Wp2pDZVnA4N+Aoo497biwsB+t3wegQqCbLH2TAauFGA27T1M&#10;MLX+wls6Z1KoCOGQooFSpEm1DnlJDkPfN8TR+/KtQ4myLbRt8RLhrtYvSfKuHVYcF0psaFFS/p39&#10;OANL2bjTdVAc325ZvVpsZPiJh7UxT4/d/AOUUCf38H97ZQ28juH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w3rxQAAANsAAAAPAAAAAAAAAAAAAAAAAJgCAABkcnMv&#10;ZG93bnJldi54bWxQSwUGAAAAAAQABAD1AAAAigMAAAAA&#10;" strokecolor="lime" strokeweight=".5pt">
            <v:fill opacity="0"/>
          </v:rect>
          <v:rect id="Rectangle 555" o:spid="_x0000_s2096" style="position:absolute;left:425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yq8EA&#10;AADbAAAADwAAAGRycy9kb3ducmV2LnhtbERPTWvCQBC9F/wPywi91U0EraSuoSiCoBfTWuhtyE6T&#10;0OxsyE41+uvdg9Dj430v88G16kx9aDwbSCcJKOLS24YrA58f25cFqCDIFlvPZOBKAfLV6GmJmfUX&#10;PtK5kErFEA4ZGqhFukzrUNbkMEx8Rxy5H987lAj7StseLzHctXqaJHPtsOHYUGNH65rK3+LPGdjK&#10;wX1f0+prdiva3fogrxs87Y15Hg/vb6CEBvkXP9w7a2AW18cv8Q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oMqvBAAAA2wAAAA8AAAAAAAAAAAAAAAAAmAIAAGRycy9kb3du&#10;cmV2LnhtbFBLBQYAAAAABAAEAPUAAACGAwAAAAA=&#10;" strokecolor="lime" strokeweight=".5pt">
            <v:fill opacity="0"/>
          </v:rect>
          <v:rect id="Rectangle 556" o:spid="_x0000_s2097" style="position:absolute;left:4677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XMMQA&#10;AADbAAAADwAAAGRycy9kb3ducmV2LnhtbESPQWvCQBSE74X+h+UVvNVNBK1EVykWQdCL0Ra8PbKv&#10;SWj2bcg+Nfrr3UKhx2FmvmHmy9416kJdqD0bSIcJKOLC25pLA8fD+nUKKgiyxcYzGbhRgOXi+WmO&#10;mfVX3tMll1JFCIcMDVQibaZ1KCpyGIa+JY7et+8cSpRdqW2H1wh3jR4lyUQ7rDkuVNjSqqLiJz87&#10;A2vZudMtLb/G97zZrHby9oGfW2MGL/37DJRQL//hv/bGGhin8Psl/g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klzDEAAAA2wAAAA8AAAAAAAAAAAAAAAAAmAIAAGRycy9k&#10;b3ducmV2LnhtbFBLBQYAAAAABAAEAPUAAACJAwAAAAA=&#10;" strokecolor="lime" strokeweight=".5pt">
            <v:fill opacity="0"/>
          </v:rect>
          <v:rect id="Rectangle 557" o:spid="_x0000_s2098" style="position:absolute;left:5103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JR8UA&#10;AADbAAAADwAAAGRycy9kb3ducmV2LnhtbESPQWvCQBSE74L/YXmCN91EsErqKiVFEPTStBZ6e2Rf&#10;k9Ds25B91dhf3y0UPA4z8w2z2Q2uVRfqQ+PZQDpPQBGX3jZcGXh73c/WoIIgW2w9k4EbBdhtx6MN&#10;ZtZf+YUuhVQqQjhkaKAW6TKtQ1mTwzD3HXH0Pn3vUKLsK217vEa4a/UiSR60w4bjQo0d5TWVX8W3&#10;M7CXk/u4pdX78qdoD/lJVs94PhoznQxPj6CEBrmH/9sHa2C5gL8v8Qf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glHxQAAANsAAAAPAAAAAAAAAAAAAAAAAJgCAABkcnMv&#10;ZG93bnJldi54bWxQSwUGAAAAAAQABAD1AAAAigMAAAAA&#10;" strokecolor="lime" strokeweight=".5pt">
            <v:fill opacity="0"/>
          </v:rect>
          <v:rect id="Rectangle 558" o:spid="_x0000_s2099" style="position:absolute;left:5528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qs3MQA&#10;AADbAAAADwAAAGRycy9kb3ducmV2LnhtbESPQWvCQBSE74L/YXmF3nSjxSrRVUQRhHppqoK3R/aZ&#10;hGbfhuyrxv76bqHQ4zAz3zCLVedqdaM2VJ4NjIYJKOLc24oLA8eP3WAGKgiyxdozGXhQgNWy31tg&#10;av2d3+mWSaEihEOKBkqRJtU65CU5DEPfEEfv6luHEmVbaNviPcJdrcdJ8qodVhwXSmxoU1L+mX05&#10;Azs5uMtjVJwn31m93xxkusXTmzHPT916Dkqok//wX3tvDUxe4P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6rNzEAAAA2wAAAA8AAAAAAAAAAAAAAAAAmAIAAGRycy9k&#10;b3ducmV2LnhtbFBLBQYAAAAABAAEAPUAAACJAwAAAAA=&#10;" strokecolor="lime" strokeweight=".5pt">
            <v:fill opacity="0"/>
          </v:rect>
          <v:rect id="Rectangle 559" o:spid="_x0000_s2100" style="position:absolute;left:5953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0qMQA&#10;AADbAAAADwAAAGRycy9kb3ducmV2LnhtbESPQWvCQBSE74L/YXmF3nSj1CrRVUQRhHppqoK3R/aZ&#10;hGbfhuyrxv76bqHQ4zAz3zCLVedqdaM2VJ4NjIYJKOLc24oLA8eP3WAGKgiyxdozGXhQgNWy31tg&#10;av2d3+mWSaEihEOKBkqRJtU65CU5DEPfEEfv6luHEmVbaNviPcJdrcdJ8qodVhwXSmxoU1L+mX05&#10;Azs5uMtjVJwn31m93xxkusXTmzHPT916Dkqok//wX3tvDUxe4P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NKjEAAAA2wAAAA8AAAAAAAAAAAAAAAAAmAIAAGRycy9k&#10;b3ducmV2LnhtbFBLBQYAAAAABAAEAPUAAACJAwAAAAA=&#10;" strokecolor="lime" strokeweight=".5pt">
            <v:fill opacity="0"/>
          </v:rect>
          <v:rect id="Rectangle 560" o:spid="_x0000_s2101" style="position:absolute;left:6379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+RM8QA&#10;AADbAAAADwAAAGRycy9kb3ducmV2LnhtbESPQWvCQBSE7wX/w/KE3nRjIVqiq4giCPXS2Ba8PbKv&#10;SWj2bci+avTXdwWhx2FmvmEWq9416kxdqD0bmIwTUMSFtzWXBj6Ou9ErqCDIFhvPZOBKAVbLwdMC&#10;M+sv/E7nXEoVIRwyNFCJtJnWoajIYRj7ljh6375zKFF2pbYdXiLcNfolSabaYc1xocKWNhUVP/mv&#10;M7CTgztdJ+VXesub/eYgsy1+vhnzPOzXc1BCvfyHH+29NZCmc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fkTPEAAAA2wAAAA8AAAAAAAAAAAAAAAAAmAIAAGRycy9k&#10;b3ducmV2LnhtbFBLBQYAAAAABAAEAPUAAACJAwAAAAA=&#10;" strokecolor="lime" strokeweight=".5pt">
            <v:fill opacity="0"/>
          </v:rect>
          <v:rect id="Rectangle 561" o:spid="_x0000_s2102" style="position:absolute;left:6804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PRMQA&#10;AADbAAAADwAAAGRycy9kb3ducmV2LnhtbESPQWvCQBSE7wX/w/IEb3WjoC3RVYoiCPVitIK3R/aZ&#10;hGbfhuxTY3+9Wyj0OMzMN8x82bla3agNlWcDo2ECijj3tuLCwPGweX0HFQTZYu2ZDDwowHLRe5lj&#10;av2d93TLpFARwiFFA6VIk2od8pIchqFviKN38a1DibIttG3xHuGu1uMkmWqHFceFEhtalZR/Z1dn&#10;YCM7d36MitPkJ6u3q528rfHr05hBv/uYgRLq5D/8195aA5Mp/H6JP0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D0TEAAAA2wAAAA8AAAAAAAAAAAAAAAAAmAIAAGRycy9k&#10;b3ducmV2LnhtbFBLBQYAAAAABAAEAPUAAACJAwAAAAA=&#10;" strokecolor="lime" strokeweight=".5pt">
            <v:fill opacity="0"/>
          </v:rect>
          <v:rect id="Rectangle 562" o:spid="_x0000_s2103" style="position:absolute;left:7230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q38QA&#10;AADbAAAADwAAAGRycy9kb3ducmV2LnhtbESPQWvCQBSE74L/YXmCt7pRsJboKkURhHpptIK3R/aZ&#10;hGbfhuxTY399t1DwOMzMN8xi1bla3agNlWcD41ECijj3tuLCwPGwfXkDFQTZYu2ZDDwowGrZ7y0w&#10;tf7On3TLpFARwiFFA6VIk2od8pIchpFviKN38a1DibIttG3xHuGu1pMkedUOK44LJTa0Lin/zq7O&#10;wFb27vwYF6fpT1bv1nuZbfDrw5jhoHufgxLq5Bn+b++sgekM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qt/EAAAA2wAAAA8AAAAAAAAAAAAAAAAAmAIAAGRycy9k&#10;b3ducmV2LnhtbFBLBQYAAAAABAAEAPUAAACJAwAAAAA=&#10;" strokecolor="lime" strokeweight=".5pt">
            <v:fill opacity="0"/>
          </v:rect>
          <v:rect id="Rectangle 563" o:spid="_x0000_s2104" style="position:absolute;left:7655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4+rcEA&#10;AADbAAAADwAAAGRycy9kb3ducmV2LnhtbERPTWvCQBC9F/wPywi91U0EraSuoSiCoBfTWuhtyE6T&#10;0OxsyE41+uvdg9Dj430v88G16kx9aDwbSCcJKOLS24YrA58f25cFqCDIFlvPZOBKAfLV6GmJmfUX&#10;PtK5kErFEA4ZGqhFukzrUNbkMEx8Rxy5H987lAj7StseLzHctXqaJHPtsOHYUGNH65rK3+LPGdjK&#10;wX1f0+prdiva3fogrxs87Y15Hg/vb6CEBvkXP9w7a2AWx8Yv8Q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ePq3BAAAA2wAAAA8AAAAAAAAAAAAAAAAAmAIAAGRycy9kb3du&#10;cmV2LnhtbFBLBQYAAAAABAAEAPUAAACGAwAAAAA=&#10;" strokecolor="lime" strokeweight=".5pt">
            <v:fill opacity="0"/>
          </v:rect>
          <v:rect id="Rectangle 564" o:spid="_x0000_s2105" style="position:absolute;left:8080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bNsQA&#10;AADbAAAADwAAAGRycy9kb3ducmV2LnhtbESPQWvCQBSE7wX/w/IKvdWNgrVGVxFFEOrFtAreHtln&#10;Epp9G7KvGvvru4LQ4zAz3zCzRedqdaE2VJ4NDPoJKOLc24oLA1+fm9d3UEGQLdaeycCNAizmvacZ&#10;ptZfeU+XTAoVIRxSNFCKNKnWIS/JYej7hjh6Z986lCjbQtsWrxHuaj1MkjftsOK4UGJDq5Ly7+zH&#10;GdjIzp1ug+I4+s3q7Won4zUePox5ee6WU1BCnfyHH+2tNTCawP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SmzbEAAAA2wAAAA8AAAAAAAAAAAAAAAAAmAIAAGRycy9k&#10;b3ducmV2LnhtbFBLBQYAAAAABAAEAPUAAACJAwAAAAA=&#10;" strokecolor="lime" strokeweight=".5pt">
            <v:fill opacity="0"/>
          </v:rect>
          <v:rect id="Rectangle 565" o:spid="_x0000_s2106" style="position:absolute;left:8506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4FsEA&#10;AADbAAAADwAAAGRycy9kb3ducmV2LnhtbERPTWvCQBC9C/0PyxS86UZBW6KrFEUQ9NJoBW9DdkxC&#10;s7MhO2r017uHQo+P9z1fdq5WN2pD5dnAaJiAIs69rbgwcDxsBp+ggiBbrD2TgQcFWC7eenNMrb/z&#10;N90yKVQM4ZCigVKkSbUOeUkOw9A3xJG7+NahRNgW2rZ4j+Gu1uMkmWqHFceGEhtalZT/ZldnYCN7&#10;d36MitPkmdXb1V4+1vizM6b/3n3NQAl18i/+c2+tgWlcH7/EH6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+BbBAAAA2wAAAA8AAAAAAAAAAAAAAAAAmAIAAGRycy9kb3du&#10;cmV2LnhtbFBLBQYAAAAABAAEAPUAAACGAwAAAAA=&#10;" strokecolor="lime" strokeweight=".5pt">
            <v:fill opacity="0"/>
          </v:rect>
          <v:rect id="Rectangle 566" o:spid="_x0000_s2107" style="position:absolute;left:8931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djcQA&#10;AADbAAAADwAAAGRycy9kb3ducmV2LnhtbESPQWvCQBSE7wX/w/KE3uomhVqJriKKIOil0Ra8PbKv&#10;SWj2bci+avTXdwWhx2FmvmFmi9416kxdqD0bSEcJKOLC25pLA8fD5mUCKgiyxcYzGbhSgMV88DTD&#10;zPoLf9A5l1JFCIcMDVQibaZ1KCpyGEa+JY7et+8cSpRdqW2Hlwh3jX5NkrF2WHNcqLClVUXFT/7r&#10;DGxk707XtPx6u+XNdrWX9zV+7ox5HvbLKSihXv7Dj/bWGhincP8Sf4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IXY3EAAAA2wAAAA8AAAAAAAAAAAAAAAAAmAIAAGRycy9k&#10;b3ducmV2LnhtbFBLBQYAAAAABAAEAPUAAACJAwAAAAA=&#10;" strokecolor="lime" strokeweight=".5pt">
            <v:fill opacity="0"/>
          </v:rect>
          <v:rect id="Rectangle 567" o:spid="_x0000_s2108" style="position:absolute;left:9356;top:2972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D+sQA&#10;AADbAAAADwAAAGRycy9kb3ducmV2LnhtbESPQWvCQBSE7wX/w/KE3upGobZEVymKIOjFaAVvj+wz&#10;Cc2+DdmnRn+9Wyj0OMzMN8x03rlaXakNlWcDw0ECijj3tuLCwGG/evsEFQTZYu2ZDNwpwHzWe5li&#10;av2Nd3TNpFARwiFFA6VIk2od8pIchoFviKN39q1DibIttG3xFuGu1qMkGWuHFceFEhtalJT/ZBdn&#10;YCVbd7oPi+P7I6vXi618LPF7Y8xrv/uagBLq5D/8115bA+MR/H6JP0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w/rEAAAA2wAAAA8AAAAAAAAAAAAAAAAAmAIAAGRycy9k&#10;b3ducmV2LnhtbFBLBQYAAAAABAAEAPUAAACJAwAAAAA=&#10;" strokecolor="lime" strokeweight=".5pt">
            <v:fill opacity="0"/>
          </v:rect>
          <v:rect id="Rectangle 568" o:spid="_x0000_s2109" style="position:absolute;left:9782;top:2972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mYcUA&#10;AADbAAAADwAAAGRycy9kb3ducmV2LnhtbESPQWvCQBSE7wX/w/IKvTUbldqSuoooglAvja3g7ZF9&#10;TUKzb0P2qbG/3hUKHoeZ+YaZznvXqBN1ofZsYJikoIgLb2suDXzt1s9voIIgW2w8k4ELBZjPBg9T&#10;zKw/8yedcilVhHDI0EAl0mZah6IihyHxLXH0fnznUKLsSm07PEe4a/QoTSfaYc1xocKWlhUVv/nR&#10;GVjL1h0uw3L/8pc3m+VWXlf4/WHM02O/eAcl1Ms9/N/eWAOTMdy+xB+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mZhxQAAANsAAAAPAAAAAAAAAAAAAAAAAJgCAABkcnMv&#10;ZG93bnJldi54bWxQSwUGAAAAAAQABAD1AAAAigMAAAAA&#10;" strokecolor="lime" strokeweight=".5pt">
            <v:fill opacity="0"/>
          </v:rect>
          <v:rect id="Rectangle 569" o:spid="_x0000_s2110" style="position:absolute;left:170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+FcUA&#10;AADbAAAADwAAAGRycy9kb3ducmV2LnhtbESPQWvCQBSE7wX/w/IKvTUbxdqSuoooglAvja3g7ZF9&#10;TUKzb0P2qbG/3hUKHoeZ+YaZznvXqBN1ofZsYJikoIgLb2suDXzt1s9voIIgW2w8k4ELBZjPBg9T&#10;zKw/8yedcilVhHDI0EAl0mZah6IihyHxLXH0fnznUKLsSm07PEe4a/QoTSfaYc1xocKWlhUVv/nR&#10;GVjL1h0uw3L/8pc3m+VWXlf4/WHM02O/eAcl1Ms9/N/eWAOTMdy+xB+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//4VxQAAANsAAAAPAAAAAAAAAAAAAAAAAJgCAABkcnMv&#10;ZG93bnJldi54bWxQSwUGAAAAAAQABAD1AAAAigMAAAAA&#10;" strokecolor="lime" strokeweight=".5pt">
            <v:fill opacity="0"/>
          </v:rect>
          <v:rect id="Rectangle 570" o:spid="_x0000_s2111" style="position:absolute;left:2125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bjsQA&#10;AADbAAAADwAAAGRycy9kb3ducmV2LnhtbESPQWvCQBSE7wX/w/IEb3WjoC3RVYoiCPVitIK3R/aZ&#10;hGbfhuxTY3+9Wyj0OMzMN8x82bla3agNlWcDo2ECijj3tuLCwPGweX0HFQTZYu2ZDDwowHLRe5lj&#10;av2d93TLpFARwiFFA6VIk2od8pIchqFviKN38a1DibIttG3xHuGu1uMkmWqHFceFEhtalZR/Z1dn&#10;YCM7d36MitPkJ6u3q528rfHr05hBv/uYgRLq5D/8195aA9MJ/H6JP0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W47EAAAA2wAAAA8AAAAAAAAAAAAAAAAAmAIAAGRycy9k&#10;b3ducmV2LnhtbFBLBQYAAAAABAAEAPUAAACJAwAAAAA=&#10;" strokecolor="lime" strokeweight=".5pt">
            <v:fill opacity="0"/>
          </v:rect>
          <v:rect id="Rectangle 571" o:spid="_x0000_s2112" style="position:absolute;left:255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HF+cQA&#10;AADbAAAADwAAAGRycy9kb3ducmV2LnhtbESPQWvCQBSE7wX/w/KE3nRjobFEVxFFEOrF2Ba8PbLP&#10;JJh9G7KvGvvr3UKhx2FmvmHmy9416kpdqD0bmIwTUMSFtzWXBj6O29EbqCDIFhvPZOBOAZaLwdMc&#10;M+tvfKBrLqWKEA4ZGqhE2kzrUFTkMIx9Sxy9s+8cSpRdqW2Htwh3jX5JklQ7rDkuVNjSuqLikn87&#10;A1vZu9N9Un69/uTNbr2X6QY/3415HvarGSihXv7Df+2dNZCm8Psl/gC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hxfnEAAAA2wAAAA8AAAAAAAAAAAAAAAAAmAIAAGRycy9k&#10;b3ducmV2LnhtbFBLBQYAAAAABAAEAPUAAACJAwAAAAA=&#10;" strokecolor="lime" strokeweight=".5pt">
            <v:fill opacity="0"/>
          </v:rect>
          <v:rect id="Rectangle 572" o:spid="_x0000_s2113" style="position:absolute;left:297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gYsQA&#10;AADbAAAADwAAAGRycy9kb3ducmV2LnhtbESPQWvCQBSE74L/YXlCb7pRqJboKkURhHpp2greHtln&#10;Epp9G7KvGv31bkHwOMzMN8xi1blanakNlWcD41ECijj3tuLCwPfXdvgGKgiyxdozGbhSgNWy31tg&#10;av2FP+mcSaEihEOKBkqRJtU65CU5DCPfEEfv5FuHEmVbaNviJcJdrSdJMtUOK44LJTa0Lin/zf6c&#10;ga3s3fE6Lg6vt6zerfcy2+DPhzEvg+59Dkqok2f40d5ZA9MZ/H+JP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YGLEAAAA2wAAAA8AAAAAAAAAAAAAAAAAmAIAAGRycy9k&#10;b3ducmV2LnhtbFBLBQYAAAAABAAEAPUAAACJAwAAAAA=&#10;" strokecolor="lime" strokeweight=".5pt">
            <v:fill opacity="0"/>
          </v:rect>
          <v:rect id="Rectangle 573" o:spid="_x0000_s2114" style="position:absolute;left:3401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0EMEA&#10;AADbAAAADwAAAGRycy9kb3ducmV2LnhtbERPTWvCQBC9C/0PyxS86UZBW6KrFEUQ9NJoBW9DdkxC&#10;s7MhO2r017uHQo+P9z1fdq5WN2pD5dnAaJiAIs69rbgwcDxsBp+ggiBbrD2TgQcFWC7eenNMrb/z&#10;N90yKVQM4ZCigVKkSbUOeUkOw9A3xJG7+NahRNgW2rZ4j+Gu1uMkmWqHFceGEhtalZT/ZldnYCN7&#10;d36MitPkmdXb1V4+1vizM6b/3n3NQAl18i/+c2+tgWkcG7/EH6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9BDBAAAA2wAAAA8AAAAAAAAAAAAAAAAAmAIAAGRycy9kb3du&#10;cmV2LnhtbFBLBQYAAAAABAAEAPUAAACGAwAAAAA=&#10;" strokecolor="lime" strokeweight=".5pt">
            <v:fill opacity="0"/>
          </v:rect>
          <v:rect id="Rectangle 574" o:spid="_x0000_s2115" style="position:absolute;left:3827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5Ri8QA&#10;AADbAAAADwAAAGRycy9kb3ducmV2LnhtbESPQWvCQBSE74L/YXmF3nSjUKvRVUQRhHppqoK3R/aZ&#10;hGbfhuyrxv76bqHQ4zAz3zCLVedqdaM2VJ4NjIYJKOLc24oLA8eP3WAKKgiyxdozGXhQgNWy31tg&#10;av2d3+mWSaEihEOKBkqRJtU65CU5DEPfEEfv6luHEmVbaNviPcJdrcdJMtEOK44LJTa0KSn/zL6c&#10;gZ0c3OUxKs4v31m93xzkdYunN2Oen7r1HJRQJ//hv/beGpjM4P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UYvEAAAA2wAAAA8AAAAAAAAAAAAAAAAAmAIAAGRycy9k&#10;b3ducmV2LnhtbFBLBQYAAAAABAAEAPUAAACJAwAAAAA=&#10;" strokecolor="lime" strokeweight=".5pt">
            <v:fill opacity="0"/>
          </v:rect>
          <v:rect id="Rectangle 575" o:spid="_x0000_s2116" style="position:absolute;left:425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uy8EA&#10;AADbAAAADwAAAGRycy9kb3ducmV2LnhtbERPTWvCQBC9F/oflil4q5sI1RJdQ1EEQS+mreBtyI5J&#10;aHY2ZKca/fXuodDj430v8sG16kJ9aDwbSMcJKOLS24YrA1+fm9d3UEGQLbaeycCNAuTL56cFZtZf&#10;+UCXQioVQzhkaKAW6TKtQ1mTwzD2HXHkzr53KBH2lbY9XmO4a/UkSabaYcOxocaOVjWVP8WvM7CR&#10;vTvd0ur4di/a7WovszV+74wZvQwfc1BCg/yL/9xba2AW18cv8Q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dbsvBAAAA2wAAAA8AAAAAAAAAAAAAAAAAmAIAAGRycy9kb3du&#10;cmV2LnhtbFBLBQYAAAAABAAEAPUAAACGAwAAAAA=&#10;" strokecolor="lime" strokeweight=".5pt">
            <v:fill opacity="0"/>
          </v:rect>
          <v:rect id="Rectangle 576" o:spid="_x0000_s2117" style="position:absolute;left:4677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LUMQA&#10;AADbAAAADwAAAGRycy9kb3ducmV2LnhtbESPQWvCQBSE74L/YXmF3nSTQqtEVymKINRLoy14e2Sf&#10;STD7NmRfNfbXdwuCx2FmvmHmy9416kJdqD0bSMcJKOLC25pLA4f9ZjQFFQTZYuOZDNwowHIxHMwx&#10;s/7Kn3TJpVQRwiFDA5VIm2kdioochrFviaN38p1DibIrte3wGuGu0S9J8qYd1hwXKmxpVVFxzn+c&#10;gY3s3PGWlt+vv3mzXe1kssavD2Oen/r3GSihXh7he3trDUxS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y1DEAAAA2wAAAA8AAAAAAAAAAAAAAAAAmAIAAGRycy9k&#10;b3ducmV2LnhtbFBLBQYAAAAABAAEAPUAAACJAwAAAAA=&#10;" strokecolor="lime" strokeweight=".5pt">
            <v:fill opacity="0"/>
          </v:rect>
          <v:rect id="Rectangle 577" o:spid="_x0000_s2118" style="position:absolute;left:5103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VJ8QA&#10;AADbAAAADwAAAGRycy9kb3ducmV2LnhtbESPQWvCQBSE74L/YXlCb3Wj0FqiqxRFEPTSaAVvj+wz&#10;Cc2+DdmnRn99t1DwOMzMN8xs0blaXakNlWcDo2ECijj3tuLCwGG/fv0AFQTZYu2ZDNwpwGLe780w&#10;tf7GX3TNpFARwiFFA6VIk2od8pIchqFviKN39q1DibIttG3xFuGu1uMkedcOK44LJTa0LCn/yS7O&#10;wFp27nQfFce3R1ZvljuZrPB7a8zLoPucghLq5Bn+b2+sgckY/r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VSfEAAAA2wAAAA8AAAAAAAAAAAAAAAAAmAIAAGRycy9k&#10;b3ducmV2LnhtbFBLBQYAAAAABAAEAPUAAACJAwAAAAA=&#10;" strokecolor="lime" strokeweight=".5pt">
            <v:fill opacity="0"/>
          </v:rect>
          <v:rect id="Rectangle 578" o:spid="_x0000_s2119" style="position:absolute;left:5528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wvMUA&#10;AADbAAAADwAAAGRycy9kb3ducmV2LnhtbESPX2vCQBDE3wv9DscW+lYvWqqSeoooglBfjH+gb0tu&#10;m4Tm9kJu1dhP3xMEH4eZ+Q0zmXWuVmdqQ+XZQL+XgCLOva24MLDfrd7GoIIgW6w9k4ErBZhNn58m&#10;mFp/4S2dMylUhHBI0UAp0qRah7wkh6HnG+Lo/fjWoUTZFtq2eIlwV+tBkgy1w4rjQokNLUrKf7OT&#10;M7CSjfu+9ovjx19WrxcbGS3x8GXM60s3/wQl1MkjfG+vrYHRO9y+xB+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/C8xQAAANsAAAAPAAAAAAAAAAAAAAAAAJgCAABkcnMv&#10;ZG93bnJldi54bWxQSwUGAAAAAAQABAD1AAAAigMAAAAA&#10;" strokecolor="lime" strokeweight=".5pt">
            <v:fill opacity="0"/>
          </v:rect>
          <v:rect id="Rectangle 579" o:spid="_x0000_s2120" style="position:absolute;left:5953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oyMUA&#10;AADbAAAADwAAAGRycy9kb3ducmV2LnhtbESPX2vCQBDE3wv9DscW+lYvSquSeoooglBfjH+gb0tu&#10;m4Tm9kJu1dhP3xMEH4eZ+Q0zmXWuVmdqQ+XZQL+XgCLOva24MLDfrd7GoIIgW6w9k4ErBZhNn58m&#10;mFp/4S2dMylUhHBI0UAp0qRah7wkh6HnG+Lo/fjWoUTZFtq2eIlwV+tBkgy1w4rjQokNLUrKf7OT&#10;M7CSjfu+9ovjx19WrxcbGS3x8GXM60s3/wQl1MkjfG+vrYHRO9y+xB+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mjIxQAAANsAAAAPAAAAAAAAAAAAAAAAAJgCAABkcnMv&#10;ZG93bnJldi54bWxQSwUGAAAAAAQABAD1AAAAigMAAAAA&#10;" strokecolor="lime" strokeweight=".5pt">
            <v:fill opacity="0"/>
          </v:rect>
          <v:rect id="Rectangle 580" o:spid="_x0000_s2121" style="position:absolute;left:6379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NU8QA&#10;AADbAAAADwAAAGRycy9kb3ducmV2LnhtbESPQWvCQBSE74L/YXmCt7pRsJboKkURhHpptIK3R/aZ&#10;hGbfhuxTY399t1DwOMzMN8xi1bla3agNlWcD41ECijj3tuLCwPGwfXkDFQTZYu2ZDDwowGrZ7y0w&#10;tf7On3TLpFARwiFFA6VIk2od8pIchpFviKN38a1DibIttG3xHuGu1pMkedUOK44LJTa0Lin/zq7O&#10;wFb27vwYF6fpT1bv1nuZbfDrw5jhoHufgxLq5Bn+b++sgdkU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qzVPEAAAA2wAAAA8AAAAAAAAAAAAAAAAAmAIAAGRycy9k&#10;b3ducmV2LnhtbFBLBQYAAAAABAAEAPUAAACJAwAAAAA=&#10;" strokecolor="lime" strokeweight=".5pt">
            <v:fill opacity="0"/>
          </v:rect>
          <v:rect id="Rectangle 581" o:spid="_x0000_s2122" style="position:absolute;left:6804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TJMQA&#10;AADbAAAADwAAAGRycy9kb3ducmV2LnhtbESPQWvCQBSE74L/YXlCb7pRqJboKkURhHpp2greHtln&#10;Epp9G7KvGv31bkHwOMzMN8xi1blanakNlWcD41ECijj3tuLCwPfXdvgGKgiyxdozGbhSgNWy31tg&#10;av2FP+mcSaEihEOKBkqRJtU65CU5DCPfEEfv5FuHEmVbaNviJcJdrSdJMtUOK44LJTa0Lin/zf6c&#10;ga3s3fE6Lg6vt6zerfcy2+DPhzEvg+59Dkqok2f40d5ZA7Mp/H+JP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4UyTEAAAA2wAAAA8AAAAAAAAAAAAAAAAAmAIAAGRycy9k&#10;b3ducmV2LnhtbFBLBQYAAAAABAAEAPUAAACJAwAAAAA=&#10;" strokecolor="lime" strokeweight=".5pt">
            <v:fill opacity="0"/>
          </v:rect>
          <v:rect id="Rectangle 582" o:spid="_x0000_s2123" style="position:absolute;left:7230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2v8QA&#10;AADbAAAADwAAAGRycy9kb3ducmV2LnhtbESPQWvCQBSE74L/YXlCb2ZjoaakriKKINRLY1vo7ZF9&#10;TUKzb0P2VWN/vVsQPA4z8w2zWA2uVSfqQ+PZwCxJQRGX3jZcGXg/7qbPoIIgW2w9k4ELBVgtx6MF&#10;5taf+Y1OhVQqQjjkaKAW6XKtQ1mTw5D4jjh63753KFH2lbY9niPctfoxTefaYcNxocaONjWVP8Wv&#10;M7CTg/u6zKrPp7+i3W8Okm3x49WYh8mwfgElNMg9fGvvrYEsg/8v8Qf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9r/EAAAA2wAAAA8AAAAAAAAAAAAAAAAAmAIAAGRycy9k&#10;b3ducmV2LnhtbFBLBQYAAAAABAAEAPUAAACJAwAAAAA=&#10;" strokecolor="lime" strokeweight=".5pt">
            <v:fill opacity="0"/>
          </v:rect>
          <v:rect id="Rectangle 583" o:spid="_x0000_s2124" style="position:absolute;left:7655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izcEA&#10;AADbAAAADwAAAGRycy9kb3ducmV2LnhtbERPTWvCQBC9F/oflil4q5sI1RJdQ1EEQS+mreBtyI5J&#10;aHY2ZKca/fXuodDj430v8sG16kJ9aDwbSMcJKOLS24YrA1+fm9d3UEGQLbaeycCNAuTL56cFZtZf&#10;+UCXQioVQzhkaKAW6TKtQ1mTwzD2HXHkzr53KBH2lbY9XmO4a/UkSabaYcOxocaOVjWVP8WvM7CR&#10;vTvd0ur4di/a7WovszV+74wZvQwfc1BCg/yL/9xba2AWx8Yv8Q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rYs3BAAAA2wAAAA8AAAAAAAAAAAAAAAAAmAIAAGRycy9kb3du&#10;cmV2LnhtbFBLBQYAAAAABAAEAPUAAACGAwAAAAA=&#10;" strokecolor="lime" strokeweight=".5pt">
            <v:fill opacity="0"/>
          </v:rect>
          <v:rect id="Rectangle 584" o:spid="_x0000_s2125" style="position:absolute;left:8080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HVsUA&#10;AADbAAAADwAAAGRycy9kb3ducmV2LnhtbESPQWvCQBSE7wX/w/IKvTUbBWubuoooglAvja3g7ZF9&#10;TUKzb0P2qbG/3hUKHoeZ+YaZznvXqBN1ofZsYJikoIgLb2suDXzt1s+voIIgW2w8k4ELBZjPBg9T&#10;zKw/8yedcilVhHDI0EAl0mZah6IihyHxLXH0fnznUKLsSm07PEe4a/QoTV+0w5rjQoUtLSsqfvOj&#10;M7CWrTtchuV+/Jc3m+VWJiv8/jDm6bFfvIMS6uUe/m9vrIHJG9y+xB+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8dWxQAAANsAAAAPAAAAAAAAAAAAAAAAAJgCAABkcnMv&#10;ZG93bnJldi54bWxQSwUGAAAAAAQABAD1AAAAigMAAAAA&#10;" strokecolor="lime" strokeweight=".5pt">
            <v:fill opacity="0"/>
          </v:rect>
          <v:rect id="Rectangle 585" o:spid="_x0000_s2126" style="position:absolute;left:8506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e7MEA&#10;AADbAAAADwAAAGRycy9kb3ducmV2LnhtbERPTWvCQBC9F/wPywi91Y1CNaSuIoog1ItpFXobstMk&#10;NDsbsqPG/nr3IHh8vO/5sneNulAXas8GxqMEFHHhbc2lge+v7VsKKgiyxcYzGbhRgOVi8DLHzPor&#10;H+iSS6liCIcMDVQibaZ1KCpyGEa+JY7cr+8cSoRdqW2H1xjuGj1Jkql2WHNsqLCldUXFX352Bray&#10;dz+3cXl6/8+b3Xovsw0eP415HfarD1BCvTzFD/fOGkjj+vgl/gC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IHuzBAAAA2wAAAA8AAAAAAAAAAAAAAAAAmAIAAGRycy9kb3du&#10;cmV2LnhtbFBLBQYAAAAABAAEAPUAAACGAwAAAAA=&#10;" strokecolor="lime" strokeweight=".5pt">
            <v:fill opacity="0"/>
          </v:rect>
          <v:rect id="Rectangle 586" o:spid="_x0000_s2127" style="position:absolute;left:8931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7d8UA&#10;AADbAAAADwAAAGRycy9kb3ducmV2LnhtbESPX2vCQBDE3wv9DscW+qaXCK0SPaUoglBfGv+Ab0tu&#10;TUJzeyG31dhP3xOEPg4z8xtmtuhdoy7UhdqzgXSYgCIuvK25NLDfrQcTUEGQLTaeycCNAizmz08z&#10;zKy/8hddcilVhHDI0EAl0mZah6Iih2HoW+LonX3nUKLsSm07vEa4a/QoSd61w5rjQoUtLSsqvvMf&#10;Z2AtW3e6peXx7TdvNsutjFd4+DTm9aX/mIIS6uU//GhvrIFJCvcv8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Lt3xQAAANsAAAAPAAAAAAAAAAAAAAAAAJgCAABkcnMv&#10;ZG93bnJldi54bWxQSwUGAAAAAAQABAD1AAAAigMAAAAA&#10;" strokecolor="lime" strokeweight=".5pt">
            <v:fill opacity="0"/>
          </v:rect>
          <v:rect id="Rectangle 587" o:spid="_x0000_s2128" style="position:absolute;left:9356;top:3670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lAMQA&#10;AADbAAAADwAAAGRycy9kb3ducmV2LnhtbESPX2vCQBDE3wv9DscKfasXBVuJniIWQagvxj/g25Lb&#10;JqG5vZBbNfbTe4LQx2FmfsNM552r1YXaUHk2MOgnoIhzbysuDOx3q/cxqCDIFmvPZOBGAeaz15cp&#10;ptZfeUuXTAoVIRxSNFCKNKnWIS/JYej7hjh6P751KFG2hbYtXiPc1XqYJB/aYcVxocSGliXlv9nZ&#10;GVjJxp1ug+I4+svq9XIjn194+DbmrdctJqCEOvkPP9tra2A8hMeX+AP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WJQDEAAAA2wAAAA8AAAAAAAAAAAAAAAAAmAIAAGRycy9k&#10;b3ducmV2LnhtbFBLBQYAAAAABAAEAPUAAACJAwAAAAA=&#10;" strokecolor="lime" strokeweight=".5pt">
            <v:fill opacity="0"/>
          </v:rect>
          <v:rect id="Rectangle 588" o:spid="_x0000_s2129" style="position:absolute;left:9782;top:3670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Am8QA&#10;AADbAAAADwAAAGRycy9kb3ducmV2LnhtbESPQWvCQBSE74X+h+UVeqsbLVWJriKKINSL0Ra8PbKv&#10;SWj2bcg+NfbXdwXB4zAz3zDTeedqdaY2VJ4N9HsJKOLc24oLA4f9+m0MKgiyxdozGbhSgPns+WmK&#10;qfUX3tE5k0JFCIcUDZQiTap1yEtyGHq+IY7ej28dSpRtoW2Llwh3tR4kyVA7rDgulNjQsqT8Nzs5&#10;A2vZuuO1X3x//GX1ZrmV0Qq/Po15fekWE1BCnTzC9/bGGhi/w+1L/AF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gJvEAAAA2wAAAA8AAAAAAAAAAAAAAAAAmAIAAGRycy9k&#10;b3ducmV2LnhtbFBLBQYAAAAABAAEAPUAAACJAwAAAAA=&#10;" strokecolor="lime" strokeweight=".5pt">
            <v:fill opacity="0"/>
          </v:rect>
          <v:rect id="Rectangle 589" o:spid="_x0000_s2130" style="position:absolute;left:170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Y78QA&#10;AADbAAAADwAAAGRycy9kb3ducmV2LnhtbESPQWvCQBSE74X+h+UVeqsbpVWJriKKINSL0Ra8PbKv&#10;SWj2bcg+NfbXdwXB4zAz3zDTeedqdaY2VJ4N9HsJKOLc24oLA4f9+m0MKgiyxdozGbhSgPns+WmK&#10;qfUX3tE5k0JFCIcUDZQiTap1yEtyGHq+IY7ej28dSpRtoW2Llwh3tR4kyVA7rDgulNjQsqT8Nzs5&#10;A2vZuuO1X3x//GX1ZrmV0Qq/Po15fekWE1BCnTzC9/bGGhi/w+1L/AF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zGO/EAAAA2wAAAA8AAAAAAAAAAAAAAAAAmAIAAGRycy9k&#10;b3ducmV2LnhtbFBLBQYAAAAABAAEAPUAAACJAwAAAAA=&#10;" strokecolor="lime" strokeweight=".5pt">
            <v:fill opacity="0"/>
          </v:rect>
          <v:rect id="Rectangle 590" o:spid="_x0000_s2131" style="position:absolute;left:2125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+9dMQA&#10;AADbAAAADwAAAGRycy9kb3ducmV2LnhtbESPQWvCQBSE7wX/w/KE3urGgq1EVxFFEOrFaAveHtln&#10;Esy+DdlXjf31riD0OMzMN8x03rlaXagNlWcDw0ECijj3tuLCwGG/fhuDCoJssfZMBm4UYD7rvUwx&#10;tf7KO7pkUqgI4ZCigVKkSbUOeUkOw8A3xNE7+dahRNkW2rZ4jXBX6/ck+dAOK44LJTa0LCk/Z7/O&#10;wFq27ngbFj+jv6zeLLfyucLvL2Ne+91iAkqok//ws72xBsYjeHy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vXTEAAAA2wAAAA8AAAAAAAAAAAAAAAAAmAIAAGRycy9k&#10;b3ducmV2LnhtbFBLBQYAAAAABAAEAPUAAACJAwAAAAA=&#10;" strokecolor="lime" strokeweight=".5pt">
            <v:fill opacity="0"/>
          </v:rect>
          <v:rect id="Rectangle 591" o:spid="_x0000_s2132" style="position:absolute;left:255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jA8QA&#10;AADbAAAADwAAAGRycy9kb3ducmV2LnhtbESPQWvCQBSE7wX/w/KE3upGoVaiq4giCHpptAVvj+wz&#10;CWbfhuxTo7++Wyj0OMzMN8xs0bla3agNlWcDw0ECijj3tuLCwPGweZuACoJssfZMBh4UYDHvvcww&#10;tf7On3TLpFARwiFFA6VIk2od8pIchoFviKN39q1DibIttG3xHuGu1qMkGWuHFceFEhtalZRfsqsz&#10;sJG9Oz2Gxff7M6u3q718rPFrZ8xrv1tOQQl18h/+a2+tgckYfr/EH6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IwPEAAAA2wAAAA8AAAAAAAAAAAAAAAAAmAIAAGRycy9k&#10;b3ducmV2LnhtbFBLBQYAAAAABAAEAPUAAACJAwAAAAA=&#10;" strokecolor="lime" strokeweight=".5pt">
            <v:fill opacity="0"/>
          </v:rect>
          <v:rect id="Rectangle 592" o:spid="_x0000_s2133" style="position:absolute;left:297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GmMUA&#10;AADbAAAADwAAAGRycy9kb3ducmV2LnhtbESPX2vCQBDE3wv9DscKfdNLClWJnkEsglBfTP+Ab0tu&#10;m4Tm9kJuq7Gf3hOEPg4z8xtmmQ+uVSfqQ+PZQDpJQBGX3jZcGfh4347noIIgW2w9k4ELBchXjw9L&#10;zKw/84FOhVQqQjhkaKAW6TKtQ1mTwzDxHXH0vn3vUKLsK217PEe4a/Vzkky1w4bjQo0dbWoqf4pf&#10;Z2Are3e8pNXXy1/R7jZ7mb3i55sxT6NhvQAlNMh/+N7eWQPzGdy+xB+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YaYxQAAANsAAAAPAAAAAAAAAAAAAAAAAJgCAABkcnMv&#10;ZG93bnJldi54bWxQSwUGAAAAAAQABAD1AAAAigMAAAAA&#10;" strokecolor="lime" strokeweight=".5pt">
            <v:fill opacity="0"/>
          </v:rect>
          <v:rect id="Rectangle 593" o:spid="_x0000_s2134" style="position:absolute;left:3401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S6sEA&#10;AADbAAAADwAAAGRycy9kb3ducmV2LnhtbERPTWvCQBC9F/wPywi91Y1CNaSuIoog1ItpFXobstMk&#10;NDsbsqPG/nr3IHh8vO/5sneNulAXas8GxqMEFHHhbc2lge+v7VsKKgiyxcYzGbhRgOVi8DLHzPor&#10;H+iSS6liCIcMDVQibaZ1KCpyGEa+JY7cr+8cSoRdqW2H1xjuGj1Jkql2WHNsqLCldUXFX352Bray&#10;dz+3cXl6/8+b3Xovsw0eP415HfarD1BCvTzFD/fOGkjj2Pgl/gC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+EurBAAAA2wAAAA8AAAAAAAAAAAAAAAAAmAIAAGRycy9kb3du&#10;cmV2LnhtbFBLBQYAAAAABAAEAPUAAACGAwAAAAA=&#10;" strokecolor="lime" strokeweight=".5pt">
            <v:fill opacity="0"/>
          </v:rect>
          <v:rect id="Rectangle 594" o:spid="_x0000_s2135" style="position:absolute;left:3827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3ccUA&#10;AADbAAAADwAAAGRycy9kb3ducmV2LnhtbESPX2vCQBDE3wv9DscW+lYvCq2aeoooglBfjH+gb0tu&#10;m4Tm9kJu1dhP3xMEH4eZ+Q0zmXWuVmdqQ+XZQL+XgCLOva24MLDfrd5GoIIgW6w9k4ErBZhNn58m&#10;mFp/4S2dMylUhHBI0UAp0qRah7wkh6HnG+Lo/fjWoUTZFtq2eIlwV+tBknxohxXHhRIbWpSU/2Yn&#10;Z2AlG/d97RfH97+sXi82Mlzi4cuY15du/glKqJNH+N5eWwOjMdy+xB+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rdxxQAAANsAAAAPAAAAAAAAAAAAAAAAAJgCAABkcnMv&#10;ZG93bnJldi54bWxQSwUGAAAAAAQABAD1AAAAigMAAAAA&#10;" strokecolor="lime" strokeweight=".5pt">
            <v:fill opacity="0"/>
          </v:rect>
          <v:rect id="Rectangle 595" o:spid="_x0000_s2136" style="position:absolute;left:425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IMcEA&#10;AADbAAAADwAAAGRycy9kb3ducmV2LnhtbERPTWvCQBC9F/wPywi91Y2CrY2uIoog1EujLfQ2ZMck&#10;mJ0N2VFjf717EDw+3vds0blaXagNlWcDw0ECijj3tuLCwGG/eZuACoJssfZMBm4UYDHvvcwwtf7K&#10;33TJpFAxhEOKBkqRJtU65CU5DAPfEEfu6FuHEmFbaNviNYa7Wo+S5F07rDg2lNjQqqT8lJ2dgY3s&#10;3N9tWPyO/7N6u9rJxxp/vox57XfLKSihTp7ih3trDXzG9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RiDHBAAAA2wAAAA8AAAAAAAAAAAAAAAAAmAIAAGRycy9kb3du&#10;cmV2LnhtbFBLBQYAAAAABAAEAPUAAACGAwAAAAA=&#10;" strokecolor="lime" strokeweight=".5pt">
            <v:fill opacity="0"/>
          </v:rect>
          <v:rect id="Rectangle 596" o:spid="_x0000_s2137" style="position:absolute;left:4677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tqsUA&#10;AADbAAAADwAAAGRycy9kb3ducmV2LnhtbESPQWvCQBSE7wX/w/IEb3UTwdamriIWQaiXRi309sg+&#10;k2D2bci+auyv7xYKHoeZ+YaZL3vXqAt1ofZsIB0noIgLb2suDRz2m8cZqCDIFhvPZOBGAZaLwcMc&#10;M+uv/EGXXEoVIRwyNFCJtJnWoajIYRj7ljh6J985lCi7UtsOrxHuGj1JkiftsOa4UGFL64qKc/7t&#10;DGxk575uafk5/cmb7Xonz294fDdmNOxXr6CEermH/9tba+Alhb8v8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S2qxQAAANsAAAAPAAAAAAAAAAAAAAAAAJgCAABkcnMv&#10;ZG93bnJldi54bWxQSwUGAAAAAAQABAD1AAAAigMAAAAA&#10;" strokecolor="lime" strokeweight=".5pt">
            <v:fill opacity="0"/>
          </v:rect>
          <v:rect id="Rectangle 597" o:spid="_x0000_s2138" style="position:absolute;left:5103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z3cQA&#10;AADbAAAADwAAAGRycy9kb3ducmV2LnhtbESPX2vCQBDE3wW/w7GFvulFoX+MniKKINSXxir4tuTW&#10;JDS3F3Krxn76XqHg4zAzv2Fmi87V6kptqDwbGA0TUMS5txUXBr72m8E7qCDIFmvPZOBOARbzfm+G&#10;qfU3/qRrJoWKEA4pGihFmlTrkJfkMAx9Qxy9s28dSpRtoW2Ltwh3tR4nyat2WHFcKLGhVUn5d3Zx&#10;Bjayc6f7qDi+/GT1drWTtzUePox5fuqWU1BCnTzC/+2tNTAZw9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s93EAAAA2wAAAA8AAAAAAAAAAAAAAAAAmAIAAGRycy9k&#10;b3ducmV2LnhtbFBLBQYAAAAABAAEAPUAAACJAwAAAAA=&#10;" strokecolor="lime" strokeweight=".5pt">
            <v:fill opacity="0"/>
          </v:rect>
          <v:rect id="Rectangle 598" o:spid="_x0000_s2139" style="position:absolute;left:5528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WRsUA&#10;AADbAAAADwAAAGRycy9kb3ducmV2LnhtbESPX2vCQBDE3wt+h2MLfasXW1o19RSxCIK+GP+Ab0tu&#10;m4Tm9kJuq9FP3ysUfBxm5jfMZNa5Wp2pDZVnA4N+Aoo497biwsB+t3wegQqCbLH2TAauFGA27T1M&#10;MLX+wls6Z1KoCOGQooFSpEm1DnlJDkPfN8TR+/KtQ4myLbRt8RLhrtYvSfKuHVYcF0psaFFS/p39&#10;OANL2bjTdVAc325ZvVpsZPiJh7UxT4/d/AOUUCf38H97ZQ2MX+H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xZGxQAAANsAAAAPAAAAAAAAAAAAAAAAAJgCAABkcnMv&#10;ZG93bnJldi54bWxQSwUGAAAAAAQABAD1AAAAigMAAAAA&#10;" strokecolor="lime" strokeweight=".5pt">
            <v:fill opacity="0"/>
          </v:rect>
          <v:rect id="Rectangle 599" o:spid="_x0000_s2140" style="position:absolute;left:5953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OMsUA&#10;AADbAAAADwAAAGRycy9kb3ducmV2LnhtbESPX2vCQBDE3wt+h2MLfasXS1s19RSxCIK+GP+Ab0tu&#10;m4Tm9kJuq9FP3ysUfBxm5jfMZNa5Wp2pDZVnA4N+Aoo497biwsB+t3wegQqCbLH2TAauFGA27T1M&#10;MLX+wls6Z1KoCOGQooFSpEm1DnlJDkPfN8TR+/KtQ4myLbRt8RLhrtYvSfKuHVYcF0psaFFS/p39&#10;OANL2bjTdVAc325ZvVpsZPiJh7UxT4/d/AOUUCf38H97ZQ2MX+H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o4yxQAAANsAAAAPAAAAAAAAAAAAAAAAAJgCAABkcnMv&#10;ZG93bnJldi54bWxQSwUGAAAAAAQABAD1AAAAigMAAAAA&#10;" strokecolor="lime" strokeweight=".5pt">
            <v:fill opacity="0"/>
          </v:rect>
          <v:rect id="Rectangle 600" o:spid="_x0000_s2141" style="position:absolute;left:6379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rqcQA&#10;AADbAAAADwAAAGRycy9kb3ducmV2LnhtbESPQWvCQBSE7wX/w/IKvdWNgrVGVxFFEOrFtAreHtln&#10;Epp9G7KvGvvru4LQ4zAz3zCzRedqdaE2VJ4NDPoJKOLc24oLA1+fm9d3UEGQLdaeycCNAizmvacZ&#10;ptZfeU+XTAoVIRxSNFCKNKnWIS/JYej7hjh6Z986lCjbQtsWrxHuaj1MkjftsOK4UGJDq5Ly7+zH&#10;GdjIzp1ug+I4+s3q7Won4zUePox5ee6WU1BCnfyHH+2tNTAZwf1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mK6nEAAAA2wAAAA8AAAAAAAAAAAAAAAAAmAIAAGRycy9k&#10;b3ducmV2LnhtbFBLBQYAAAAABAAEAPUAAACJAwAAAAA=&#10;" strokecolor="lime" strokeweight=".5pt">
            <v:fill opacity="0"/>
          </v:rect>
          <v:rect id="Rectangle 601" o:spid="_x0000_s2142" style="position:absolute;left:6804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13sQA&#10;AADbAAAADwAAAGRycy9kb3ducmV2LnhtbESPQWvCQBSE74L/YXmF3nSjUKvRVUQRhHppqoK3R/aZ&#10;hGbfhuyrxv76bqHQ4zAz3zCLVedqdaM2VJ4NjIYJKOLc24oLA8eP3WAKKgiyxdozGXhQgNWy31tg&#10;av2d3+mWSaEihEOKBkqRJtU65CU5DEPfEEfv6luHEmVbaNviPcJdrcdJMtEOK44LJTa0KSn/zL6c&#10;gZ0c3OUxKs4v31m93xzkdYunN2Oen7r1HJRQJ//hv/beGphN4P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0td7EAAAA2wAAAA8AAAAAAAAAAAAAAAAAmAIAAGRycy9k&#10;b3ducmV2LnhtbFBLBQYAAAAABAAEAPUAAACJAwAAAAA=&#10;" strokecolor="lime" strokeweight=".5pt">
            <v:fill opacity="0"/>
          </v:rect>
          <v:rect id="Rectangle 602" o:spid="_x0000_s2143" style="position:absolute;left:7230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QRcUA&#10;AADbAAAADwAAAGRycy9kb3ducmV2LnhtbESPQWvCQBSE7wX/w/IKvTUbBWubuoooglAvja3g7ZF9&#10;TUKzb0P2qbG/3hUKHoeZ+YaZznvXqBN1ofZsYJikoIgLb2suDXzt1s+voIIgW2w8k4ELBZjPBg9T&#10;zKw/8yedcilVhHDI0EAl0mZah6IihyHxLXH0fnznUKLsSm07PEe4a/QoTV+0w5rjQoUtLSsqfvOj&#10;M7CWrTtchuV+/Jc3m+VWJiv8/jDm6bFfvIMS6uUe/m9vrIG3Cdy+xB+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BBFxQAAANsAAAAPAAAAAAAAAAAAAAAAAJgCAABkcnMv&#10;ZG93bnJldi54bWxQSwUGAAAAAAQABAD1AAAAigMAAAAA&#10;" strokecolor="lime" strokeweight=".5pt">
            <v:fill opacity="0"/>
          </v:rect>
          <v:rect id="Rectangle 603" o:spid="_x0000_s2144" style="position:absolute;left:7655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EN8EA&#10;AADbAAAADwAAAGRycy9kb3ducmV2LnhtbERPTWvCQBC9F/wPywi91Y2CrY2uIoog1EujLfQ2ZMck&#10;mJ0N2VFjf717EDw+3vds0blaXagNlWcDw0ECijj3tuLCwGG/eZuACoJssfZMBm4UYDHvvcwwtf7K&#10;33TJpFAxhEOKBkqRJtU65CU5DAPfEEfu6FuHEmFbaNviNYa7Wo+S5F07rDg2lNjQqqT8lJ2dgY3s&#10;3N9tWPyO/7N6u9rJxxp/vox57XfLKSihTp7ih3trDXzGsfFL/A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nhDfBAAAA2wAAAA8AAAAAAAAAAAAAAAAAmAIAAGRycy9kb3du&#10;cmV2LnhtbFBLBQYAAAAABAAEAPUAAACGAwAAAAA=&#10;" strokecolor="lime" strokeweight=".5pt">
            <v:fill opacity="0"/>
          </v:rect>
          <v:rect id="Rectangle 604" o:spid="_x0000_s2145" style="position:absolute;left:8080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hrMQA&#10;AADbAAAADwAAAGRycy9kb3ducmV2LnhtbESPQWvCQBSE74X+h+UVeqsbhVaNriKKINSL0Ra8PbKv&#10;SWj2bcg+NfbXdwXB4zAz3zDTeedqdaY2VJ4N9HsJKOLc24oLA4f9+m0EKgiyxdozGbhSgPns+WmK&#10;qfUX3tE5k0JFCIcUDZQiTap1yEtyGHq+IY7ej28dSpRtoW2Llwh3tR4kyYd2WHFcKLGhZUn5b3Zy&#10;Btaydcdrv/h+/8vqzXIrwxV+fRrz+tItJqCEOnmE7+2NNTAew+1L/AF6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rIazEAAAA2wAAAA8AAAAAAAAAAAAAAAAAmAIAAGRycy9k&#10;b3ducmV2LnhtbFBLBQYAAAAABAAEAPUAAACJAwAAAAA=&#10;" strokecolor="lime" strokeweight=".5pt">
            <v:fill opacity="0"/>
          </v:rect>
          <v:rect id="Rectangle 605" o:spid="_x0000_s2146" style="position:absolute;left:8506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uBsYA&#10;AADcAAAADwAAAGRycy9kb3ducmV2LnhtbESPQWvCQBCF70L/wzKF3nRjobakrlIsglAvxir0NmSn&#10;SWh2NmSnGvvrnYPQ2wzvzXvfzJdDaM2J+tREdjCdZGCIy+gbrhx87tfjFzBJkD22kcnBhRIsF3ej&#10;OeY+nnlHp0IqoyGccnRQi3S5tamsKWCaxI5Yte/YBxRd+8r6Hs8aHlr7mGUzG7Bhbaixo1VN5U/x&#10;GxysZRu+LtPq+PRXtJvVVp7f8fDh3MP98PYKRmiQf/PteuMVP1N8fUYns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LuBsYAAADcAAAADwAAAAAAAAAAAAAAAACYAgAAZHJz&#10;L2Rvd25yZXYueG1sUEsFBgAAAAAEAAQA9QAAAIsDAAAAAA==&#10;" strokecolor="lime" strokeweight=".5pt">
            <v:fill opacity="0"/>
          </v:rect>
          <v:rect id="Rectangle 606" o:spid="_x0000_s2147" style="position:absolute;left:8931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LncMA&#10;AADcAAAADwAAAGRycy9kb3ducmV2LnhtbERPS2vCQBC+F/wPywi96SaFVomuIhZBqJfGB3gbsmMS&#10;zM6G7FRjf323UOhtPr7nzJe9a9SNulB7NpCOE1DEhbc1lwYO+81oCioIssXGMxl4UIDlYvA0x8z6&#10;O3/SLZdSxRAOGRqoRNpM61BU5DCMfUscuYvvHEqEXalth/cY7hr9kiRv2mHNsaHCltYVFdf8yxnY&#10;yM6dH2l5ev3Om+16J5N3PH4Y8zzsVzNQQr38i//cWxvnJyn8PhMv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5LncMAAADcAAAADwAAAAAAAAAAAAAAAACYAgAAZHJzL2Rv&#10;d25yZXYueG1sUEsFBgAAAAAEAAQA9QAAAIgDAAAAAA==&#10;" strokecolor="lime" strokeweight=".5pt">
            <v:fill opacity="0"/>
          </v:rect>
          <v:rect id="Rectangle 607" o:spid="_x0000_s2148" style="position:absolute;left:9356;top:436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V6sIA&#10;AADcAAAADwAAAGRycy9kb3ducmV2LnhtbERPTWvCQBC9F/wPywje6kahVqKriCIIejHagrchO01C&#10;s7MhO9Xor3cLhd7m8T5nvuxcra7UhsqzgdEwAUWce1txYeB82r5OQQVBtlh7JgN3CrBc9F7mmFp/&#10;4yNdMylUDOGQooFSpEm1DnlJDsPQN8SR+/KtQ4mwLbRt8RbDXa3HSTLRDiuODSU2tC4p/85+nIGt&#10;HNzlPio+3x5ZvVsf5H2DH3tjBv1uNQMl1Mm/+M+9s3F+MobfZ+IFe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NXqwgAAANwAAAAPAAAAAAAAAAAAAAAAAJgCAABkcnMvZG93&#10;bnJldi54bWxQSwUGAAAAAAQABAD1AAAAhwMAAAAA&#10;" strokecolor="lime" strokeweight=".5pt">
            <v:fill opacity="0"/>
          </v:rect>
          <v:rect id="Rectangle 608" o:spid="_x0000_s2149" style="position:absolute;left:9782;top:436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BwccMA&#10;AADcAAAADwAAAGRycy9kb3ducmV2LnhtbERPS2vCQBC+F/oflil4qxsrVomuUiyCoJfGB3gbsmMS&#10;zM6G7FRjf323UPA2H99zZovO1epKbag8Gxj0E1DEubcVFwb2u9XrBFQQZIu1ZzJwpwCL+fPTDFPr&#10;b/xF10wKFUM4pGigFGlSrUNeksPQ9w1x5M6+dSgRtoW2Ld5iuKv1W5K8a4cVx4YSG1qWlF+yb2dg&#10;JVt3ug+K4+gnq9fLrYw/8bAxpvfSfUxBCXXyEP+71zbOT4bw90y8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BwccMAAADcAAAADwAAAAAAAAAAAAAAAACYAgAAZHJzL2Rv&#10;d25yZXYueG1sUEsFBgAAAAAEAAQA9QAAAIgDAAAAAA==&#10;" strokecolor="lime" strokeweight=".5pt">
            <v:fill opacity="0"/>
          </v:rect>
          <v:rect id="Rectangle 609" o:spid="_x0000_s2150" style="position:absolute;left:170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oBcMA&#10;AADcAAAADwAAAGRycy9kb3ducmV2LnhtbERPS2vCQBC+F/oflil4qxuLVomuUiyCoJfGB3gbsmMS&#10;zM6G7FRjf323UPA2H99zZovO1epKbag8Gxj0E1DEubcVFwb2u9XrBFQQZIu1ZzJwpwCL+fPTDFPr&#10;b/xF10wKFUM4pGigFGlSrUNeksPQ9w1x5M6+dSgRtoW2Ld5iuKv1W5K8a4cVx4YSG1qWlF+yb2dg&#10;JVt3ug+K4+gnq9fLrYw/8bAxpvfSfUxBCXXyEP+71zbOT4bw90y8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noBcMAAADcAAAADwAAAAAAAAAAAAAAAACYAgAAZHJzL2Rv&#10;d25yZXYueG1sUEsFBgAAAAAEAAQA9QAAAIgDAAAAAA==&#10;" strokecolor="lime" strokeweight=".5pt">
            <v:fill opacity="0"/>
          </v:rect>
          <v:rect id="Rectangle 610" o:spid="_x0000_s2151" style="position:absolute;left:2125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NnsIA&#10;AADcAAAADwAAAGRycy9kb3ducmV2LnhtbERPTWvCQBC9C/6HZYTedGPBWqKriCII9WJsC96G7JgE&#10;s7MhO9XYX+8WCt7m8T5nvuxcra7UhsqzgfEoAUWce1txYeDzuB2+gwqCbLH2TAbuFGC56PfmmFp/&#10;4wNdMylUDOGQooFSpEm1DnlJDsPIN8SRO/vWoUTYFtq2eIvhrtavSfKmHVYcG0psaF1Sfsl+nIGt&#10;7N3pPi6+J79ZvVvvZbrBrw9jXgbdagZKqJOn+N+9s3F+MoG/Z+IF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U2ewgAAANwAAAAPAAAAAAAAAAAAAAAAAJgCAABkcnMvZG93&#10;bnJldi54bWxQSwUGAAAAAAQABAD1AAAAhwMAAAAA&#10;" strokecolor="lime" strokeweight=".5pt">
            <v:fill opacity="0"/>
          </v:rect>
          <v:rect id="Rectangle 611" o:spid="_x0000_s2152" style="position:absolute;left:255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T6cIA&#10;AADcAAAADwAAAGRycy9kb3ducmV2LnhtbERPTWvCQBC9C/6HZYTedGOhWqKriCIIemlsC96G7JgE&#10;s7MhO9Xor+8WCt7m8T5nvuxcra7UhsqzgfEoAUWce1txYeDzuB2+gwqCbLH2TAbuFGC56PfmmFp/&#10;4w+6ZlKoGMIhRQOlSJNqHfKSHIaRb4gjd/atQ4mwLbRt8RbDXa1fk2SiHVYcG0psaF1Sfsl+nIGt&#10;HNzpPi6+3x5ZvVsfZLrBr70xL4NuNQMl1MlT/O/e2Tg/mcDfM/E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PpwgAAANwAAAAPAAAAAAAAAAAAAAAAAJgCAABkcnMvZG93&#10;bnJldi54bWxQSwUGAAAAAAQABAD1AAAAhwMAAAAA&#10;" strokecolor="lime" strokeweight=".5pt">
            <v:fill opacity="0"/>
          </v:rect>
          <v:rect id="Rectangle 612" o:spid="_x0000_s2153" style="position:absolute;left:297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2csIA&#10;AADcAAAADwAAAGRycy9kb3ducmV2LnhtbERPTWvCQBC9F/wPywje6saCVaKriCIIejHagrchO01C&#10;s7MhO9Xor+8Khd7m8T5nvuxcra7UhsqzgdEwAUWce1txYeB82r5OQQVBtlh7JgN3CrBc9F7mmFp/&#10;4yNdMylUDOGQooFSpEm1DnlJDsPQN8SR+/KtQ4mwLbRt8RbDXa3fkuRdO6w4NpTY0Lqk/Dv7cQa2&#10;cnCX+6j4HD+yerc+yGSDH3tjBv1uNQMl1Mm/+M+9s3F+MoHnM/E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3ZywgAAANwAAAAPAAAAAAAAAAAAAAAAAJgCAABkcnMvZG93&#10;bnJldi54bWxQSwUGAAAAAAQABAD1AAAAhwMAAAAA&#10;" strokecolor="lime" strokeweight=".5pt">
            <v:fill opacity="0"/>
          </v:rect>
          <v:rect id="Rectangle 613" o:spid="_x0000_s2154" style="position:absolute;left:3401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iAMYA&#10;AADcAAAADwAAAGRycy9kb3ducmV2LnhtbESPQWvCQBCF70L/wzKF3nRjobakrlIsglAvxir0NmSn&#10;SWh2NmSnGvvrnYPQ2wzvzXvfzJdDaM2J+tREdjCdZGCIy+gbrhx87tfjFzBJkD22kcnBhRIsF3ej&#10;OeY+nnlHp0IqoyGccnRQi3S5tamsKWCaxI5Yte/YBxRd+8r6Hs8aHlr7mGUzG7Bhbaixo1VN5U/x&#10;GxysZRu+LtPq+PRXtJvVVp7f8fDh3MP98PYKRmiQf/PteuMVP1NafUYns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TiAMYAAADcAAAADwAAAAAAAAAAAAAAAACYAgAAZHJz&#10;L2Rvd25yZXYueG1sUEsFBgAAAAAEAAQA9QAAAIsDAAAAAA==&#10;" strokecolor="lime" strokeweight=".5pt">
            <v:fill opacity="0"/>
          </v:rect>
          <v:rect id="Rectangle 614" o:spid="_x0000_s2155" style="position:absolute;left:3827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m8MA&#10;AADcAAAADwAAAGRycy9kb3ducmV2LnhtbERPS2vCQBC+F/oflil4qxsLWo2uUiyCoJfGB3gbsmMS&#10;zM6G7FRjf323UPA2H99zZovO1epKbag8Gxj0E1DEubcVFwb2u9XrGFQQZIu1ZzJwpwCL+fPTDFPr&#10;b/xF10wKFUM4pGigFGlSrUNeksPQ9w1x5M6+dSgRtoW2Ld5iuKv1W5KMtMOKY0OJDS1Lyi/ZtzOw&#10;kq073QfFcfiT1evlVt4/8bAxpvfSfUxBCXXyEP+71zbOTybw90y8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Hm8MAAADcAAAADwAAAAAAAAAAAAAAAACYAgAAZHJzL2Rv&#10;d25yZXYueG1sUEsFBgAAAAAEAAQA9QAAAIgDAAAAAA==&#10;" strokecolor="lime" strokeweight=".5pt">
            <v:fill opacity="0"/>
          </v:rect>
          <v:rect id="Rectangle 615" o:spid="_x0000_s2156" style="position:absolute;left:425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428YA&#10;AADcAAAADwAAAGRycy9kb3ducmV2LnhtbESPzWrDQAyE74W8w6JAb83ahf7gZBNCQiDQXOq0hdyE&#10;V7VNvVrjVROnT18dCr1JzGjm02I1hs6caUhtZAf5LANDXEXfcu3g7bi7ewaTBNljF5kcXCnBajm5&#10;WWDh44Vf6VxKbTSEU4EOGpG+sDZVDQVMs9gTq/YZh4Ci61BbP+BFw0Nn77Ps0QZsWRsa7GnTUPVV&#10;fgcHOzmE0zWvPx5+ym6/OcjTFt9fnLudjus5GKFR/s1/13uv+Lni6zM6gV3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t428YAAADcAAAADwAAAAAAAAAAAAAAAACYAgAAZHJz&#10;L2Rvd25yZXYueG1sUEsFBgAAAAAEAAQA9QAAAIsDAAAAAA==&#10;" strokecolor="lime" strokeweight=".5pt">
            <v:fill opacity="0"/>
          </v:rect>
          <v:rect id="Rectangle 616" o:spid="_x0000_s2157" style="position:absolute;left:4677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dQMMA&#10;AADcAAAADwAAAGRycy9kb3ducmV2LnhtbERPS2vCQBC+F/wPywi96SaFVomuIhZBqJfGB3gbsmMS&#10;zM6G7FRjf323UOhtPr7nzJe9a9SNulB7NpCOE1DEhbc1lwYO+81oCioIssXGMxl4UIDlYvA0x8z6&#10;O3/SLZdSxRAOGRqoRNpM61BU5DCMfUscuYvvHEqEXalth/cY7hr9kiRv2mHNsaHCltYVFdf8yxnY&#10;yM6dH2l5ev3Om+16J5N3PH4Y8zzsVzNQQr38i//cWxvnpyn8PhMv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fdQMMAAADcAAAADwAAAAAAAAAAAAAAAACYAgAAZHJzL2Rv&#10;d25yZXYueG1sUEsFBgAAAAAEAAQA9QAAAIgDAAAAAA==&#10;" strokecolor="lime" strokeweight=".5pt">
            <v:fill opacity="0"/>
          </v:rect>
          <v:rect id="Rectangle 617" o:spid="_x0000_s2158" style="position:absolute;left:5103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DN8MA&#10;AADcAAAADwAAAGRycy9kb3ducmV2LnhtbERPTWvCQBC9F/wPyxR6002EVomuUhRBqJdGW/A2ZMck&#10;mJ0N2anG/vquIPQ2j/c582XvGnWhLtSeDaSjBBRx4W3NpYHDfjOcggqCbLHxTAZuFGC5GDzNMbP+&#10;yp90yaVUMYRDhgYqkTbTOhQVOQwj3xJH7uQ7hxJhV2rb4TWGu0aPk+RNO6w5NlTY0qqi4pz/OAMb&#10;2bnjLS2/X3/zZrvayWSNXx/GvDz37zNQQr38ix/urY3z0zHc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VDN8MAAADcAAAADwAAAAAAAAAAAAAAAACYAgAAZHJzL2Rv&#10;d25yZXYueG1sUEsFBgAAAAAEAAQA9QAAAIgDAAAAAA==&#10;" strokecolor="lime" strokeweight=".5pt">
            <v:fill opacity="0"/>
          </v:rect>
          <v:rect id="Rectangle 618" o:spid="_x0000_s2159" style="position:absolute;left:5528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mrMMA&#10;AADcAAAADwAAAGRycy9kb3ducmV2LnhtbERPTWvCQBC9F/wPywje6iZKa0ldRSyCUC+NWuhtyI5J&#10;MDsbslON/fXdQsHbPN7nzJe9a9SFulB7NpCOE1DEhbc1lwYO+83jC6ggyBYbz2TgRgGWi8HDHDPr&#10;r/xBl1xKFUM4ZGigEmkzrUNRkcMw9i1x5E6+cygRdqW2HV5juGv0JEmetcOaY0OFLa0rKs75tzOw&#10;kZ37uqXl59NP3mzXO5m94fHdmNGwX72CEurlLv53b22cn07h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nmrMMAAADcAAAADwAAAAAAAAAAAAAAAACYAgAAZHJzL2Rv&#10;d25yZXYueG1sUEsFBgAAAAAEAAQA9QAAAIgDAAAAAA==&#10;" strokecolor="lime" strokeweight=".5pt">
            <v:fill opacity="0"/>
          </v:rect>
          <v:rect id="Rectangle 619" o:spid="_x0000_s2160" style="position:absolute;left:5953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+2MMA&#10;AADcAAAADwAAAGRycy9kb3ducmV2LnhtbERPTWvCQBC9F/wPywje6iZia0ldRSyCUC+NWuhtyI5J&#10;MDsbslON/fXdQsHbPN7nzJe9a9SFulB7NpCOE1DEhbc1lwYO+83jC6ggyBYbz2TgRgGWi8HDHDPr&#10;r/xBl1xKFUM4ZGigEmkzrUNRkcMw9i1x5E6+cygRdqW2HV5juGv0JEmetcOaY0OFLa0rKs75tzOw&#10;kZ37uqXl59NP3mzXO5m94fHdmNGwX72CEurlLv53b22cn07h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B+2MMAAADcAAAADwAAAAAAAAAAAAAAAACYAgAAZHJzL2Rv&#10;d25yZXYueG1sUEsFBgAAAAAEAAQA9QAAAIgDAAAAAA==&#10;" strokecolor="lime" strokeweight=".5pt">
            <v:fill opacity="0"/>
          </v:rect>
          <v:rect id="Rectangle 620" o:spid="_x0000_s2161" style="position:absolute;left:6379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bQ8MA&#10;AADcAAAADwAAAGRycy9kb3ducmV2LnhtbERPTWvCQBC9F/oflil4q5sIWomuUiyCoBejLXgbstMk&#10;NDsbsqNGf71bKPQ2j/c582XvGnWhLtSeDaTDBBRx4W3NpYHjYf06BRUE2WLjmQzcKMBy8fw0x8z6&#10;K+/pkkupYgiHDA1UIm2mdSgqchiGviWO3LfvHEqEXalth9cY7ho9SpKJdlhzbKiwpVVFxU9+dgbW&#10;snOnW1p+je95s1nt5O0DP7fGDF769xkooV7+xX/ujY3z0zH8PhMv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zbQ8MAAADcAAAADwAAAAAAAAAAAAAAAACYAgAAZHJzL2Rv&#10;d25yZXYueG1sUEsFBgAAAAAEAAQA9QAAAIgDAAAAAA==&#10;" strokecolor="lime" strokeweight=".5pt">
            <v:fill opacity="0"/>
          </v:rect>
          <v:rect id="Rectangle 621" o:spid="_x0000_s2162" style="position:absolute;left:6804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5FNMMA&#10;AADcAAAADwAAAGRycy9kb3ducmV2LnhtbERPTWvCQBC9C/0PyxR6M5sIVUldpVgEoV4abaG3ITtN&#10;QrOzITtq7K/vCoK3ebzPWawG16oT9aHxbCBLUlDEpbcNVwYO+814DioIssXWMxm4UIDV8mG0wNz6&#10;M3/QqZBKxRAOORqoRbpc61DW5DAkviOO3I/vHUqEfaVtj+cY7lo9SdOpdthwbKixo3VN5W9xdAY2&#10;snPfl6z6ev4r2u16J7M3/Hw35ulxeH0BJTTIXXxzb22cn03h+ky8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5FNMMAAADcAAAADwAAAAAAAAAAAAAAAACYAgAAZHJzL2Rv&#10;d25yZXYueG1sUEsFBgAAAAAEAAQA9QAAAIgDAAAAAA==&#10;" strokecolor="lime" strokeweight=".5pt">
            <v:fill opacity="0"/>
          </v:rect>
          <v:rect id="Rectangle 622" o:spid="_x0000_s2163" style="position:absolute;left:7230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gr8MA&#10;AADcAAAADwAAAGRycy9kb3ducmV2LnhtbERPTWvCQBC9C/6HZQq96SaFVomuUhRBqJdGW/A2ZMck&#10;mJ0N2anG/vpuQfA2j/c582XvGnWhLtSeDaTjBBRx4W3NpYHDfjOaggqCbLHxTAZuFGC5GA7mmFl/&#10;5U+65FKqGMIhQwOVSJtpHYqKHIaxb4kjd/KdQ4mwK7Xt8BrDXaNfkuRNO6w5NlTY0qqi4pz/OAMb&#10;2bnjLS2/X3/zZrvayWSNXx/GPD/17zNQQr08xHf31sb56QT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Lgr8MAAADcAAAADwAAAAAAAAAAAAAAAACYAgAAZHJzL2Rv&#10;d25yZXYueG1sUEsFBgAAAAAEAAQA9QAAAIgDAAAAAA==&#10;" strokecolor="lime" strokeweight=".5pt">
            <v:fill opacity="0"/>
          </v:rect>
          <v:rect id="Rectangle 623" o:spid="_x0000_s2164" style="position:absolute;left:7655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03cYA&#10;AADcAAAADwAAAGRycy9kb3ducmV2LnhtbESPzWrDQAyE74W8w6JAb83ahf7gZBNCQiDQXOq0hdyE&#10;V7VNvVrjVROnT18dCr1JzGjm02I1hs6caUhtZAf5LANDXEXfcu3g7bi7ewaTBNljF5kcXCnBajm5&#10;WWDh44Vf6VxKbTSEU4EOGpG+sDZVDQVMs9gTq/YZh4Ci61BbP+BFw0Nn77Ps0QZsWRsa7GnTUPVV&#10;fgcHOzmE0zWvPx5+ym6/OcjTFt9fnLudjus5GKFR/s1/13uv+LnS6jM6gV3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103cYAAADcAAAADwAAAAAAAAAAAAAAAACYAgAAZHJz&#10;L2Rvd25yZXYueG1sUEsFBgAAAAAEAAQA9QAAAIsDAAAAAA==&#10;" strokecolor="lime" strokeweight=".5pt">
            <v:fill opacity="0"/>
          </v:rect>
          <v:rect id="Rectangle 624" o:spid="_x0000_s2165" style="position:absolute;left:8080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RRsMA&#10;AADcAAAADwAAAGRycy9kb3ducmV2LnhtbERPTWvCQBC9F/wPywje6iaCrU1dRSyCUC+NWuhtyI5J&#10;MDsbslON/fXdQsHbPN7nzJe9a9SFulB7NpCOE1DEhbc1lwYO+83jDFQQZIuNZzJwowDLxeBhjpn1&#10;V/6gSy6liiEcMjRQibSZ1qGoyGEY+5Y4ciffOZQIu1LbDq8x3DV6kiRP2mHNsaHCltYVFef82xnY&#10;yM593dLyc/qTN9v1Tp7f8PhuzGjYr15BCfVyF/+7tzbOT1/g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HRRsMAAADcAAAADwAAAAAAAAAAAAAAAACYAgAAZHJzL2Rv&#10;d25yZXYueG1sUEsFBgAAAAAEAAQA9QAAAIgDAAAAAA==&#10;" strokecolor="lime" strokeweight=".5pt">
            <v:fill opacity="0"/>
          </v:rect>
          <v:rect id="Rectangle 625" o:spid="_x0000_s2166" style="position:absolute;left:8506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yZsYA&#10;AADcAAAADwAAAGRycy9kb3ducmV2LnhtbESPT2vCQBDF74V+h2UKvdWNQv8QXUUsgqCXpq3gbciO&#10;STA7G7JTjX76zqHQ2wzvzXu/mS2G0Joz9amJ7GA8ysAQl9E3XDn4+lw/vYFJguyxjUwOrpRgMb+/&#10;m2Hu44U/6FxIZTSEU44OapEutzaVNQVMo9gRq3aMfUDRta+s7/Gi4aG1kyx7sQEb1oYaO1rVVJ6K&#10;n+BgLbtwuI6r/fOtaDernby+4/fWuceHYTkFIzTIv/nveuMVf6L4+oxOY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eyZsYAAADcAAAADwAAAAAAAAAAAAAAAACYAgAAZHJz&#10;L2Rvd25yZXYueG1sUEsFBgAAAAAEAAQA9QAAAIsDAAAAAA==&#10;" strokecolor="lime" strokeweight=".5pt">
            <v:fill opacity="0"/>
          </v:rect>
          <v:rect id="Rectangle 626" o:spid="_x0000_s2167" style="position:absolute;left:8931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X/cMA&#10;AADcAAAADwAAAGRycy9kb3ducmV2LnhtbERPTWvCQBC9F/wPyxR6002EVomuUhRBqJdGW/A2ZMck&#10;mJ0N2anG/vquIPQ2j/c582XvGnWhLtSeDaSjBBRx4W3NpYHDfjOcggqCbLHxTAZuFGC5GDzNMbP+&#10;yp90yaVUMYRDhgYqkTbTOhQVOQwj3xJH7uQ7hxJhV2rb4TWGu0aPk+RNO6w5NlTY0qqi4pz/OAMb&#10;2bnjLS2/X3/zZrvayWSNXx/GvDz37zNQQr38ix/urY3zxync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X/cMAAADcAAAADwAAAAAAAAAAAAAAAACYAgAAZHJzL2Rv&#10;d25yZXYueG1sUEsFBgAAAAAEAAQA9QAAAIgDAAAAAA==&#10;" strokecolor="lime" strokeweight=".5pt">
            <v:fill opacity="0"/>
          </v:rect>
          <v:rect id="Rectangle 627" o:spid="_x0000_s2168" style="position:absolute;left:9356;top:506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JisMA&#10;AADcAAAADwAAAGRycy9kb3ducmV2LnhtbERPTWvCQBC9F/wPywi96cZAa4muIoog1EtjW/A2ZMck&#10;mJ0N2anG/vquIPQ2j/c582XvGnWhLtSeDUzGCSjiwtuaSwOfh+3oDVQQZIuNZzJwowDLxeBpjpn1&#10;V/6gSy6liiEcMjRQibSZ1qGoyGEY+5Y4ciffOZQIu1LbDq8x3DU6TZJX7bDm2FBhS+uKinP+4wxs&#10;Ze+Ot0n5/fKbN7v1XqYb/Ho35nnYr2aghHr5Fz/cOxvnpync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mJisMAAADcAAAADwAAAAAAAAAAAAAAAACYAgAAZHJzL2Rv&#10;d25yZXYueG1sUEsFBgAAAAAEAAQA9QAAAIgDAAAAAA==&#10;" strokecolor="lime" strokeweight=".5pt">
            <v:fill opacity="0"/>
          </v:rect>
          <v:rect id="Rectangle 628" o:spid="_x0000_s2169" style="position:absolute;left:9782;top:506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sEcMA&#10;AADcAAAADwAAAGRycy9kb3ducmV2LnhtbERPTWvCQBC9C/6HZQq96UZLW4muIoog1EtjFbwN2TEJ&#10;zc6G7Kixv75bKHibx/uc2aJztbpSGyrPBkbDBBRx7m3FhYGv/WYwARUE2WLtmQzcKcBi3u/NMLX+&#10;xp90zaRQMYRDigZKkSbVOuQlOQxD3xBH7uxbhxJhW2jb4i2Gu1qPk+RNO6w4NpTY0Kqk/Du7OAMb&#10;2bnTfVQcX3+yervayfsaDx/GPD91yykooU4e4n/31sb54xf4eyZe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UsEcMAAADcAAAADwAAAAAAAAAAAAAAAACYAgAAZHJzL2Rv&#10;d25yZXYueG1sUEsFBgAAAAAEAAQA9QAAAIgDAAAAAA==&#10;" strokecolor="lime" strokeweight=".5pt">
            <v:fill opacity="0"/>
          </v:rect>
          <v:rect id="Rectangle 629" o:spid="_x0000_s2170" style="position:absolute;left:170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0ZcMA&#10;AADcAAAADwAAAGRycy9kb3ducmV2LnhtbERPS2vCQBC+C/6HZQq96UbpQ6KriCII9dJYBW9DdkxC&#10;s7MhO2rsr+8WCt7m43vObNG5Wl2pDZVnA6NhAoo497biwsDXfjOYgAqCbLH2TAbuFGAx7/dmmFp/&#10;40+6ZlKoGMIhRQOlSJNqHfKSHIahb4gjd/atQ4mwLbRt8RbDXa3HSfKmHVYcG0psaFVS/p1dnIGN&#10;7NzpPiqOrz9ZvV3t5H2Nhw9jnp+65RSUUCcP8b97a+P88Qv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y0ZcMAAADcAAAADwAAAAAAAAAAAAAAAACYAgAAZHJzL2Rv&#10;d25yZXYueG1sUEsFBgAAAAAEAAQA9QAAAIgDAAAAAA==&#10;" strokecolor="lime" strokeweight=".5pt">
            <v:fill opacity="0"/>
          </v:rect>
          <v:rect id="Rectangle 630" o:spid="_x0000_s2171" style="position:absolute;left:2125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R/sMA&#10;AADcAAAADwAAAGRycy9kb3ducmV2LnhtbERPTWvCQBC9C/6HZQRvuolgldRVSoog6KVpLfQ2ZKdJ&#10;aHY2ZKca++u7hYK3ebzP2ewG16oL9aHxbCCdJ6CIS28brgy8ve5na1BBkC22nsnAjQLstuPRBjPr&#10;r/xCl0IqFUM4ZGigFukyrUNZk8Mw9x1x5D5971Ai7Ctte7zGcNfqRZI8aIcNx4YaO8prKr+Kb2dg&#10;Lyf3cUur9+VP0R7yk6ye8Xw0ZjoZnh5BCQ1yF/+7DzbOXyzh75l4gd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AR/sMAAADcAAAADwAAAAAAAAAAAAAAAACYAgAAZHJzL2Rv&#10;d25yZXYueG1sUEsFBgAAAAAEAAQA9QAAAIgDAAAAAA==&#10;" strokecolor="lime" strokeweight=".5pt">
            <v:fill opacity="0"/>
          </v:rect>
          <v:rect id="Rectangle 631" o:spid="_x0000_s2172" style="position:absolute;left:255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PicIA&#10;AADcAAAADwAAAGRycy9kb3ducmV2LnhtbERPTWvCQBC9F/wPywi91Y1CbYmuUhRB0IvRCt6G7JiE&#10;ZmdDdtTor3cLhd7m8T5nOu9cra7UhsqzgeEgAUWce1txYeCwX719ggqCbLH2TAbuFGA+671MMbX+&#10;xju6ZlKoGMIhRQOlSJNqHfKSHIaBb4gjd/atQ4mwLbRt8RbDXa1HSTLWDiuODSU2tCgp/8kuzsBK&#10;tu50HxbH90dWrxdb+Vji98aY1373NQEl1Mm/+M+9tnH+aAy/z8QL9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o+JwgAAANwAAAAPAAAAAAAAAAAAAAAAAJgCAABkcnMvZG93&#10;bnJldi54bWxQSwUGAAAAAAQABAD1AAAAhwMAAAAA&#10;" strokecolor="lime" strokeweight=".5pt">
            <v:fill opacity="0"/>
          </v:rect>
          <v:rect id="Rectangle 632" o:spid="_x0000_s2173" style="position:absolute;left:297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qEsIA&#10;AADcAAAADwAAAGRycy9kb3ducmV2LnhtbERPTWvCQBC9C/6HZYTe6kahtURXKYog6KXRCt6G7JiE&#10;ZmdDdtTor+8WCt7m8T5ntuhcra7UhsqzgdEwAUWce1txYeCwX79+gAqCbLH2TAbuFGAx7/dmmFp/&#10;4y+6ZlKoGMIhRQOlSJNqHfKSHIahb4gjd/atQ4mwLbRt8RbDXa3HSfKuHVYcG0psaFlS/pNdnIG1&#10;7NzpPiqOb4+s3ix3Mlnh99aYl0H3OQUl1MlT/O/e2Dh/PIG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ioSwgAAANwAAAAPAAAAAAAAAAAAAAAAAJgCAABkcnMvZG93&#10;bnJldi54bWxQSwUGAAAAAAQABAD1AAAAhwMAAAAA&#10;" strokecolor="lime" strokeweight=".5pt">
            <v:fill opacity="0"/>
          </v:rect>
          <v:rect id="Rectangle 633" o:spid="_x0000_s2174" style="position:absolute;left:3401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YMYA&#10;AADcAAAADwAAAGRycy9kb3ducmV2LnhtbESPT2vCQBDF74V+h2UKvdWNQv8QXUUsgqCXpq3gbciO&#10;STA7G7JTjX76zqHQ2wzvzXu/mS2G0Joz9amJ7GA8ysAQl9E3XDn4+lw/vYFJguyxjUwOrpRgMb+/&#10;m2Hu44U/6FxIZTSEU44OapEutzaVNQVMo9gRq3aMfUDRta+s7/Gi4aG1kyx7sQEb1oYaO1rVVJ6K&#10;n+BgLbtwuI6r/fOtaDernby+4/fWuceHYTkFIzTIv/nveuMVf6K0+oxOY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G+YMYAAADcAAAADwAAAAAAAAAAAAAAAACYAgAAZHJz&#10;L2Rvd25yZXYueG1sUEsFBgAAAAAEAAQA9QAAAIsDAAAAAA==&#10;" strokecolor="lime" strokeweight=".5pt">
            <v:fill opacity="0"/>
          </v:rect>
          <v:rect id="Rectangle 634" o:spid="_x0000_s2175" style="position:absolute;left:3827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b+8MA&#10;AADcAAAADwAAAGRycy9kb3ducmV2LnhtbERPS2vCQBC+C/6HZQq96UahD6OriCII9dJYBW9DdkxC&#10;s7MhO2rsr+8WCt7m43vObNG5Wl2pDZVnA6NhAoo497biwsDXfjN4BxUE2WLtmQzcKcBi3u/NMLX+&#10;xp90zaRQMYRDigZKkSbVOuQlOQxD3xBH7uxbhxJhW2jb4i2Gu1qPk+RVO6w4NpTY0Kqk/Du7OAMb&#10;2bnTfVQcX36yervaydsaDx/GPD91yykooU4e4n/31sb54wn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0b+8MAAADcAAAADwAAAAAAAAAAAAAAAACYAgAAZHJzL2Rv&#10;d25yZXYueG1sUEsFBgAAAAAEAAQA9QAAAIgDAAAAAA==&#10;" strokecolor="lime" strokeweight=".5pt">
            <v:fill opacity="0"/>
          </v:rect>
          <v:rect id="Rectangle 635" o:spid="_x0000_s2176" style="position:absolute;left:425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ku8YA&#10;AADcAAAADwAAAGRycy9kb3ducmV2LnhtbESPQWvCQBCF74X+h2UKvdWNLa0lukqxCEK9NNpCb0N2&#10;TEKzsyE71dhf7xwEbzO8N+99M1sMoTUH6lMT2cF4lIEhLqNvuHKw264eXsEkQfbYRiYHJ0qwmN/e&#10;zDD38cifdCikMhrCKUcHtUiXW5vKmgKmUeyIVdvHPqDo2lfW93jU8NDaxyx7sQEb1oYaO1rWVP4W&#10;f8HBSjbh5zSuvp//i3a93MjkHb8+nLu/G96mYIQGuZov12uv+E+Kr8/oBHZ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4ku8YAAADcAAAADwAAAAAAAAAAAAAAAACYAgAAZHJz&#10;L2Rvd25yZXYueG1sUEsFBgAAAAAEAAQA9QAAAIsDAAAAAA==&#10;" strokecolor="lime" strokeweight=".5pt">
            <v:fill opacity="0"/>
          </v:rect>
          <v:rect id="Rectangle 636" o:spid="_x0000_s2177" style="position:absolute;left:4677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BIMMA&#10;AADcAAAADwAAAGRycy9kb3ducmV2LnhtbERPTWvCQBC9F/wPywje6iZKa0ldRSyCUC+NWuhtyI5J&#10;MDsbslON/fXdQsHbPN7nzJe9a9SFulB7NpCOE1DEhbc1lwYO+83jC6ggyBYbz2TgRgGWi8HDHDPr&#10;r/xBl1xKFUM4ZGigEmkzrUNRkcMw9i1x5E6+cygRdqW2HV5juGv0JEmetcOaY0OFLa0rKs75tzOw&#10;kZ37uqXl59NP3mzXO5m94fHdmNGwX72CEurlLv53b22cP03h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KBIMMAAADcAAAADwAAAAAAAAAAAAAAAACYAgAAZHJzL2Rv&#10;d25yZXYueG1sUEsFBgAAAAAEAAQA9QAAAIgDAAAAAA==&#10;" strokecolor="lime" strokeweight=".5pt">
            <v:fill opacity="0"/>
          </v:rect>
          <v:rect id="Rectangle 637" o:spid="_x0000_s2178" style="position:absolute;left:5103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fV8MA&#10;AADcAAAADwAAAGRycy9kb3ducmV2LnhtbERPTWvCQBC9C/6HZQq96UZLW4muIoog1EtjFbwN2TEJ&#10;zc6G7Kixv75bKHibx/uc2aJztbpSGyrPBkbDBBRx7m3FhYGv/WYwARUE2WLtmQzcKcBi3u/NMLX+&#10;xp90zaRQMYRDigZKkSbVOuQlOQxD3xBH7uxbhxJhW2jb4i2Gu1qPk+RNO6w4NpTY0Kqk/Du7OAMb&#10;2bnTfVQcX3+yervayfsaDx/GPD91yykooU4e4n/31sb5L2P4eyZe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AfV8MAAADcAAAADwAAAAAAAAAAAAAAAACYAgAAZHJzL2Rv&#10;d25yZXYueG1sUEsFBgAAAAAEAAQA9QAAAIgDAAAAAA==&#10;" strokecolor="lime" strokeweight=".5pt">
            <v:fill opacity="0"/>
          </v:rect>
          <v:rect id="Rectangle 638" o:spid="_x0000_s2179" style="position:absolute;left:5528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6zMMA&#10;AADcAAAADwAAAGRycy9kb3ducmV2LnhtbERPTWvCQBC9F/wPyxR6qxuVWomuIoog1ItpFbwN2TEJ&#10;zc6G7FRjf31XEHqbx/uc2aJztbpQGyrPBgb9BBRx7m3FhYGvz83rBFQQZIu1ZzJwowCLee9phqn1&#10;V97TJZNCxRAOKRooRZpU65CX5DD0fUMcubNvHUqEbaFti9cY7mo9TJKxdlhxbCixoVVJ+Xf24wxs&#10;ZOdOt0FxfPvN6u1qJ+9rPHwY8/LcLaeghDr5Fz/cWxvnj0ZwfyZe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6zMMAAADcAAAADwAAAAAAAAAAAAAAAACYAgAAZHJzL2Rv&#10;d25yZXYueG1sUEsFBgAAAAAEAAQA9QAAAIgDAAAAAA==&#10;" strokecolor="lime" strokeweight=".5pt">
            <v:fill opacity="0"/>
          </v:rect>
          <v:rect id="Rectangle 639" o:spid="_x0000_s2180" style="position:absolute;left:5953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iuMMA&#10;AADcAAAADwAAAGRycy9kb3ducmV2LnhtbERPS2vCQBC+F/wPyxR6qxv7UEldRSyCoBfjA7wN2WkS&#10;mp0N2alGf323UPA2H99zJrPO1epMbag8Gxj0E1DEubcVFwb2u+XzGFQQZIu1ZzJwpQCzae9hgqn1&#10;F97SOZNCxRAOKRooRZpU65CX5DD0fUMcuS/fOpQI20LbFi8x3NX6JUmG2mHFsaHEhhYl5d/ZjzOw&#10;lI07XQfF8f2W1avFRkafeFgb8/TYzT9ACXVyF/+7VzbOf32Dv2fiBXr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UiuMMAAADcAAAADwAAAAAAAAAAAAAAAACYAgAAZHJzL2Rv&#10;d25yZXYueG1sUEsFBgAAAAAEAAQA9QAAAIgDAAAAAA==&#10;" strokecolor="lime" strokeweight=".5pt">
            <v:fill opacity="0"/>
          </v:rect>
          <v:rect id="Rectangle 640" o:spid="_x0000_s2181" style="position:absolute;left:6379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HI8MA&#10;AADcAAAADwAAAGRycy9kb3ducmV2LnhtbERPTWvCQBC9C/6HZQq96UaLVaKriCII9dJUBW9DdkxC&#10;s7MhO9XYX98tFHqbx/ucxapztbpRGyrPBkbDBBRx7m3FhYHjx24wAxUE2WLtmQw8KMBq2e8tMLX+&#10;zu90y6RQMYRDigZKkSbVOuQlOQxD3xBH7upbhxJhW2jb4j2Gu1qPk+RVO6w4NpTY0Kak/DP7cgZ2&#10;cnCXx6g4T76zer85yHSLpzdjnp+69RyUUCf/4j/33sb5Lx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mHI8MAAADcAAAADwAAAAAAAAAAAAAAAACYAgAAZHJzL2Rv&#10;d25yZXYueG1sUEsFBgAAAAAEAAQA9QAAAIgDAAAAAA==&#10;" strokecolor="lime" strokeweight=".5pt">
            <v:fill opacity="0"/>
          </v:rect>
          <v:rect id="Rectangle 641" o:spid="_x0000_s2182" style="position:absolute;left:6804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ZVMMA&#10;AADcAAAADwAAAGRycy9kb3ducmV2LnhtbERPTWvCQBC9F/wPyxR6azYqtSV1FVEEoV4aW8HbkJ0m&#10;odnZkB019te7QsHbPN7nTOe9a9SJulB7NjBMUlDEhbc1lwa+duvnN1BBkC02nsnAhQLMZ4OHKWbW&#10;n/mTTrmUKoZwyNBAJdJmWoeiIoch8S1x5H5851Ai7EptOzzHcNfoUZpOtMOaY0OFLS0rKn7zozOw&#10;lq07XIbl/uUvbzbLrbyu8PvDmKfHfvEOSqiXu/jfvbFx/ngC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sZVMMAAADcAAAADwAAAAAAAAAAAAAAAACYAgAAZHJzL2Rv&#10;d25yZXYueG1sUEsFBgAAAAAEAAQA9QAAAIgDAAAAAA==&#10;" strokecolor="lime" strokeweight=".5pt">
            <v:fill opacity="0"/>
          </v:rect>
          <v:rect id="Rectangle 642" o:spid="_x0000_s2183" style="position:absolute;left:7230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8z8MA&#10;AADcAAAADwAAAGRycy9kb3ducmV2LnhtbERPS2vCQBC+F/oflin0VjdaqpK6iiiCUC/GB/Q2ZKdJ&#10;aHY2ZEeN/fVdQfA2H99zJrPO1epMbag8G+j3ElDEubcVFwb2u9XbGFQQZIu1ZzJwpQCz6fPTBFPr&#10;L7ylcyaFiiEcUjRQijSp1iEvyWHo+YY4cj++dSgRtoW2LV5iuKv1IEmG2mHFsaHEhhYl5b/ZyRlY&#10;ycZ9X/vF8eMvq9eLjYyWePgy5vWlm3+CEurkIb671zbOfx/B7Zl4gZ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e8z8MAAADcAAAADwAAAAAAAAAAAAAAAACYAgAAZHJzL2Rv&#10;d25yZXYueG1sUEsFBgAAAAAEAAQA9QAAAIgDAAAAAA==&#10;" strokecolor="lime" strokeweight=".5pt">
            <v:fill opacity="0"/>
          </v:rect>
          <v:rect id="Rectangle 643" o:spid="_x0000_s2184" style="position:absolute;left:7655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ovcYA&#10;AADcAAAADwAAAGRycy9kb3ducmV2LnhtbESPQWvCQBCF74X+h2UKvdWNLa0lukqxCEK9NNpCb0N2&#10;TEKzsyE71dhf7xwEbzO8N+99M1sMoTUH6lMT2cF4lIEhLqNvuHKw264eXsEkQfbYRiYHJ0qwmN/e&#10;zDD38cifdCikMhrCKUcHtUiXW5vKmgKmUeyIVdvHPqDo2lfW93jU8NDaxyx7sQEb1oYaO1rWVP4W&#10;f8HBSjbh5zSuvp//i3a93MjkHb8+nLu/G96mYIQGuZov12uv+E9Kq8/oBHZ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govcYAAADcAAAADwAAAAAAAAAAAAAAAACYAgAAZHJz&#10;L2Rvd25yZXYueG1sUEsFBgAAAAAEAAQA9QAAAIsDAAAAAA==&#10;" strokecolor="lime" strokeweight=".5pt">
            <v:fill opacity="0"/>
          </v:rect>
          <v:rect id="Rectangle 644" o:spid="_x0000_s2185" style="position:absolute;left:8080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NJsQA&#10;AADcAAAADwAAAGRycy9kb3ducmV2LnhtbERPS2vCQBC+F/wPyxR6qxtbWjV1FbEIgl6MD/A2ZKdJ&#10;aHY2ZKca/fXdQsHbfHzPmcw6V6sztaHybGDQT0AR595WXBjY75bPI1BBkC3WnsnAlQLMpr2HCabW&#10;X3hL50wKFUM4pGigFGlSrUNeksPQ9w1x5L5861AibAttW7zEcFfrlyR51w4rjg0lNrQoKf/OfpyB&#10;pWzc6Toojm+3rF4tNjL8xMPamKfHbv4BSqiTu/jfvbJx/usY/p6JF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jSbEAAAA3AAAAA8AAAAAAAAAAAAAAAAAmAIAAGRycy9k&#10;b3ducmV2LnhtbFBLBQYAAAAABAAEAPUAAACJAwAAAAA=&#10;" strokecolor="lime" strokeweight=".5pt">
            <v:fill opacity="0"/>
          </v:rect>
          <v:rect id="Rectangle 645" o:spid="_x0000_s2186" style="position:absolute;left:8506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XxsYA&#10;AADcAAAADwAAAGRycy9kb3ducmV2LnhtbESPQWvCQBCF74X+h2UKvdWNpa0lukqxCEK9NNpCb0N2&#10;TEKzsyE71dhf7xwEbzO8N+99M1sMoTUH6lMT2cF4lIEhLqNvuHKw264eXsEkQfbYRiYHJ0qwmN/e&#10;zDD38cifdCikMhrCKUcHtUiXW5vKmgKmUeyIVdvHPqDo2lfW93jU8NDaxyx7sQEb1oYaO1rWVP4W&#10;f8HBSjbh5zSuvp//i3a93MjkHb8+nLu/G96mYIQGuZov12uv+E+Kr8/oBHZ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hXxsYAAADcAAAADwAAAAAAAAAAAAAAAACYAgAAZHJz&#10;L2Rvd25yZXYueG1sUEsFBgAAAAAEAAQA9QAAAIsDAAAAAA==&#10;" strokecolor="lime" strokeweight=".5pt">
            <v:fill opacity="0"/>
          </v:rect>
          <v:rect id="Rectangle 646" o:spid="_x0000_s2187" style="position:absolute;left:8931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yXcMA&#10;AADcAAAADwAAAGRycy9kb3ducmV2LnhtbERPTWvCQBC9F/wPywje6iZia0ldRSyCUC+NWuhtyI5J&#10;MDsbslON/fXdQsHbPN7nzJe9a9SFulB7NpCOE1DEhbc1lwYO+83jC6ggyBYbz2TgRgGWi8HDHDPr&#10;r/xBl1xKFUM4ZGigEmkzrUNRkcMw9i1x5E6+cygRdqW2HV5juGv0JEmetcOaY0OFLa0rKs75tzOw&#10;kZ37uqXl59NP3mzXO5m94fHdmNGwX72CEurlLv53b22cP03h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yXcMAAADcAAAADwAAAAAAAAAAAAAAAACYAgAAZHJzL2Rv&#10;d25yZXYueG1sUEsFBgAAAAAEAAQA9QAAAIgDAAAAAA==&#10;" strokecolor="lime" strokeweight=".5pt">
            <v:fill opacity="0"/>
          </v:rect>
          <v:rect id="Rectangle 647" o:spid="_x0000_s2188" style="position:absolute;left:9356;top:576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sKsMA&#10;AADcAAAADwAAAGRycy9kb3ducmV2LnhtbERPS2vCQBC+C/6HZQq96UbpQ6KriCII9dJYBW9DdkxC&#10;s7MhO2rsr+8WCt7m43vObNG5Wl2pDZVnA6NhAoo497biwsDXfjOYgAqCbLH2TAbuFGAx7/dmmFp/&#10;40+6ZlKoGMIhRQOlSJNqHfKSHIahb4gjd/atQ4mwLbRt8RbDXa3HSfKmHVYcG0psaFVS/p1dnIGN&#10;7NzpPiqOrz9ZvV3t5H2Nhw9jnp+65RSUUCcP8b97a+P8lz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ZsKsMAAADcAAAADwAAAAAAAAAAAAAAAACYAgAAZHJzL2Rv&#10;d25yZXYueG1sUEsFBgAAAAAEAAQA9QAAAIgDAAAAAA==&#10;" strokecolor="lime" strokeweight=".5pt">
            <v:fill opacity="0"/>
          </v:rect>
          <v:rect id="Rectangle 648" o:spid="_x0000_s2189" style="position:absolute;left:9782;top:576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JscMA&#10;AADcAAAADwAAAGRycy9kb3ducmV2LnhtbERPS2vCQBC+F/wPyxR6qxv7UEldRSyCoBfjA7wN2WkS&#10;mp0N2alGf323UPA2H99zJrPO1epMbag8Gxj0E1DEubcVFwb2u+XzGFQQZIu1ZzJwpQCzae9hgqn1&#10;F97SOZNCxRAOKRooRZpU65CX5DD0fUMcuS/fOpQI20LbFi8x3NX6JUmG2mHFsaHEhhYl5d/ZjzOw&#10;lI07XQfF8f2W1avFRkafeFgb8/TYzT9ACXVyF/+7VzbOf3uFv2fiBXr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rJscMAAADcAAAADwAAAAAAAAAAAAAAAACYAgAAZHJzL2Rv&#10;d25yZXYueG1sUEsFBgAAAAAEAAQA9QAAAIgDAAAAAA==&#10;" strokecolor="lime" strokeweight=".5pt">
            <v:fill opacity="0"/>
          </v:rect>
          <v:rect id="Rectangle 649" o:spid="_x0000_s2190" style="position:absolute;left:170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RxcMA&#10;AADcAAAADwAAAGRycy9kb3ducmV2LnhtbERPTWvCQBC9F/wPyxR6qxvFWomuIoog1ItpFbwN2TEJ&#10;zc6G7FRjf31XEHqbx/uc2aJztbpQGyrPBgb9BBRx7m3FhYGvz83rBFQQZIu1ZzJwowCLee9phqn1&#10;V97TJZNCxRAOKRooRZpU65CX5DD0fUMcubNvHUqEbaFti9cY7mo9TJKxdlhxbCixoVVJ+Xf24wxs&#10;ZOdOt0FxfPvN6u1qJ+9rPHwY8/LcLaeghDr5Fz/cWxvnj0ZwfyZe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NRxcMAAADcAAAADwAAAAAAAAAAAAAAAACYAgAAZHJzL2Rv&#10;d25yZXYueG1sUEsFBgAAAAAEAAQA9QAAAIgDAAAAAA==&#10;" strokecolor="lime" strokeweight=".5pt">
            <v:fill opacity="0"/>
          </v:rect>
          <v:rect id="Rectangle 650" o:spid="_x0000_s2191" style="position:absolute;left:2125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0XsMA&#10;AADcAAAADwAAAGRycy9kb3ducmV2LnhtbERPTWvCQBC9C/6HZQq96UapVaKriCII9dJUBW9DdkxC&#10;s7MhO9XYX98tFHqbx/ucxapztbpRGyrPBkbDBBRx7m3FhYHjx24wAxUE2WLtmQw8KMBq2e8tMLX+&#10;zu90y6RQMYRDigZKkSbVOuQlOQxD3xBH7upbhxJhW2jb4j2Gu1qPk+RVO6w4NpTY0Kak/DP7cgZ2&#10;cnCXx6g4T76zer85yHSLpzdjnp+69RyUUCf/4j/33sb5Lx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/0XsMAAADcAAAADwAAAAAAAAAAAAAAAACYAgAAZHJzL2Rv&#10;d25yZXYueG1sUEsFBgAAAAAEAAQA9QAAAIgDAAAAAA==&#10;" strokecolor="lime" strokeweight=".5pt">
            <v:fill opacity="0"/>
          </v:rect>
          <v:rect id="Rectangle 651" o:spid="_x0000_s2192" style="position:absolute;left:255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1qKcMA&#10;AADcAAAADwAAAGRycy9kb3ducmV2LnhtbERPTWvCQBC9F/wPyxR6azaKtSV1FVEEoV4aW8HbkJ0m&#10;odnZkB019te7QsHbPN7nTOe9a9SJulB7NjBMUlDEhbc1lwa+duvnN1BBkC02nsnAhQLMZ4OHKWbW&#10;n/mTTrmUKoZwyNBAJdJmWoeiIoch8S1x5H5851Ai7EptOzzHcNfoUZpOtMOaY0OFLS0rKn7zozOw&#10;lq07XIbl/uUvbzbLrbyu8PvDmKfHfvEOSqiXu/jfvbFx/ngC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1qKcMAAADcAAAADwAAAAAAAAAAAAAAAACYAgAAZHJzL2Rv&#10;d25yZXYueG1sUEsFBgAAAAAEAAQA9QAAAIgDAAAAAA==&#10;" strokecolor="lime" strokeweight=".5pt">
            <v:fill opacity="0"/>
          </v:rect>
          <v:rect id="Rectangle 652" o:spid="_x0000_s2193" style="position:absolute;left:297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PssMA&#10;AADcAAAADwAAAGRycy9kb3ducmV2LnhtbERPS2vCQBC+F/oflin0VjdKq5K6iiiCUC/GB/Q2ZKdJ&#10;aHY2ZEeN/fVdQfA2H99zJrPO1epMbag8G+j3ElDEubcVFwb2u9XbGFQQZIu1ZzJwpQCz6fPTBFPr&#10;L7ylcyaFiiEcUjRQijSp1iEvyWHo+YY4cj++dSgRtoW2LV5iuKv1IEmG2mHFsaHEhhYl5b/ZyRlY&#10;ycZ9X/vF8eMvq9eLjYyWePgy5vWlm3+CEurkIb671zbOfx/B7Zl4gZ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HPssMAAADcAAAADwAAAAAAAAAAAAAAAACYAgAAZHJzL2Rv&#10;d25yZXYueG1sUEsFBgAAAAAEAAQA9QAAAIgDAAAAAA==&#10;" strokecolor="lime" strokeweight=".5pt">
            <v:fill opacity="0"/>
          </v:rect>
          <v:rect id="Rectangle 653" o:spid="_x0000_s2194" style="position:absolute;left:3401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bwMYA&#10;AADcAAAADwAAAGRycy9kb3ducmV2LnhtbESPQWvCQBCF74X+h2UKvdWNpa0lukqxCEK9NNpCb0N2&#10;TEKzsyE71dhf7xwEbzO8N+99M1sMoTUH6lMT2cF4lIEhLqNvuHKw264eXsEkQfbYRiYHJ0qwmN/e&#10;zDD38cifdCikMhrCKUcHtUiXW5vKmgKmUeyIVdvHPqDo2lfW93jU8NDaxyx7sQEb1oYaO1rWVP4W&#10;f8HBSjbh5zSuvp//i3a93MjkHb8+nLu/G96mYIQGuZov12uv+E9Kq8/oBHZ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5bwMYAAADcAAAADwAAAAAAAAAAAAAAAACYAgAAZHJz&#10;L2Rvd25yZXYueG1sUEsFBgAAAAAEAAQA9QAAAIsDAAAAAA==&#10;" strokecolor="lime" strokeweight=".5pt">
            <v:fill opacity="0"/>
          </v:rect>
          <v:rect id="Rectangle 654" o:spid="_x0000_s2195" style="position:absolute;left:3827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+W8QA&#10;AADcAAAADwAAAGRycy9kb3ducmV2LnhtbERPS2vCQBC+F/wPyxR6qxtLWzV1FbEIgl6MD/A2ZKdJ&#10;aHY2ZKca/fXdQsHbfHzPmcw6V6sztaHybGDQT0AR595WXBjY75bPI1BBkC3WnsnAlQLMpr2HCabW&#10;X3hL50wKFUM4pGigFGlSrUNeksPQ9w1x5L5861AibAttW7zEcFfrlyR51w4rjg0lNrQoKf/OfpyB&#10;pWzc6Toojm+3rF4tNjL8xMPamKfHbv4BSqiTu/jfvbJx/usY/p6JF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C/lvEAAAA3AAAAA8AAAAAAAAAAAAAAAAAmAIAAGRycy9k&#10;b3ducmV2LnhtbFBLBQYAAAAABAAEAPUAAACJAwAAAAA=&#10;" strokecolor="lime" strokeweight=".5pt">
            <v:fill opacity="0"/>
          </v:rect>
          <v:rect id="Rectangle 655" o:spid="_x0000_s2196" style="position:absolute;left:425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BG8YA&#10;AADcAAAADwAAAGRycy9kb3ducmV2LnhtbESPzWrDQAyE74W+w6JCbvU6hTTFzSaElECgudT9gd6E&#10;V7VNvFrjVRKnT18dCrlJzGjm02I1hs6caEhtZAfTLAdDXEXfcu3g4317/wQmCbLHLjI5uFCC1fL2&#10;ZoGFj2d+o1MptdEQTgU6aET6wtpUNRQwZbEnVu0nDgFF16G2fsCzhofOPuT5ow3YsjY02NOmoepQ&#10;HoODrezD92Vaf81+y2632cv8BT9fnZvcjetnMEKjXM3/1zuv+DPF12d0Arv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HBG8YAAADcAAAADwAAAAAAAAAAAAAAAACYAgAAZHJz&#10;L2Rvd25yZXYueG1sUEsFBgAAAAAEAAQA9QAAAIsDAAAAAA==&#10;" strokecolor="lime" strokeweight=".5pt">
            <v:fill opacity="0"/>
          </v:rect>
          <v:rect id="Rectangle 656" o:spid="_x0000_s2197" style="position:absolute;left:4677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1kgMMA&#10;AADcAAAADwAAAGRycy9kb3ducmV2LnhtbERPTWvCQBC9F/oflil4q5sIWomuUiyCoBejLXgbstMk&#10;NDsbsqNGf71bKPQ2j/c582XvGnWhLtSeDaTDBBRx4W3NpYHjYf06BRUE2WLjmQzcKMBy8fw0x8z6&#10;K+/pkkupYgiHDA1UIm2mdSgqchiGviWO3LfvHEqEXalth9cY7ho9SpKJdlhzbKiwpVVFxU9+dgbW&#10;snOnW1p+je95s1nt5O0DP7fGDF769xkooV7+xX/ujY3zxyn8PhMv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1kgMMAAADcAAAADwAAAAAAAAAAAAAAAACYAgAAZHJzL2Rv&#10;d25yZXYueG1sUEsFBgAAAAAEAAQA9QAAAIgDAAAAAA==&#10;" strokecolor="lime" strokeweight=".5pt">
            <v:fill opacity="0"/>
          </v:rect>
          <v:rect id="Rectangle 657" o:spid="_x0000_s2198" style="position:absolute;left:5103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/698MA&#10;AADcAAAADwAAAGRycy9kb3ducmV2LnhtbERPTWvCQBC9C/6HZQRvuolgldRVSoog6KVpLfQ2ZKdJ&#10;aHY2ZKca++u7hYK3ebzP2ewG16oL9aHxbCCdJ6CIS28brgy8ve5na1BBkC22nsnAjQLstuPRBjPr&#10;r/xCl0IqFUM4ZGigFukyrUNZk8Mw9x1x5D5971Ai7Ctte7zGcNfqRZI8aIcNx4YaO8prKr+Kb2dg&#10;Lyf3cUur9+VP0R7yk6ye8Xw0ZjoZnh5BCQ1yF/+7DzbOXy7g75l4gd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/698MAAADcAAAADwAAAAAAAAAAAAAAAACYAgAAZHJzL2Rv&#10;d25yZXYueG1sUEsFBgAAAAAEAAQA9QAAAIgDAAAAAA==&#10;" strokecolor="lime" strokeweight=".5pt">
            <v:fill opacity="0"/>
          </v:rect>
          <v:rect id="Rectangle 658" o:spid="_x0000_s2199" style="position:absolute;left:5528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fbMMA&#10;AADcAAAADwAAAGRycy9kb3ducmV2LnhtbERPTWvCQBC9C/6HZQq96UaLVaKriCII9dJUBW9DdkxC&#10;s7MhO9XYX98tFHqbx/ucxapztbpRGyrPBkbDBBRx7m3FhYHjx24wAxUE2WLtmQw8KMBq2e8tMLX+&#10;zu90y6RQMYRDigZKkSbVOuQlOQxD3xBH7upbhxJhW2jb4j2Gu1qPk+RVO6w4NpTY0Kak/DP7cgZ2&#10;cnCXx6g4T76zer85yHSLpzdjnp+69RyUUCf/4j/33sb5kxf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fbMMAAADcAAAADwAAAAAAAAAAAAAAAACYAgAAZHJzL2Rv&#10;d25yZXYueG1sUEsFBgAAAAAEAAQA9QAAAIgDAAAAAA==&#10;" strokecolor="lime" strokeweight=".5pt">
            <v:fill opacity="0"/>
          </v:rect>
          <v:rect id="Rectangle 659" o:spid="_x0000_s2200" style="position:absolute;left:5953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HGMMA&#10;AADcAAAADwAAAGRycy9kb3ducmV2LnhtbERPTWvCQBC9C/6HZQq96UapVaKriCII9dJUBW9DdkxC&#10;s7MhO9XYX98tFHqbx/ucxapztbpRGyrPBkbDBBRx7m3FhYHjx24wAxUE2WLtmQw8KMBq2e8tMLX+&#10;zu90y6RQMYRDigZKkSbVOuQlOQxD3xBH7upbhxJhW2jb4j2Gu1qPk+RVO6w4NpTY0Kak/DP7cgZ2&#10;cnCXx6g4T76zer85yHSLpzdjnp+69RyUUCf/4j/33sb5kxf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rHGMMAAADcAAAADwAAAAAAAAAAAAAAAACYAgAAZHJzL2Rv&#10;d25yZXYueG1sUEsFBgAAAAAEAAQA9QAAAIgDAAAAAA==&#10;" strokecolor="lime" strokeweight=".5pt">
            <v:fill opacity="0"/>
          </v:rect>
          <v:rect id="Rectangle 660" o:spid="_x0000_s2201" style="position:absolute;left:6379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ig8MA&#10;AADcAAAADwAAAGRycy9kb3ducmV2LnhtbERPTWvCQBC9F/wPywi96cZCtERXEUUQ6qWxLXgbstMk&#10;NDsbslON/vquIPQ2j/c5i1XvGnWmLtSeDUzGCSjiwtuaSwMfx93oFVQQZIuNZzJwpQCr5eBpgZn1&#10;F36ncy6liiEcMjRQibSZ1qGoyGEY+5Y4ct++cygRdqW2HV5iuGv0S5JMtcOaY0OFLW0qKn7yX2dg&#10;Jwd3uk7Kr/SWN/vNQWZb/Hwz5nnYr+eghHr5Fz/cexvnpync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Zig8MAAADcAAAADwAAAAAAAAAAAAAAAACYAgAAZHJzL2Rv&#10;d25yZXYueG1sUEsFBgAAAAAEAAQA9QAAAIgDAAAAAA==&#10;" strokecolor="lime" strokeweight=".5pt">
            <v:fill opacity="0"/>
          </v:rect>
          <v:rect id="Rectangle 661" o:spid="_x0000_s2202" style="position:absolute;left:6804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89MIA&#10;AADcAAAADwAAAGRycy9kb3ducmV2LnhtbERPTWvCQBC9F/wPywje6kZBW6KrFEUQ6sVoBW9DdkxC&#10;s7MhO2rsr3cLhd7m8T5nvuxcrW7UhsqzgdEwAUWce1txYeB42Ly+gwqCbLH2TAYeFGC56L3MMbX+&#10;znu6ZVKoGMIhRQOlSJNqHfKSHIahb4gjd/GtQ4mwLbRt8R7DXa3HSTLVDiuODSU2tCop/86uzsBG&#10;du78GBWnyU9Wb1c7eVvj16cxg373MQMl1Mm/+M+9tXH+ZAq/z8QL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Pz0wgAAANwAAAAPAAAAAAAAAAAAAAAAAJgCAABkcnMvZG93&#10;bnJldi54bWxQSwUGAAAAAAQABAD1AAAAhwMAAAAA&#10;" strokecolor="lime" strokeweight=".5pt">
            <v:fill opacity="0"/>
          </v:rect>
          <v:rect id="Rectangle 662" o:spid="_x0000_s2203" style="position:absolute;left:7230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Zb8IA&#10;AADcAAAADwAAAGRycy9kb3ducmV2LnhtbERPTWvCQBC9C/6HZQRvdaNgLdFViiII9dJoBW9DdkxC&#10;s7MhO2rsr+8WCt7m8T5nsepcrW7UhsqzgfEoAUWce1txYeB42L68gQqCbLH2TAYeFGC17PcWmFp/&#10;50+6ZVKoGMIhRQOlSJNqHfKSHIaRb4gjd/GtQ4mwLbRt8R7DXa0nSfKqHVYcG0psaF1S/p1dnYGt&#10;7N35MS5O05+s3q33Mtvg14cxw0H3Pgcl1MlT/O/e2Th/OoO/Z+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FlvwgAAANwAAAAPAAAAAAAAAAAAAAAAAJgCAABkcnMvZG93&#10;bnJldi54bWxQSwUGAAAAAAQABAD1AAAAhwMAAAAA&#10;" strokecolor="lime" strokeweight=".5pt">
            <v:fill opacity="0"/>
          </v:rect>
          <v:rect id="Rectangle 663" o:spid="_x0000_s2204" style="position:absolute;left:7655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NHcYA&#10;AADcAAAADwAAAGRycy9kb3ducmV2LnhtbESPzWrDQAyE74W+w6JCbvU6hTTFzSaElECgudT9gd6E&#10;V7VNvFrjVRKnT18dCrlJzGjm02I1hs6caEhtZAfTLAdDXEXfcu3g4317/wQmCbLHLjI5uFCC1fL2&#10;ZoGFj2d+o1MptdEQTgU6aET6wtpUNRQwZbEnVu0nDgFF16G2fsCzhofOPuT5ow3YsjY02NOmoepQ&#10;HoODrezD92Vaf81+y2632cv8BT9fnZvcjetnMEKjXM3/1zuv+DOl1Wd0Arv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fNHcYAAADcAAAADwAAAAAAAAAAAAAAAACYAgAAZHJz&#10;L2Rvd25yZXYueG1sUEsFBgAAAAAEAAQA9QAAAIsDAAAAAA==&#10;" strokecolor="lime" strokeweight=".5pt">
            <v:fill opacity="0"/>
          </v:rect>
          <v:rect id="Rectangle 664" o:spid="_x0000_s2205" style="position:absolute;left:8080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ohsMA&#10;AADcAAAADwAAAGRycy9kb3ducmV2LnhtbERPTWvCQBC9F/wPyxR6qxsFa42uIoog1ItpFbwN2TEJ&#10;zc6G7FRjf31XEHqbx/uc2aJztbpQGyrPBgb9BBRx7m3FhYGvz83rO6ggyBZrz2TgRgEW897TDFPr&#10;r7ynSyaFiiEcUjRQijSp1iEvyWHo+4Y4cmffOpQI20LbFq8x3NV6mCRv2mHFsaHEhlYl5d/ZjzOw&#10;kZ073QbFcfSb1dvVTsZrPHwY8/LcLaeghDr5Fz/cWxvnjyZwfyZe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tohsMAAADcAAAADwAAAAAAAAAAAAAAAACYAgAAZHJzL2Rv&#10;d25yZXYueG1sUEsFBgAAAAAEAAQA9QAAAIgDAAAAAA==&#10;" strokecolor="lime" strokeweight=".5pt">
            <v:fill opacity="0"/>
          </v:rect>
          <v:rect id="Rectangle 665" o:spid="_x0000_s2206" style="position:absolute;left:8506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LpsYA&#10;AADcAAAADwAAAGRycy9kb3ducmV2LnhtbESPT2vCQBDF74V+h2UK3upGQVtSVymKIOil6R/obchO&#10;k9DsbMiOGv30zqHQ2wzvzXu/WayG0JoT9amJ7GAyzsAQl9E3XDn4eN8+PoNJguyxjUwOLpRgtby/&#10;W2Du45nf6FRIZTSEU44OapEutzaVNQVM49gRq/YT+4Cia19Z3+NZw0Nrp1k2twEb1oYaO1rXVP4W&#10;x+BgK4fwfZlUX7Nr0e7WB3na4OfeudHD8PoCRmiQf/Pf9c4r/lzx9Rmdw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0LpsYAAADcAAAADwAAAAAAAAAAAAAAAACYAgAAZHJz&#10;L2Rvd25yZXYueG1sUEsFBgAAAAAEAAQA9QAAAIsDAAAAAA==&#10;" strokecolor="lime" strokeweight=".5pt">
            <v:fill opacity="0"/>
          </v:rect>
          <v:rect id="Rectangle 666" o:spid="_x0000_s2207" style="position:absolute;left:8931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uPcMA&#10;AADcAAAADwAAAGRycy9kb3ducmV2LnhtbERPTWvCQBC9C/0PyxR6M5sIVUldpVgEoV4abaG3ITtN&#10;QrOzITtq7K/vCoK3ebzPWawG16oT9aHxbCBLUlDEpbcNVwYO+814DioIssXWMxm4UIDV8mG0wNz6&#10;M3/QqZBKxRAOORqoRbpc61DW5DAkviOO3I/vHUqEfaVtj+cY7lo9SdOpdthwbKixo3VN5W9xdAY2&#10;snPfl6z6ev4r2u16J7M3/Hw35ulxeH0BJTTIXXxzb22cP83g+ky8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GuPcMAAADcAAAADwAAAAAAAAAAAAAAAACYAgAAZHJzL2Rv&#10;d25yZXYueG1sUEsFBgAAAAAEAAQA9QAAAIgDAAAAAA==&#10;" strokecolor="lime" strokeweight=".5pt">
            <v:fill opacity="0"/>
          </v:rect>
          <v:rect id="Rectangle 667" o:spid="_x0000_s2208" style="position:absolute;left:9356;top:646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wSsIA&#10;AADcAAAADwAAAGRycy9kb3ducmV2LnhtbERPTWvCQBC9F/wPywi91Y1CbYmuUhRB0IvRCt6G7JiE&#10;ZmdDdtTor3cLhd7m8T5nOu9cra7UhsqzgeEgAUWce1txYeCwX719ggqCbLH2TAbuFGA+671MMbX+&#10;xju6ZlKoGMIhRQOlSJNqHfKSHIaBb4gjd/atQ4mwLbRt8RbDXa1HSTLWDiuODSU2tCgp/8kuzsBK&#10;tu50HxbH90dWrxdb+Vji98aY1373NQEl1Mm/+M+9tnH+eAS/z8QL9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BKwgAAANwAAAAPAAAAAAAAAAAAAAAAAJgCAABkcnMvZG93&#10;bnJldi54bWxQSwUGAAAAAAQABAD1AAAAhwMAAAAA&#10;" strokecolor="lime" strokeweight=".5pt">
            <v:fill opacity="0"/>
          </v:rect>
          <v:rect id="Rectangle 668" o:spid="_x0000_s2209" style="position:absolute;left:9782;top:646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V0cMA&#10;AADcAAAADwAAAGRycy9kb3ducmV2LnhtbERPTWvCQBC9F/wPyxR6azYqtSV1FVEEoV4aW8HbkJ0m&#10;odnZkB019te7QsHbPN7nTOe9a9SJulB7NjBMUlDEhbc1lwa+duvnN1BBkC02nsnAhQLMZ4OHKWbW&#10;n/mTTrmUKoZwyNBAJdJmWoeiIoch8S1x5H5851Ai7EptOzzHcNfoUZpOtMOaY0OFLS0rKn7zozOw&#10;lq07XIbl/uUvbzbLrbyu8PvDmKfHfvEOSqiXu/jfvbFx/mQM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+V0cMAAADcAAAADwAAAAAAAAAAAAAAAACYAgAAZHJzL2Rv&#10;d25yZXYueG1sUEsFBgAAAAAEAAQA9QAAAIgDAAAAAA==&#10;" strokecolor="lime" strokeweight=".5pt">
            <v:fill opacity="0"/>
          </v:rect>
          <v:rect id="Rectangle 669" o:spid="_x0000_s2210" style="position:absolute;left:170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NpcMA&#10;AADcAAAADwAAAGRycy9kb3ducmV2LnhtbERPTWvCQBC9F/wPyxR6azaKtSV1FVEEoV4aW8HbkJ0m&#10;odnZkB019te7QsHbPN7nTOe9a9SJulB7NjBMUlDEhbc1lwa+duvnN1BBkC02nsnAhQLMZ4OHKWbW&#10;n/mTTrmUKoZwyNBAJdJmWoeiIoch8S1x5H5851Ai7EptOzzHcNfoUZpOtMOaY0OFLS0rKn7zozOw&#10;lq07XIbl/uUvbzbLrbyu8PvDmKfHfvEOSqiXu/jfvbFx/mQM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NpcMAAADcAAAADwAAAAAAAAAAAAAAAACYAgAAZHJzL2Rv&#10;d25yZXYueG1sUEsFBgAAAAAEAAQA9QAAAIgDAAAAAA==&#10;" strokecolor="lime" strokeweight=".5pt">
            <v:fill opacity="0"/>
          </v:rect>
          <v:rect id="Rectangle 670" o:spid="_x0000_s2211" style="position:absolute;left:2125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oPsIA&#10;AADcAAAADwAAAGRycy9kb3ducmV2LnhtbERPTWvCQBC9F/wPywje6kZBW6KrFEUQ6sVoBW9DdkxC&#10;s7MhO2rsr3cLhd7m8T5nvuxcrW7UhsqzgdEwAUWce1txYeB42Ly+gwqCbLH2TAYeFGC56L3MMbX+&#10;znu6ZVKoGMIhRQOlSJNqHfKSHIahb4gjd/GtQ4mwLbRt8R7DXa3HSTLVDiuODSU2tCop/86uzsBG&#10;du78GBWnyU9Wb1c7eVvj16cxg373MQMl1Mm/+M+9tXH+dAK/z8QL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qg+wgAAANwAAAAPAAAAAAAAAAAAAAAAAJgCAABkcnMvZG93&#10;bnJldi54bWxQSwUGAAAAAAQABAD1AAAAhwMAAAAA&#10;" strokecolor="lime" strokeweight=".5pt">
            <v:fill opacity="0"/>
          </v:rect>
          <v:rect id="Rectangle 671" o:spid="_x0000_s2212" style="position:absolute;left:255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2ScMA&#10;AADcAAAADwAAAGRycy9kb3ducmV2LnhtbERPTWvCQBC9F/wPywi96cZCY4muIoog1IuxLXgbsmMS&#10;zM6G7FRjf71bKPQ2j/c582XvGnWlLtSeDUzGCSjiwtuaSwMfx+3oDVQQZIuNZzJwpwDLxeBpjpn1&#10;Nz7QNZdSxRAOGRqoRNpM61BU5DCMfUscubPvHEqEXalth7cY7hr9kiSpdlhzbKiwpXVFxSX/dga2&#10;snen+6T8ev3Jm916L9MNfr4b8zzsVzNQQr38i//cOxvnpyn8PhMv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g2ScMAAADcAAAADwAAAAAAAAAAAAAAAACYAgAAZHJzL2Rv&#10;d25yZXYueG1sUEsFBgAAAAAEAAQA9QAAAIgDAAAAAA==&#10;" strokecolor="lime" strokeweight=".5pt">
            <v:fill opacity="0"/>
          </v:rect>
          <v:rect id="Rectangle 672" o:spid="_x0000_s2213" style="position:absolute;left:297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T0sIA&#10;AADcAAAADwAAAGRycy9kb3ducmV2LnhtbERPTWvCQBC9C/6HZYTedKNQLdFViiII9dK0FbwN2TEJ&#10;zc6G7FSjv94tCN7m8T5nsepcrc7UhsqzgfEoAUWce1txYeD7azt8AxUE2WLtmQxcKcBq2e8tMLX+&#10;wp90zqRQMYRDigZKkSbVOuQlOQwj3xBH7uRbhxJhW2jb4iWGu1pPkmSqHVYcG0psaF1S/pv9OQNb&#10;2bvjdVwcXm9ZvVvvZbbBnw9jXgbd+xyUUCdP8cO9s3H+dAb/z8QL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JPSwgAAANwAAAAPAAAAAAAAAAAAAAAAAJgCAABkcnMvZG93&#10;bnJldi54bWxQSwUGAAAAAAQABAD1AAAAhwMAAAAA&#10;" strokecolor="lime" strokeweight=".5pt">
            <v:fill opacity="0"/>
          </v:rect>
          <v:rect id="Rectangle 673" o:spid="_x0000_s2214" style="position:absolute;left:3401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HoMYA&#10;AADcAAAADwAAAGRycy9kb3ducmV2LnhtbESPT2vCQBDF74V+h2UK3upGQVtSVymKIOil6R/obchO&#10;k9DsbMiOGv30zqHQ2wzvzXu/WayG0JoT9amJ7GAyzsAQl9E3XDn4eN8+PoNJguyxjUwOLpRgtby/&#10;W2Du45nf6FRIZTSEU44OapEutzaVNQVM49gRq/YT+4Cia19Z3+NZw0Nrp1k2twEb1oYaO1rXVP4W&#10;x+BgK4fwfZlUX7Nr0e7WB3na4OfeudHD8PoCRmiQf/Pf9c4r/lxp9Rmdw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sHoMYAAADcAAAADwAAAAAAAAAAAAAAAACYAgAAZHJz&#10;L2Rvd25yZXYueG1sUEsFBgAAAAAEAAQA9QAAAIsDAAAAAA==&#10;" strokecolor="lime" strokeweight=".5pt">
            <v:fill opacity="0"/>
          </v:rect>
          <v:rect id="Rectangle 674" o:spid="_x0000_s2215" style="position:absolute;left:3827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iO8MA&#10;AADcAAAADwAAAGRycy9kb3ducmV2LnhtbERPTWvCQBC9C/6HZQq96UahVqOriCII9dJUBW9DdkxC&#10;s7MhO9XYX98tFHqbx/ucxapztbpRGyrPBkbDBBRx7m3FhYHjx24wBRUE2WLtmQw8KMBq2e8tMLX+&#10;zu90y6RQMYRDigZKkSbVOuQlOQxD3xBH7upbhxJhW2jb4j2Gu1qPk2SiHVYcG0psaFNS/pl9OQM7&#10;ObjLY1ScX76zer85yOsWT2/GPD916zkooU7+xX/uvY3zJz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eiO8MAAADcAAAADwAAAAAAAAAAAAAAAACYAgAAZHJzL2Rv&#10;d25yZXYueG1sUEsFBgAAAAAEAAQA9QAAAIgDAAAAAA==&#10;" strokecolor="lime" strokeweight=".5pt">
            <v:fill opacity="0"/>
          </v:rect>
          <v:rect id="Rectangle 675" o:spid="_x0000_s2216" style="position:absolute;left:425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Sde8YA&#10;AADcAAAADwAAAGRycy9kb3ducmV2LnhtbESPT2vCQBDF74V+h2UK3upGoVpSVymKIOjF9A/0NmSn&#10;SWh2NmSnGv30zqHQ2wzvzXu/WayG0JoT9amJ7GAyzsAQl9E3XDl4f9s+PoNJguyxjUwOLpRgtby/&#10;W2Du45mPdCqkMhrCKUcHtUiXW5vKmgKmceyIVfuOfUDRta+s7/Gs4aG10yyb2YANa0ONHa1rKn+K&#10;3+BgK4fwdZlUn0/Xot2tDzLf4MfeudHD8PoCRmiQf/Pf9c4r/lzx9Rmdw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Sde8YAAADcAAAADwAAAAAAAAAAAAAAAACYAgAAZHJz&#10;L2Rvd25yZXYueG1sUEsFBgAAAAAEAAQA9QAAAIsDAAAAAA==&#10;" strokecolor="lime" strokeweight=".5pt">
            <v:fill opacity="0"/>
          </v:rect>
          <v:rect id="Rectangle 676" o:spid="_x0000_s2217" style="position:absolute;left:4677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4MMA&#10;AADcAAAADwAAAGRycy9kb3ducmV2LnhtbERPTWvCQBC9C/6HZQq96SaFVomuUhRBqJdGW/A2ZMck&#10;mJ0N2anG/vpuQfA2j/c582XvGnWhLtSeDaTjBBRx4W3NpYHDfjOaggqCbLHxTAZuFGC5GA7mmFl/&#10;5U+65FKqGMIhQwOVSJtpHYqKHIaxb4kjd/KdQ4mwK7Xt8BrDXaNfkuRNO6w5NlTY0qqi4pz/OAMb&#10;2bnjLS2/X3/zZrvayWSNXx/GPD/17zNQQr08xHf31sb5kxT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44MMAAADcAAAADwAAAAAAAAAAAAAAAACYAgAAZHJzL2Rv&#10;d25yZXYueG1sUEsFBgAAAAAEAAQA9QAAAIgDAAAAAA==&#10;" strokecolor="lime" strokeweight=".5pt">
            <v:fill opacity="0"/>
          </v:rect>
          <v:rect id="Rectangle 677" o:spid="_x0000_s2218" style="position:absolute;left:5103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ml8IA&#10;AADcAAAADwAAAGRycy9kb3ducmV2LnhtbERPTWvCQBC9C/6HZYTe6kahtURXKYog6KXRCt6G7JiE&#10;ZmdDdtTor+8WCt7m8T5ntuhcra7UhsqzgdEwAUWce1txYeCwX79+gAqCbLH2TAbuFGAx7/dmmFp/&#10;4y+6ZlKoGMIhRQOlSJNqHfKSHIahb4gjd/atQ4mwLbRt8RbDXa3HSfKuHVYcG0psaFlS/pNdnIG1&#10;7NzpPiqOb4+s3ix3Mlnh99aYl0H3OQUl1MlT/O/e2Dh/Moa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qaXwgAAANwAAAAPAAAAAAAAAAAAAAAAAJgCAABkcnMvZG93&#10;bnJldi54bWxQSwUGAAAAAAQABAD1AAAAhwMAAAAA&#10;" strokecolor="lime" strokeweight=".5pt">
            <v:fill opacity="0"/>
          </v:rect>
          <v:rect id="Rectangle 678" o:spid="_x0000_s2219" style="position:absolute;left:5528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DDMMA&#10;AADcAAAADwAAAGRycy9kb3ducmV2LnhtbERPS2vCQBC+F/oflin0VjdaqpK6iiiCUC/GB/Q2ZKdJ&#10;aHY2ZEeN/fVdQfA2H99zJrPO1epMbag8G+j3ElDEubcVFwb2u9XbGFQQZIu1ZzJwpQCz6fPTBFPr&#10;L7ylcyaFiiEcUjRQijSp1iEvyWHo+YY4cj++dSgRtoW2LV5iuKv1IEmG2mHFsaHEhhYl5b/ZyRlY&#10;ycZ9X/vF8eMvq9eLjYyWePgy5vWlm3+CEurkIb671zbOH73D7Zl4gZ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YDDMMAAADcAAAADwAAAAAAAAAAAAAAAACYAgAAZHJzL2Rv&#10;d25yZXYueG1sUEsFBgAAAAAEAAQA9QAAAIgDAAAAAA==&#10;" strokecolor="lime" strokeweight=".5pt">
            <v:fill opacity="0"/>
          </v:rect>
          <v:rect id="Rectangle 679" o:spid="_x0000_s2220" style="position:absolute;left:5953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beMMA&#10;AADcAAAADwAAAGRycy9kb3ducmV2LnhtbERPS2vCQBC+F/oflin0VjdKq5K6iiiCUC/GB/Q2ZKdJ&#10;aHY2ZEeN/fVdQfA2H99zJrPO1epMbag8G+j3ElDEubcVFwb2u9XbGFQQZIu1ZzJwpQCz6fPTBFPr&#10;L7ylcyaFiiEcUjRQijSp1iEvyWHo+YY4cj++dSgRtoW2LV5iuKv1IEmG2mHFsaHEhhYl5b/ZyRlY&#10;ycZ9X/vF8eMvq9eLjYyWePgy5vWlm3+CEurkIb671zbOH73D7Zl4gZ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+beMMAAADcAAAADwAAAAAAAAAAAAAAAACYAgAAZHJzL2Rv&#10;d25yZXYueG1sUEsFBgAAAAAEAAQA9QAAAIgDAAAAAA==&#10;" strokecolor="lime" strokeweight=".5pt">
            <v:fill opacity="0"/>
          </v:rect>
          <v:rect id="Rectangle 680" o:spid="_x0000_s2221" style="position:absolute;left:6379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+48IA&#10;AADcAAAADwAAAGRycy9kb3ducmV2LnhtbERPTWvCQBC9C/6HZQRvdaNgLdFViiII9dJoBW9DdkxC&#10;s7MhO2rsr+8WCt7m8T5nsepcrW7UhsqzgfEoAUWce1txYeB42L68gQqCbLH2TAYeFGC17PcWmFp/&#10;50+6ZVKoGMIhRQOlSJNqHfKSHIaRb4gjd/GtQ4mwLbRt8R7DXa0nSfKqHVYcG0psaF1S/p1dnYGt&#10;7N35MS5O05+s3q33Mtvg14cxw0H3Pgcl1MlT/O/e2Th/NoW/Z+IF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z7jwgAAANwAAAAPAAAAAAAAAAAAAAAAAJgCAABkcnMvZG93&#10;bnJldi54bWxQSwUGAAAAAAQABAD1AAAAhwMAAAAA&#10;" strokecolor="lime" strokeweight=".5pt">
            <v:fill opacity="0"/>
          </v:rect>
          <v:rect id="Rectangle 681" o:spid="_x0000_s2222" style="position:absolute;left:6804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glMIA&#10;AADcAAAADwAAAGRycy9kb3ducmV2LnhtbERPTWvCQBC9C/6HZYTedKNQLdFViiII9dK0FbwN2TEJ&#10;zc6G7FSjv94tCN7m8T5nsepcrc7UhsqzgfEoAUWce1txYeD7azt8AxUE2WLtmQxcKcBq2e8tMLX+&#10;wp90zqRQMYRDigZKkSbVOuQlOQwj3xBH7uRbhxJhW2jb4iWGu1pPkmSqHVYcG0psaF1S/pv9OQNb&#10;2bvjdVwcXm9ZvVvvZbbBnw9jXgbd+xyUUCdP8cO9s3H+bAr/z8QL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aCUwgAAANwAAAAPAAAAAAAAAAAAAAAAAJgCAABkcnMvZG93&#10;bnJldi54bWxQSwUGAAAAAAQABAD1AAAAhwMAAAAA&#10;" strokecolor="lime" strokeweight=".5pt">
            <v:fill opacity="0"/>
          </v:rect>
          <v:rect id="Rectangle 682" o:spid="_x0000_s2223" style="position:absolute;left:7230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FD8MA&#10;AADcAAAADwAAAGRycy9kb3ducmV2LnhtbERPTWvCQBC9C/6HZYTezMZCTUldRRRBqJfGttDbkJ0m&#10;odnZkJ1q7K93C4K3ebzPWawG16oT9aHxbGCWpKCIS28brgy8H3fTZ1BBkC22nsnAhQKsluPRAnPr&#10;z/xGp0IqFUM45GigFulyrUNZk8OQ+I44ct++dygR9pW2PZ5juGv1Y5rOtcOGY0ONHW1qKn+KX2dg&#10;Jwf3dZlVn09/RbvfHCTb4serMQ+TYf0CSmiQu/jm3ts4P8vg/5l4gV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0FD8MAAADcAAAADwAAAAAAAAAAAAAAAACYAgAAZHJzL2Rv&#10;d25yZXYueG1sUEsFBgAAAAAEAAQA9QAAAIgDAAAAAA==&#10;" strokecolor="lime" strokeweight=".5pt">
            <v:fill opacity="0"/>
          </v:rect>
          <v:rect id="Rectangle 683" o:spid="_x0000_s2224" style="position:absolute;left:7655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RfcYA&#10;AADcAAAADwAAAGRycy9kb3ducmV2LnhtbESPT2vCQBDF74V+h2UK3upGoVpSVymKIOjF9A/0NmSn&#10;SWh2NmSnGv30zqHQ2wzvzXu/WayG0JoT9amJ7GAyzsAQl9E3XDl4f9s+PoNJguyxjUwOLpRgtby/&#10;W2Du45mPdCqkMhrCKUcHtUiXW5vKmgKmceyIVfuOfUDRta+s7/Gs4aG10yyb2YANa0ONHa1rKn+K&#10;3+BgK4fwdZlUn0/Xot2tDzLf4MfeudHD8PoCRmiQf/Pf9c4r/lxp9Rmdw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KRfcYAAADcAAAADwAAAAAAAAAAAAAAAACYAgAAZHJz&#10;L2Rvd25yZXYueG1sUEsFBgAAAAAEAAQA9QAAAIsDAAAAAA==&#10;" strokecolor="lime" strokeweight=".5pt">
            <v:fill opacity="0"/>
          </v:rect>
          <v:rect id="Rectangle 684" o:spid="_x0000_s2225" style="position:absolute;left:8080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05sMA&#10;AADcAAAADwAAAGRycy9kb3ducmV2LnhtbERPTWvCQBC9F/wPyxR6azYK1jZ1FVEEoV4aW8HbkJ0m&#10;odnZkB019te7QsHbPN7nTOe9a9SJulB7NjBMUlDEhbc1lwa+duvnV1BBkC02nsnAhQLMZ4OHKWbW&#10;n/mTTrmUKoZwyNBAJdJmWoeiIoch8S1x5H5851Ai7EptOzzHcNfoUZq+aIc1x4YKW1pWVPzmR2dg&#10;LVt3uAzL/fgvbzbLrUxW+P1hzNNjv3gHJdTLXfzv3tg4f/IG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405sMAAADcAAAADwAAAAAAAAAAAAAAAACYAgAAZHJzL2Rv&#10;d25yZXYueG1sUEsFBgAAAAAEAAQA9QAAAIgDAAAAAA==&#10;" strokecolor="lime" strokeweight=".5pt">
            <v:fill opacity="0"/>
          </v:rect>
          <v:rect id="Rectangle 685" o:spid="_x0000_s2226" style="position:absolute;left:8506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tXMYA&#10;AADcAAAADwAAAGRycy9kb3ducmV2LnhtbESPT2vCQBDF74V+h2UK3urGgq1EVykWQdBL0z/gbciO&#10;STA7G7JTjX76zqHQ2wzvzXu/WayG0Joz9amJ7GAyzsAQl9E3XDn4/Ng8zsAkQfbYRiYHV0qwWt7f&#10;LTD38cLvdC6kMhrCKUcHtUiXW5vKmgKmceyIVTvGPqDo2lfW93jR8NDapyx7tgEb1oYaO1rXVJ6K&#10;n+BgI/twuE6q7+mtaLfrvby84dfOudHD8DoHIzTIv/nveusVf6b4+ox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HtXMYAAADcAAAADwAAAAAAAAAAAAAAAACYAgAAZHJz&#10;L2Rvd25yZXYueG1sUEsFBgAAAAAEAAQA9QAAAIsDAAAAAA==&#10;" strokecolor="lime" strokeweight=".5pt">
            <v:fill opacity="0"/>
          </v:rect>
          <v:rect id="Rectangle 686" o:spid="_x0000_s2227" style="position:absolute;left:8931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Ix8MA&#10;AADcAAAADwAAAGRycy9kb3ducmV2LnhtbERPS2vCQBC+F/oflin0ppsIrRJdpSiCUC+ND/A2ZMck&#10;NDsbslON/fVdQehtPr7nzBa9a9SFulB7NpAOE1DEhbc1lwb2u/VgAioIssXGMxm4UYDF/Plphpn1&#10;V/6iSy6liiEcMjRQibSZ1qGoyGEY+pY4cmffOZQIu1LbDq8x3DV6lCTv2mHNsaHClpYVFd/5jzOw&#10;lq073dLy+PabN5vlVsYrPHwa8/rSf0xBCfXyL364NzbOn6RwfyZe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1Ix8MAAADcAAAADwAAAAAAAAAAAAAAAACYAgAAZHJzL2Rv&#10;d25yZXYueG1sUEsFBgAAAAAEAAQA9QAAAIgDAAAAAA==&#10;" strokecolor="lime" strokeweight=".5pt">
            <v:fill opacity="0"/>
          </v:rect>
          <v:rect id="Rectangle 687" o:spid="_x0000_s2228" style="position:absolute;left:9356;top:716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WsMMA&#10;AADcAAAADwAAAGRycy9kb3ducmV2LnhtbERPS2vCQBC+F/oflhF6qxsFW4muIhZBqBfjA7wN2WkS&#10;mp0N2VFjf70rCL3Nx/ec6bxztbpQGyrPBgb9BBRx7m3FhYH9bvU+BhUE2WLtmQzcKMB89voyxdT6&#10;K2/pkkmhYgiHFA2UIk2qdchLchj6viGO3I9vHUqEbaFti9cY7mo9TJIP7bDi2FBiQ8uS8t/s7Ays&#10;ZONOt0FxHP1l9Xq5kc8vPHwb89brFhNQQp38i5/utY3zx0N4PBMv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/WsMMAAADcAAAADwAAAAAAAAAAAAAAAACYAgAAZHJzL2Rv&#10;d25yZXYueG1sUEsFBgAAAAAEAAQA9QAAAIgDAAAAAA==&#10;" strokecolor="lime" strokeweight=".5pt">
            <v:fill opacity="0"/>
          </v:rect>
          <v:rect id="Rectangle 688" o:spid="_x0000_s2229" style="position:absolute;left:9782;top:716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zK8MA&#10;AADcAAAADwAAAGRycy9kb3ducmV2LnhtbERPTWvCQBC9F/oflin0VjdaqhJdRRRBqBejLXgbstMk&#10;NDsbsqPG/vquIHibx/uc6bxztTpTGyrPBvq9BBRx7m3FhYHDfv02BhUE2WLtmQxcKcB89vw0xdT6&#10;C+/onEmhYgiHFA2UIk2qdchLchh6viGO3I9vHUqEbaFti5cY7mo9SJKhdlhxbCixoWVJ+W92cgbW&#10;snXHa7/4/vjL6s1yK6MVfn0a8/rSLSaghDp5iO/ujY3zx+9weyZe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NzK8MAAADcAAAADwAAAAAAAAAAAAAAAACYAgAAZHJzL2Rv&#10;d25yZXYueG1sUEsFBgAAAAAEAAQA9QAAAIgDAAAAAA==&#10;" strokecolor="lime" strokeweight=".5pt">
            <v:fill opacity="0"/>
          </v:rect>
          <v:rect id="Rectangle 689" o:spid="_x0000_s2230" style="position:absolute;left:170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rX8MA&#10;AADcAAAADwAAAGRycy9kb3ducmV2LnhtbERPTWvCQBC9F/oflin0VjdKqxJdRRRBqBejLXgbstMk&#10;NDsbsqPG/vquIHibx/uc6bxztTpTGyrPBvq9BBRx7m3FhYHDfv02BhUE2WLtmQxcKcB89vw0xdT6&#10;C+/onEmhYgiHFA2UIk2qdchLchh6viGO3I9vHUqEbaFti5cY7mo9SJKhdlhxbCixoWVJ+W92cgbW&#10;snXHa7/4/vjL6s1yK6MVfn0a8/rSLSaghDp5iO/ujY3zx+9weyZe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rX8MAAADcAAAADwAAAAAAAAAAAAAAAACYAgAAZHJzL2Rv&#10;d25yZXYueG1sUEsFBgAAAAAEAAQA9QAAAIgDAAAAAA==&#10;" strokecolor="lime" strokeweight=".5pt">
            <v:fill opacity="0"/>
          </v:rect>
          <v:rect id="Rectangle 690" o:spid="_x0000_s2231" style="position:absolute;left:2125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OxMIA&#10;AADcAAAADwAAAGRycy9kb3ducmV2LnhtbERPTWvCQBC9F/wPywi91Y0FW4muIoog1IvRFrwN2TEJ&#10;ZmdDdqqxv94VhN7m8T5nOu9crS7UhsqzgeEgAUWce1txYeCwX7+NQQVBtlh7JgM3CjCf9V6mmFp/&#10;5R1dMilUDOGQooFSpEm1DnlJDsPAN8SRO/nWoUTYFtq2eI3hrtbvSfKhHVYcG0psaFlSfs5+nYG1&#10;bN3xNix+Rn9ZvVlu5XOF31/GvPa7xQSUUCf/4qd7Y+P88Qgez8QL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k7EwgAAANwAAAAPAAAAAAAAAAAAAAAAAJgCAABkcnMvZG93&#10;bnJldi54bWxQSwUGAAAAAAQABAD1AAAAhwMAAAAA&#10;" strokecolor="lime" strokeweight=".5pt">
            <v:fill opacity="0"/>
          </v:rect>
          <v:rect id="Rectangle 691" o:spid="_x0000_s2232" style="position:absolute;left:255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Qs8IA&#10;AADcAAAADwAAAGRycy9kb3ducmV2LnhtbERPTWvCQBC9F/wPywi91Y1CrURXEUUQ9NJoC96G7JgE&#10;s7MhO2r013cLhd7m8T5ntuhcrW7UhsqzgeEgAUWce1txYeB42LxNQAVBtlh7JgMPCrCY915mmFp/&#10;50+6ZVKoGMIhRQOlSJNqHfKSHIaBb4gjd/atQ4mwLbRt8R7DXa1HSTLWDiuODSU2tCopv2RXZ2Aj&#10;e3d6DIvv92dWb1d7+Vjj186Y1363nIIS6uRf/Ofe2jh/MobfZ+IFe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JNCzwgAAANwAAAAPAAAAAAAAAAAAAAAAAJgCAABkcnMvZG93&#10;bnJldi54bWxQSwUGAAAAAAQABAD1AAAAhwMAAAAA&#10;" strokecolor="lime" strokeweight=".5pt">
            <v:fill opacity="0"/>
          </v:rect>
          <v:rect id="Rectangle 692" o:spid="_x0000_s2233" style="position:absolute;left:297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1KMMA&#10;AADcAAAADwAAAGRycy9kb3ducmV2LnhtbERPS2vCQBC+F/oflhF6000KVYmuQSyCUC+mD/A2ZKdJ&#10;aHY2ZKca++tdQehtPr7nLPPBtepEfWg8G0gnCSji0tuGKwMf79vxHFQQZIutZzJwoQD56vFhiZn1&#10;Zz7QqZBKxRAOGRqoRbpM61DW5DBMfEccuW/fO5QI+0rbHs8x3LX6OUmm2mHDsaHGjjY1lT/FrzOw&#10;lb07XtLq6+WvaHebvcxe8fPNmKfRsF6AEhrkX3x372ycP5/B7Zl4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h1KMMAAADcAAAADwAAAAAAAAAAAAAAAACYAgAAZHJzL2Rv&#10;d25yZXYueG1sUEsFBgAAAAAEAAQA9QAAAIgDAAAAAA==&#10;" strokecolor="lime" strokeweight=".5pt">
            <v:fill opacity="0"/>
          </v:rect>
          <v:rect id="Rectangle 693" o:spid="_x0000_s2234" style="position:absolute;left:3401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hWsYA&#10;AADcAAAADwAAAGRycy9kb3ducmV2LnhtbESPT2vCQBDF74V+h2UK3urGgq1EVykWQdBL0z/gbciO&#10;STA7G7JTjX76zqHQ2wzvzXu/WayG0Joz9amJ7GAyzsAQl9E3XDn4/Ng8zsAkQfbYRiYHV0qwWt7f&#10;LTD38cLvdC6kMhrCKUcHtUiXW5vKmgKmceyIVTvGPqDo2lfW93jR8NDapyx7tgEb1oYaO1rXVJ6K&#10;n+BgI/twuE6q7+mtaLfrvby84dfOudHD8DoHIzTIv/nveusVf6a0+oxOY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fhWsYAAADcAAAADwAAAAAAAAAAAAAAAACYAgAAZHJz&#10;L2Rvd25yZXYueG1sUEsFBgAAAAAEAAQA9QAAAIsDAAAAAA==&#10;" strokecolor="lime" strokeweight=".5pt">
            <v:fill opacity="0"/>
          </v:rect>
          <v:rect id="Rectangle 694" o:spid="_x0000_s2235" style="position:absolute;left:3827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EwcMA&#10;AADcAAAADwAAAGRycy9kb3ducmV2LnhtbERPS2vCQBC+F/oflin0VjcKrZq6iiiCUC/GB/Q2ZKdJ&#10;aHY2ZEeN/fVdQfA2H99zJrPO1epMbag8G+j3ElDEubcVFwb2u9XbCFQQZIu1ZzJwpQCz6fPTBFPr&#10;L7ylcyaFiiEcUjRQijSp1iEvyWHo+YY4cj++dSgRtoW2LV5iuKv1IEk+tMOKY0OJDS1Kyn+zkzOw&#10;ko37vvaL4/tfVq8XGxku8fBlzOtLN/8EJdTJQ3x3r22cPxrD7Zl4gZ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tEwcMAAADcAAAADwAAAAAAAAAAAAAAAACYAgAAZHJzL2Rv&#10;d25yZXYueG1sUEsFBgAAAAAEAAQA9QAAAIgDAAAAAA==&#10;" strokecolor="lime" strokeweight=".5pt">
            <v:fill opacity="0"/>
          </v:rect>
          <v:rect id="Rectangle 695" o:spid="_x0000_s2236" style="position:absolute;left:425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7gcYA&#10;AADcAAAADwAAAGRycy9kb3ducmV2LnhtbESPQWvCQBCF74X+h2UKvdWNhbY2ukqxCEK9NNpCb0N2&#10;TEKzsyE71dhf7xwEbzO8N+99M1sMoTUH6lMT2cF4lIEhLqNvuHKw264eJmCSIHtsI5ODEyVYzG9v&#10;Zpj7eORPOhRSGQ3hlKODWqTLrU1lTQHTKHbEqu1jH1B07SvrezxqeGjtY5Y924ANa0ONHS1rKn+L&#10;v+BgJZvwcxpX30//RbtebuTlHb8+nLu/G96mYIQGuZov12uv+K+Kr8/oBHZ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h7gcYAAADcAAAADwAAAAAAAAAAAAAAAACYAgAAZHJz&#10;L2Rvd25yZXYueG1sUEsFBgAAAAAEAAQA9QAAAIsDAAAAAA==&#10;" strokecolor="lime" strokeweight=".5pt">
            <v:fill opacity="0"/>
          </v:rect>
          <v:rect id="Rectangle 696" o:spid="_x0000_s2237" style="position:absolute;left:4677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eGsMA&#10;AADcAAAADwAAAGRycy9kb3ducmV2LnhtbERPTWvCQBC9F/wPywje6iaCrU1dRSyCUC+NWuhtyI5J&#10;MDsbslON/fXdQsHbPN7nzJe9a9SFulB7NpCOE1DEhbc1lwYO+83jDFQQZIuNZzJwowDLxeBhjpn1&#10;V/6gSy6liiEcMjRQibSZ1qGoyGEY+5Y4ciffOZQIu1LbDq8x3DV6kiRP2mHNsaHCltYVFef82xnY&#10;yM593dLyc/qTN9v1Tp7f8PhuzGjYr15BCfVyF/+7tzbOf0nh75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TeGsMAAADcAAAADwAAAAAAAAAAAAAAAACYAgAAZHJzL2Rv&#10;d25yZXYueG1sUEsFBgAAAAAEAAQA9QAAAIgDAAAAAA==&#10;" strokecolor="lime" strokeweight=".5pt">
            <v:fill opacity="0"/>
          </v:rect>
          <v:rect id="Rectangle 697" o:spid="_x0000_s2238" style="position:absolute;left:5103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AbcMA&#10;AADcAAAADwAAAGRycy9kb3ducmV2LnhtbERPS2vCQBC+C/6HZQq96UahD6OriCII9dJYBW9DdkxC&#10;s7MhO2rsr+8WCt7m43vObNG5Wl2pDZVnA6NhAoo497biwsDXfjN4BxUE2WLtmQzcKcBi3u/NMLX+&#10;xp90zaRQMYRDigZKkSbVOuQlOQxD3xBH7uxbhxJhW2jb4i2Gu1qPk+RVO6w4NpTY0Kqk/Du7OAMb&#10;2bnTfVQcX36yervaydsaDx/GPD91yykooU4e4n/31sb5kz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AbcMAAADcAAAADwAAAAAAAAAAAAAAAACYAgAAZHJzL2Rv&#10;d25yZXYueG1sUEsFBgAAAAAEAAQA9QAAAIgDAAAAAA==&#10;" strokecolor="lime" strokeweight=".5pt">
            <v:fill opacity="0"/>
          </v:rect>
          <v:rect id="Rectangle 698" o:spid="_x0000_s2239" style="position:absolute;left:5528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l9sQA&#10;AADcAAAADwAAAGRycy9kb3ducmV2LnhtbERPS2vCQBC+F/wPyxR6qxtbWjV1FbEIgl6MD/A2ZKdJ&#10;aHY2ZKca/fXdQsHbfHzPmcw6V6sztaHybGDQT0AR595WXBjY75bPI1BBkC3WnsnAlQLMpr2HCabW&#10;X3hL50wKFUM4pGigFGlSrUNeksPQ9w1x5L5861AibAttW7zEcFfrlyR51w4rjg0lNrQoKf/OfpyB&#10;pWzc6Toojm+3rF4tNjL8xMPamKfHbv4BSqiTu/jfvbJx/vgV/p6JF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K5fbEAAAA3AAAAA8AAAAAAAAAAAAAAAAAmAIAAGRycy9k&#10;b3ducmV2LnhtbFBLBQYAAAAABAAEAPUAAACJAwAAAAA=&#10;" strokecolor="lime" strokeweight=".5pt">
            <v:fill opacity="0"/>
          </v:rect>
          <v:rect id="Rectangle 699" o:spid="_x0000_s2240" style="position:absolute;left:5953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9gsQA&#10;AADcAAAADwAAAGRycy9kb3ducmV2LnhtbERPS2vCQBC+F/wPyxR6qxtLWzV1FbEIgl6MD/A2ZKdJ&#10;aHY2ZKca/fXdQsHbfHzPmcw6V6sztaHybGDQT0AR595WXBjY75bPI1BBkC3WnsnAlQLMpr2HCabW&#10;X3hL50wKFUM4pGigFGlSrUNeksPQ9w1x5L5861AibAttW7zEcFfrlyR51w4rjg0lNrQoKf/OfpyB&#10;pWzc6Toojm+3rF4tNjL8xMPamKfHbv4BSqiTu/jfvbJx/vgV/p6JF+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fYLEAAAA3AAAAA8AAAAAAAAAAAAAAAAAmAIAAGRycy9k&#10;b3ducmV2LnhtbFBLBQYAAAAABAAEAPUAAACJAwAAAAA=&#10;" strokecolor="lime" strokeweight=".5pt">
            <v:fill opacity="0"/>
          </v:rect>
          <v:rect id="Rectangle 700" o:spid="_x0000_s2241" style="position:absolute;left:6379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YGcMA&#10;AADcAAAADwAAAGRycy9kb3ducmV2LnhtbERPTWvCQBC9F/wPyxR6qxsFa42uIoog1ItpFbwN2TEJ&#10;zc6G7FRjf31XEHqbx/uc2aJztbpQGyrPBgb9BBRx7m3FhYGvz83rO6ggyBZrz2TgRgEW897TDFPr&#10;r7ynSyaFiiEcUjRQijSp1iEvyWHo+4Y4cmffOpQI20LbFq8x3NV6mCRv2mHFsaHEhlYl5d/ZjzOw&#10;kZ073QbFcfSb1dvVTsZrPHwY8/LcLaeghDr5Fz/cWxvnT0ZwfyZe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/YGcMAAADcAAAADwAAAAAAAAAAAAAAAACYAgAAZHJzL2Rv&#10;d25yZXYueG1sUEsFBgAAAAAEAAQA9QAAAIgDAAAAAA==&#10;" strokecolor="lime" strokeweight=".5pt">
            <v:fill opacity="0"/>
          </v:rect>
          <v:rect id="Rectangle 701" o:spid="_x0000_s2242" style="position:absolute;left:6804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GbsMA&#10;AADcAAAADwAAAGRycy9kb3ducmV2LnhtbERPTWvCQBC9C/6HZQq96UahVqOriCII9dJUBW9DdkxC&#10;s7MhO9XYX98tFHqbx/ucxapztbpRGyrPBkbDBBRx7m3FhYHjx24wBRUE2WLtmQw8KMBq2e8tMLX+&#10;zu90y6RQMYRDigZKkSbVOuQlOQxD3xBH7upbhxJhW2jb4j2Gu1qPk2SiHVYcG0psaFNS/pl9OQM7&#10;ObjLY1ScX76zer85yOsWT2/GPD916zkooU7+xX/uvY3zZx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1GbsMAAADcAAAADwAAAAAAAAAAAAAAAACYAgAAZHJzL2Rv&#10;d25yZXYueG1sUEsFBgAAAAAEAAQA9QAAAIgDAAAAAA==&#10;" strokecolor="lime" strokeweight=".5pt">
            <v:fill opacity="0"/>
          </v:rect>
          <v:rect id="Rectangle 702" o:spid="_x0000_s2243" style="position:absolute;left:7230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j9cMA&#10;AADcAAAADwAAAGRycy9kb3ducmV2LnhtbERPTWvCQBC9F/wPyxR6azYK1jZ1FVEEoV4aW8HbkJ0m&#10;odnZkB019te7QsHbPN7nTOe9a9SJulB7NjBMUlDEhbc1lwa+duvnV1BBkC02nsnAhQLMZ4OHKWbW&#10;n/mTTrmUKoZwyNBAJdJmWoeiIoch8S1x5H5851Ai7EptOzzHcNfoUZq+aIc1x4YKW1pWVPzmR2dg&#10;LVt3uAzL/fgvbzbLrUxW+P1hzNNjv3gHJdTLXfzv3tg4/20Ct2fiBX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Hj9cMAAADcAAAADwAAAAAAAAAAAAAAAACYAgAAZHJzL2Rv&#10;d25yZXYueG1sUEsFBgAAAAAEAAQA9QAAAIgDAAAAAA==&#10;" strokecolor="lime" strokeweight=".5pt">
            <v:fill opacity="0"/>
          </v:rect>
          <v:rect id="Rectangle 703" o:spid="_x0000_s2244" style="position:absolute;left:7655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53h8YA&#10;AADcAAAADwAAAGRycy9kb3ducmV2LnhtbESPQWvCQBCF74X+h2UKvdWNhbY2ukqxCEK9NNpCb0N2&#10;TEKzsyE71dhf7xwEbzO8N+99M1sMoTUH6lMT2cF4lIEhLqNvuHKw264eJmCSIHtsI5ODEyVYzG9v&#10;Zpj7eORPOhRSGQ3hlKODWqTLrU1lTQHTKHbEqu1jH1B07SvrezxqeGjtY5Y924ANa0ONHS1rKn+L&#10;v+BgJZvwcxpX30//RbtebuTlHb8+nLu/G96mYIQGuZov12uv+K9Kq8/oBHZ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53h8YAAADcAAAADwAAAAAAAAAAAAAAAACYAgAAZHJz&#10;L2Rvd25yZXYueG1sUEsFBgAAAAAEAAQA9QAAAIsDAAAAAA==&#10;" strokecolor="lime" strokeweight=".5pt">
            <v:fill opacity="0"/>
          </v:rect>
          <v:rect id="Rectangle 704" o:spid="_x0000_s2245" style="position:absolute;left:8080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SHMMA&#10;AADcAAAADwAAAGRycy9kb3ducmV2LnhtbERPTWvCQBC9F/oflin0VjcKrRpdRRRBqBejLXgbstMk&#10;NDsbsqPG/vquIHibx/uc6bxztTpTGyrPBvq9BBRx7m3FhYHDfv02AhUE2WLtmQxcKcB89vw0xdT6&#10;C+/onEmhYgiHFA2UIk2qdchLchh6viGO3I9vHUqEbaFti5cY7mo9SJIP7bDi2FBiQ8uS8t/s5Ays&#10;ZeuO137x/f6X1ZvlVoYr/Po05vWlW0xACXXyEN/dGxvnj8dweyZeo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LSHMMAAADcAAAADwAAAAAAAAAAAAAAAACYAgAAZHJzL2Rv&#10;d25yZXYueG1sUEsFBgAAAAAEAAQA9QAAAIgDAAAAAA==&#10;" strokecolor="lime" strokeweight=".5pt">
            <v:fill opacity="0"/>
          </v:rect>
          <v:rect id="Rectangle 705" o:spid="_x0000_s2246" style="position:absolute;left:8506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PesQA&#10;AADcAAAADwAAAGRycy9kb3ducmV2LnhtbESPQWvCQBSE70L/w/IK3nRjwVqim1AsgqCXpq3g7ZF9&#10;JqHZtyH71Nhf3y0UPA4z8w2zygfXqgv1ofFsYDZNQBGX3jZcGfj82ExeQAVBtth6JgM3CpBnD6MV&#10;ptZf+Z0uhVQqQjikaKAW6VKtQ1mTwzD1HXH0Tr53KFH2lbY9XiPctfopSZ61w4bjQo0drWsqv4uz&#10;M7CRvTveZtVh/lO02/VeFm/4tTNm/Di8LkEJDXIP/7e31kAkwt+ZeAR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3j3rEAAAA3AAAAA8AAAAAAAAAAAAAAAAAmAIAAGRycy9k&#10;b3ducmV2LnhtbFBLBQYAAAAABAAEAPUAAACJAwAAAAA=&#10;" strokecolor="lime" strokeweight=".5pt">
            <v:fill opacity="0"/>
          </v:rect>
          <v:rect id="Rectangle 706" o:spid="_x0000_s2247" style="position:absolute;left:8931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q4cUA&#10;AADcAAAADwAAAGRycy9kb3ducmV2LnhtbESPQWvCQBSE7wX/w/IKvekmQqtEVymKINRLoy14e2Sf&#10;STD7NmRfNfbXdwWhx2FmvmHmy9416kJdqD0bSEcJKOLC25pLA4f9ZjgFFQTZYuOZDNwowHIxeJpj&#10;Zv2VP+mSS6kihEOGBiqRNtM6FBU5DCPfEkfv5DuHEmVXatvhNcJdo8dJ8qYd1hwXKmxpVVFxzn+c&#10;gY3s3PGWlt+vv3mzXe1kssavD2Nenvv3GSihXv7Dj/bWGhgnKdzPx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yrhxQAAANwAAAAPAAAAAAAAAAAAAAAAAJgCAABkcnMv&#10;ZG93bnJldi54bWxQSwUGAAAAAAQABAD1AAAAigMAAAAA&#10;" strokecolor="lime" strokeweight=".5pt">
            <v:fill opacity="0"/>
          </v:rect>
          <v:rect id="Rectangle 707" o:spid="_x0000_s2248" style="position:absolute;left:9356;top:785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0lsUA&#10;AADcAAAADwAAAGRycy9kb3ducmV2LnhtbESPQWvCQBSE7wX/w/KE3nRjoLVEVxFFEOqlsS14e2Sf&#10;STD7NmRfNfbXdwWhx2FmvmHmy9416kJdqD0bmIwTUMSFtzWXBj4P29EbqCDIFhvPZOBGAZaLwdMc&#10;M+uv/EGXXEoVIRwyNFCJtJnWoajIYRj7ljh6J985lCi7UtsOrxHuGp0myat2WHNcqLCldUXFOf9x&#10;Brayd8fbpPx++c2b3Xov0w1+vRvzPOxXM1BCvfyHH+2dNZAmKdzPx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bSWxQAAANwAAAAPAAAAAAAAAAAAAAAAAJgCAABkcnMv&#10;ZG93bnJldi54bWxQSwUGAAAAAAQABAD1AAAAigMAAAAA&#10;" strokecolor="lime" strokeweight=".5pt">
            <v:fill opacity="0"/>
          </v:rect>
          <v:rect id="Rectangle 708" o:spid="_x0000_s2249" style="position:absolute;left:9782;top:785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RDcUA&#10;AADcAAAADwAAAGRycy9kb3ducmV2LnhtbESPQWvCQBSE7wX/w/IKvTUbLbUldRVRBKFeTFvB2yP7&#10;moRm34bsU6O/3hWEHoeZ+YaZzHrXqCN1ofZsYJikoIgLb2suDXx/rZ7fQQVBtth4JgNnCjCbDh4m&#10;mFl/4i0dcylVhHDI0EAl0mZah6IihyHxLXH0fn3nUKLsSm07PEW4a/QoTcfaYc1xocKWFhUVf/nB&#10;GVjJxu3Pw3L3esmb9WIjb0v8+TTm6bGff4AS6uU/fG+vrYFR+gK3M/EI6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RENxQAAANwAAAAPAAAAAAAAAAAAAAAAAJgCAABkcnMv&#10;ZG93bnJldi54bWxQSwUGAAAAAAQABAD1AAAAigMAAAAA&#10;" strokecolor="lime" strokeweight=".5pt">
            <v:fill opacity="0"/>
          </v:rect>
          <v:rect id="Rectangle 709" o:spid="_x0000_s2250" style="position:absolute;left:170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JecUA&#10;AADcAAAADwAAAGRycy9kb3ducmV2LnhtbESPQWvCQBSE7wX/w/IKvTUbpbUldRVRBKFeTFvB2yP7&#10;moRm34bsU6O/3hWEHoeZ+YaZzHrXqCN1ofZsYJikoIgLb2suDXx/rZ7fQQVBtth4JgNnCjCbDh4m&#10;mFl/4i0dcylVhHDI0EAl0mZah6IihyHxLXH0fn3nUKLsSm07PEW4a/QoTcfaYc1xocKWFhUVf/nB&#10;GVjJxu3Pw3L3esmb9WIjb0v8+TTm6bGff4AS6uU/fG+vrYFR+gK3M/EI6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Il5xQAAANwAAAAPAAAAAAAAAAAAAAAAAJgCAABkcnMv&#10;ZG93bnJldi54bWxQSwUGAAAAAAQABAD1AAAAigMAAAAA&#10;" strokecolor="lime" strokeweight=".5pt">
            <v:fill opacity="0"/>
          </v:rect>
          <v:rect id="Rectangle 710" o:spid="_x0000_s2251" style="position:absolute;left:2125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s4sUA&#10;AADcAAAADwAAAGRycy9kb3ducmV2LnhtbESPQWvCQBSE74L/YXmCN91EsErqKiVFEPTStBZ6e2Rf&#10;k9Ds25B91dhf3y0UPA4z8w2z2Q2uVRfqQ+PZQDpPQBGX3jZcGXh73c/WoIIgW2w9k4EbBdhtx6MN&#10;ZtZf+YUuhVQqQjhkaKAW6TKtQ1mTwzD3HXH0Pn3vUKLsK217vEa4a/UiSR60w4bjQo0d5TWVX8W3&#10;M7CXk/u4pdX78qdoD/lJVs94PhoznQxPj6CEBrmH/9sHa2CRLOHvTDwC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CzixQAAANwAAAAPAAAAAAAAAAAAAAAAAJgCAABkcnMv&#10;ZG93bnJldi54bWxQSwUGAAAAAAQABAD1AAAAigMAAAAA&#10;" strokecolor="lime" strokeweight=".5pt">
            <v:fill opacity="0"/>
          </v:rect>
          <v:rect id="Rectangle 711" o:spid="_x0000_s2252" style="position:absolute;left:255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ylcUA&#10;AADcAAAADwAAAGRycy9kb3ducmV2LnhtbESPQWvCQBSE7wX/w/KE3upGobZEVymKIOjFaAVvj+wz&#10;Cc2+DdmnRn+9Wyj0OMzMN8x03rlaXakNlWcDw0ECijj3tuLCwGG/evsEFQTZYu2ZDNwpwHzWe5li&#10;av2Nd3TNpFARwiFFA6VIk2od8pIchoFviKN39q1DibIttG3xFuGu1qMkGWuHFceFEhtalJT/ZBdn&#10;YCVbd7oPi+P7I6vXi618LPF7Y8xrv/uagBLq5D/8115bA6NkDL9n4hH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rKVxQAAANwAAAAPAAAAAAAAAAAAAAAAAJgCAABkcnMv&#10;ZG93bnJldi54bWxQSwUGAAAAAAQABAD1AAAAigMAAAAA&#10;" strokecolor="lime" strokeweight=".5pt">
            <v:fill opacity="0"/>
          </v:rect>
          <v:rect id="Rectangle 712" o:spid="_x0000_s2253" style="position:absolute;left:297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4XDsUA&#10;AADcAAAADwAAAGRycy9kb3ducmV2LnhtbESPQWvCQBSE74L/YXlCb3Wj0FqiqxRFEPTSaAVvj+wz&#10;Cc2+DdmnRn99t1DwOMzMN8xs0blaXakNlWcDo2ECijj3tuLCwGG/fv0AFQTZYu2ZDNwpwGLe780w&#10;tf7GX3TNpFARwiFFA6VIk2od8pIchqFviKN39q1DibIttG3xFuGu1uMkedcOK44LJTa0LCn/yS7O&#10;wFp27nQfFce3R1ZvljuZrPB7a8zLoPucghLq5Bn+b2+sgXEygb8z8Qj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hcOxQAAANwAAAAPAAAAAAAAAAAAAAAAAJgCAABkcnMv&#10;ZG93bnJldi54bWxQSwUGAAAAAAQABAD1AAAAigMAAAAA&#10;" strokecolor="lime" strokeweight=".5pt">
            <v:fill opacity="0"/>
          </v:rect>
          <v:rect id="Rectangle 713" o:spid="_x0000_s2254" style="position:absolute;left:3401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DfMMA&#10;AADcAAAADwAAAGRycy9kb3ducmV2LnhtbERPTWvCQBC9C/0PyxR6M5sI1ZK6hmIRhHox2kJvQ3aa&#10;hGZnQ3aqsb/ePQgeH+97WYyuUycaQuvZQJakoIgrb1uuDRwPm+kLqCDIFjvPZOBCAYrVw2SJufVn&#10;3tOplFrFEA45GmhE+lzrUDXkMCS+J47cjx8cSoRDre2A5xjuOj1L07l22HJsaLCndUPVb/nnDGxk&#10;574vWf31/F922/VOFu/4+WHM0+P49gpKaJS7+ObeWgOzNK6NZ+IR0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DfMMAAADcAAAADwAAAAAAAAAAAAAAAACYAgAAZHJzL2Rv&#10;d25yZXYueG1sUEsFBgAAAAAEAAQA9QAAAIgDAAAAAA==&#10;" strokecolor="lime" strokeweight=".5pt">
            <v:fill opacity="0"/>
          </v:rect>
          <v:rect id="Rectangle 714" o:spid="_x0000_s2255" style="position:absolute;left:3827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m58UA&#10;AADcAAAADwAAAGRycy9kb3ducmV2LnhtbESPQWvCQBSE7wX/w/IKvTUbhdY2dRVRBKFeTFvB2yP7&#10;moRm34bsU6O/3hWEHoeZ+YaZzHrXqCN1ofZsYJikoIgLb2suDXx/rZ7fQAVBtth4JgNnCjCbDh4m&#10;mFl/4i0dcylVhHDI0EAl0mZah6IihyHxLXH0fn3nUKLsSm07PEW4a/QoTV+1w5rjQoUtLSoq/vKD&#10;M7CSjdufh+Xu5ZI368VGxkv8+TTm6bGff4AS6uU/fG+vrYFR+g63M/EI6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SbnxQAAANwAAAAPAAAAAAAAAAAAAAAAAJgCAABkcnMv&#10;ZG93bnJldi54bWxQSwUGAAAAAAQABAD1AAAAigMAAAAA&#10;" strokecolor="lime" strokeweight=".5pt">
            <v:fill opacity="0"/>
          </v:rect>
          <v:rect id="Rectangle 715" o:spid="_x0000_s2256" style="position:absolute;left:425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Zp8IA&#10;AADcAAAADwAAAGRycy9kb3ducmV2LnhtbERPTWvCQBC9F/wPywi91U2E2hJdpSiCoJdGK3gbsmMS&#10;mp0N2VGjv949FHp8vO/ZoneNulIXas8G0lECirjwtubSwGG/fvsEFQTZYuOZDNwpwGI+eJlhZv2N&#10;v+maS6liCIcMDVQibaZ1KCpyGEa+JY7c2XcOJcKu1LbDWwx3jR4nyUQ7rDk2VNjSsqLiN784A2vZ&#10;udM9LY/vj7zZLHfyscKfrTGvw/5rCkqol3/xn3tjDYzTOD+eiUd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hmnwgAAANwAAAAPAAAAAAAAAAAAAAAAAJgCAABkcnMvZG93&#10;bnJldi54bWxQSwUGAAAAAAQABAD1AAAAhwMAAAAA&#10;" strokecolor="lime" strokeweight=".5pt">
            <v:fill opacity="0"/>
          </v:rect>
          <v:rect id="Rectangle 716" o:spid="_x0000_s2257" style="position:absolute;left:4677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8PMUA&#10;AADcAAAADwAAAGRycy9kb3ducmV2LnhtbESPQWvCQBSE7wX/w/IKvekmglVSVymKINSL0RZ6e2Rf&#10;k9Ds25B9auyvdwWhx2FmvmHmy9416kxdqD0bSEcJKOLC25pLA8fDZjgDFQTZYuOZDFwpwHIxeJpj&#10;Zv2F93TOpVQRwiFDA5VIm2kdioochpFviaP34zuHEmVXatvhJcJdo8dJ8qod1hwXKmxpVVHxm5+c&#10;gY3s3Pc1Lb8mf3mzXe1kusbPD2Nenvv3N1BCvfyHH+2tNTBOU7ifiUd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rw8xQAAANwAAAAPAAAAAAAAAAAAAAAAAJgCAABkcnMv&#10;ZG93bnJldi54bWxQSwUGAAAAAAQABAD1AAAAigMAAAAA&#10;" strokecolor="lime" strokeweight=".5pt">
            <v:fill opacity="0"/>
          </v:rect>
          <v:rect id="Rectangle 717" o:spid="_x0000_s2258" style="position:absolute;left:5103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iS8UA&#10;AADcAAAADwAAAGRycy9kb3ducmV2LnhtbESPX2vCQBDE3wv9DscWfKuXBPqH6CnFIgj6YqyCb0tu&#10;TYK5vZDbauyn9wqFPg4z8xtmOh9cqy7Uh8azgXScgCIuvW24MvC1Wz6/gwqCbLH1TAZuFGA+e3yY&#10;Ym79lbd0KaRSEcIhRwO1SJdrHcqaHIax74ijd/K9Q4myr7Tt8RrhrtVZkrxqhw3HhRo7WtRUnotv&#10;Z2ApG3e8pdXh5adoV4uNvH3ifm3M6Gn4mIASGuQ//NdeWQNZmsHvmXgE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CJLxQAAANwAAAAPAAAAAAAAAAAAAAAAAJgCAABkcnMv&#10;ZG93bnJldi54bWxQSwUGAAAAAAQABAD1AAAAigMAAAAA&#10;" strokecolor="lime" strokeweight=".5pt">
            <v:fill opacity="0"/>
          </v:rect>
          <v:rect id="Rectangle 718" o:spid="_x0000_s2259" style="position:absolute;left:5528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H0MUA&#10;AADcAAAADwAAAGRycy9kb3ducmV2LnhtbESPQWvCQBSE74L/YXmF3nQTi1pSVxGLIOilqS309si+&#10;JqHZtyH7qtFf7xaEHoeZ+YZZrHrXqBN1ofZsIB0noIgLb2suDRzft6NnUEGQLTaeycCFAqyWw8EC&#10;M+vP/EanXEoVIRwyNFCJtJnWoajIYRj7ljh6375zKFF2pbYdniPcNXqSJDPtsOa4UGFLm4qKn/zX&#10;GdjKwX1d0vJzes2b3eYg81f82Bvz+NCvX0AJ9fIfvrd31sAkfYK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IfQxQAAANwAAAAPAAAAAAAAAAAAAAAAAJgCAABkcnMv&#10;ZG93bnJldi54bWxQSwUGAAAAAAQABAD1AAAAigMAAAAA&#10;" strokecolor="lime" strokeweight=".5pt">
            <v:fill opacity="0"/>
          </v:rect>
          <v:rect id="Rectangle 719" o:spid="_x0000_s2260" style="position:absolute;left:5953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fpMUA&#10;AADcAAAADwAAAGRycy9kb3ducmV2LnhtbESPQWvCQBSE74L/YXmF3nQTqVpSVxGLIOilqS309si+&#10;JqHZtyH7qtFf7xaEHoeZ+YZZrHrXqBN1ofZsIB0noIgLb2suDRzft6NnUEGQLTaeycCFAqyWw8EC&#10;M+vP/EanXEoVIRwyNFCJtJnWoajIYRj7ljh6375zKFF2pbYdniPcNXqSJDPtsOa4UGFLm4qKn/zX&#10;GdjKwX1d0vJzes2b3eYg81f82Bvz+NCvX0AJ9fIfvrd31sAkfYK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R+kxQAAANwAAAAPAAAAAAAAAAAAAAAAAJgCAABkcnMv&#10;ZG93bnJldi54bWxQSwUGAAAAAAQABAD1AAAAigMAAAAA&#10;" strokecolor="lime" strokeweight=".5pt">
            <v:fill opacity="0"/>
          </v:rect>
          <v:rect id="Rectangle 720" o:spid="_x0000_s2261" style="position:absolute;left:6379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6P8UA&#10;AADcAAAADwAAAGRycy9kb3ducmV2LnhtbESPQWvCQBSE74L/YXlCb2YTwVpSVymKINRLoy309si+&#10;JqHZtyH71Nhf3y0UPA4z8w2zXA+uVRfqQ+PZQJakoIhLbxuuDJyOu+kTqCDIFlvPZOBGAdar8WiJ&#10;ufVXfqNLIZWKEA45GqhFulzrUNbkMCS+I47el+8dSpR9pW2P1wh3rZ6l6aN22HBcqLGjTU3ld3F2&#10;BnZycJ+3rPqY/xTtfnOQxRbfX415mAwvz6CEBrmH/9t7a2CWzeHvTDw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bo/xQAAANwAAAAPAAAAAAAAAAAAAAAAAJgCAABkcnMv&#10;ZG93bnJldi54bWxQSwUGAAAAAAQABAD1AAAAigMAAAAA&#10;" strokecolor="lime" strokeweight=".5pt">
            <v:fill opacity="0"/>
          </v:rect>
          <v:rect id="Rectangle 721" o:spid="_x0000_s2262" style="position:absolute;left:6804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kSMUA&#10;AADcAAAADwAAAGRycy9kb3ducmV2LnhtbESPQWvCQBSE7wX/w/KE3nQToSrRVYpFEPRiWgu9PbLP&#10;JDT7NmRfNfrr3UKhx2FmvmGW69416kJdqD0bSMcJKOLC25pLAx/v29EcVBBki41nMnCjAOvV4GmJ&#10;mfVXPtIll1JFCIcMDVQibaZ1KCpyGMa+JY7e2XcOJcqu1LbDa4S7Rk+SZKod1hwXKmxpU1Hxnf84&#10;A1s5uK9bWn6+3PNmtznI7A1Pe2Oeh/3rApRQL//hv/bOGpikU/g9E4+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yRIxQAAANwAAAAPAAAAAAAAAAAAAAAAAJgCAABkcnMv&#10;ZG93bnJldi54bWxQSwUGAAAAAAQABAD1AAAAigMAAAAA&#10;" strokecolor="lime" strokeweight=".5pt">
            <v:fill opacity="0"/>
          </v:rect>
          <v:rect id="Rectangle 722" o:spid="_x0000_s2263" style="position:absolute;left:7230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B08UA&#10;AADcAAAADwAAAGRycy9kb3ducmV2LnhtbESPQWvCQBSE74L/YXlCb7qJ0CrRVYpFEPTStBZ6e2Sf&#10;SWj2bci+avTXdwuCx2FmvmGW69416kxdqD0bSCcJKOLC25pLA58f2/EcVBBki41nMnClAOvVcLDE&#10;zPoLv9M5l1JFCIcMDVQibaZ1KCpyGCa+JY7eyXcOJcqu1LbDS4S7Rk+T5EU7rDkuVNjSpqLiJ/91&#10;BrZycN/XtPx6vuXNbnOQ2Rse98Y8jfrXBSihXh7he3tnDUzTGfyfi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R4HTxQAAANwAAAAPAAAAAAAAAAAAAAAAAJgCAABkcnMv&#10;ZG93bnJldi54bWxQSwUGAAAAAAQABAD1AAAAigMAAAAA&#10;" strokecolor="lime" strokeweight=".5pt">
            <v:fill opacity="0"/>
          </v:rect>
          <v:rect id="Rectangle 723" o:spid="_x0000_s2264" style="position:absolute;left:7655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VocIA&#10;AADcAAAADwAAAGRycy9kb3ducmV2LnhtbERPTWvCQBC9F/wPywi91U2E2hJdpSiCoJdGK3gbsmMS&#10;mp0N2VGjv949FHp8vO/ZoneNulIXas8G0lECirjwtubSwGG/fvsEFQTZYuOZDNwpwGI+eJlhZv2N&#10;v+maS6liCIcMDVQibaZ1KCpyGEa+JY7c2XcOJcKu1LbDWwx3jR4nyUQ7rDk2VNjSsqLiN784A2vZ&#10;udM9LY/vj7zZLHfyscKfrTGvw/5rCkqol3/xn3tjDYzTuDaeiUd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BWhwgAAANwAAAAPAAAAAAAAAAAAAAAAAJgCAABkcnMvZG93&#10;bnJldi54bWxQSwUGAAAAAAQABAD1AAAAhwMAAAAA&#10;" strokecolor="lime" strokeweight=".5pt">
            <v:fill opacity="0"/>
          </v:rect>
          <v:rect id="Rectangle 724" o:spid="_x0000_s2265" style="position:absolute;left:8080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wOsUA&#10;AADcAAAADwAAAGRycy9kb3ducmV2LnhtbESPQWvCQBSE74L/YXmF3nQToWpTVxGLIOilqS309si+&#10;JqHZtyH7qtFf7xaEHoeZ+YZZrHrXqBN1ofZsIB0noIgLb2suDRzft6M5qCDIFhvPZOBCAVbL4WCB&#10;mfVnfqNTLqWKEA4ZGqhE2kzrUFTkMIx9Sxy9b985lCi7UtsOzxHuGj1Jkql2WHNcqLClTUXFT/7r&#10;DGzl4L4uafn5dM2b3eYgs1f82Bvz+NCvX0AJ9fIfvrd31sAkfYa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LA6xQAAANwAAAAPAAAAAAAAAAAAAAAAAJgCAABkcnMv&#10;ZG93bnJldi54bWxQSwUGAAAAAAQABAD1AAAAigMAAAAA&#10;" strokecolor="lime" strokeweight=".5pt">
            <v:fill opacity="0"/>
          </v:rect>
          <v:rect id="Rectangle 725" o:spid="_x0000_s2266" style="position:absolute;left:8506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TGsIA&#10;AADcAAAADwAAAGRycy9kb3ducmV2LnhtbERPTWvCQBC9F/wPywi91Y2B2hJdpSiCoJdGK3gbsmMS&#10;mp0N2VGjv949FHp8vO/ZoneNulIXas8GxqMEFHHhbc2lgcN+/fYJKgiyxcYzGbhTgMV88DLDzPob&#10;f9M1l1LFEA4ZGqhE2kzrUFTkMIx8Sxy5s+8cSoRdqW2HtxjuGp0myUQ7rDk2VNjSsqLiN784A2vZ&#10;udN9XB7fH3mzWe7kY4U/W2Neh/3XFJRQL//iP/fGGkjTOD+eiUd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wtMawgAAANwAAAAPAAAAAAAAAAAAAAAAAJgCAABkcnMvZG93&#10;bnJldi54bWxQSwUGAAAAAAQABAD1AAAAhwMAAAAA&#10;" strokecolor="lime" strokeweight=".5pt">
            <v:fill opacity="0"/>
          </v:rect>
          <v:rect id="Rectangle 726" o:spid="_x0000_s2267" style="position:absolute;left:8931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2gcUA&#10;AADcAAAADwAAAGRycy9kb3ducmV2LnhtbESPX2vCQBDE3wv9DscWfKuXBPqH6CnFIgj6YqyCb0tu&#10;TYK5vZDbauyn9wqFPg4z8xtmOh9cqy7Uh8azgXScgCIuvW24MvC1Wz6/gwqCbLH1TAZuFGA+e3yY&#10;Ym79lbd0KaRSEcIhRwO1SJdrHcqaHIax74ijd/K9Q4myr7Tt8RrhrtVZkrxqhw3HhRo7WtRUnotv&#10;Z2ApG3e8pdXh5adoV4uNvH3ifm3M6Gn4mIASGuQ//NdeWQNZlsLvmXgE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naBxQAAANwAAAAPAAAAAAAAAAAAAAAAAJgCAABkcnMv&#10;ZG93bnJldi54bWxQSwUGAAAAAAQABAD1AAAAigMAAAAA&#10;" strokecolor="lime" strokeweight=".5pt">
            <v:fill opacity="0"/>
          </v:rect>
          <v:rect id="Rectangle 727" o:spid="_x0000_s2268" style="position:absolute;left:9356;top:855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o9sUA&#10;AADcAAAADwAAAGRycy9kb3ducmV2LnhtbESPQWvCQBSE7wX/w/KE3nRjoLVEVxFFEOqlsS14e2Sf&#10;STD7NmRfNfbXdwWhx2FmvmHmy9416kJdqD0bmIwTUMSFtzWXBj4P29EbqCDIFhvPZOBGAZaLwdMc&#10;M+uv/EGXXEoVIRwyNFCJtJnWoajIYRj7ljh6J985lCi7UtsOrxHuGp0myat2WHNcqLCldUXFOf9x&#10;Brayd8fbpPx++c2b3Xov0w1+vRvzPOxXM1BCvfyHH+2dNZCmKdzPxCO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Oj2xQAAANwAAAAPAAAAAAAAAAAAAAAAAJgCAABkcnMv&#10;ZG93bnJldi54bWxQSwUGAAAAAAQABAD1AAAAigMAAAAA&#10;" strokecolor="lime" strokeweight=".5pt">
            <v:fill opacity="0"/>
          </v:rect>
          <v:rect id="Rectangle 728" o:spid="_x0000_s2269" style="position:absolute;left:9782;top:855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NbcYA&#10;AADcAAAADwAAAGRycy9kb3ducmV2LnhtbESPX2vCQBDE3wt+h2MLfasXU1ol9RSxCEJ9Mf4B35bc&#10;NgnN7YXcVmM/fU8o+DjMzG+Y6bx3jTpTF2rPBkbDBBRx4W3NpYH9bvU8ARUE2WLjmQxcKcB8NniY&#10;Ymb9hbd0zqVUEcIhQwOVSJtpHYqKHIahb4mj9+U7hxJlV2rb4SXCXaPTJHnTDmuOCxW2tKyo+M5/&#10;nIGVbNzpOiqPr795s15uZPyBh09jnh77xTsooV7u4f/22hpI0xe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BNbcYAAADcAAAADwAAAAAAAAAAAAAAAACYAgAAZHJz&#10;L2Rvd25yZXYueG1sUEsFBgAAAAAEAAQA9QAAAIsDAAAAAA==&#10;" strokecolor="lime" strokeweight=".5pt">
            <v:fill opacity="0"/>
          </v:rect>
          <v:rect id="Rectangle 729" o:spid="_x0000_s2270" style="position:absolute;left:170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VGcYA&#10;AADcAAAADwAAAGRycy9kb3ducmV2LnhtbESPX2vCQBDE3wt+h2MLfasXQ1sl9RSxCEJ9Mf4B35bc&#10;NgnN7YXcVmM/fU8o+DjMzG+Y6bx3jTpTF2rPBkbDBBRx4W3NpYH9bvU8ARUE2WLjmQxcKcB8NniY&#10;Ymb9hbd0zqVUEcIhQwOVSJtpHYqKHIahb4mj9+U7hxJlV2rb4SXCXaPTJHnTDmuOCxW2tKyo+M5/&#10;nIGVbNzpOiqPr795s15uZPyBh09jnh77xTsooV7u4f/22hpI0xe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nVGcYAAADcAAAADwAAAAAAAAAAAAAAAACYAgAAZHJz&#10;L2Rvd25yZXYueG1sUEsFBgAAAAAEAAQA9QAAAIsDAAAAAA==&#10;" strokecolor="lime" strokeweight=".5pt">
            <v:fill opacity="0"/>
          </v:rect>
          <v:rect id="Rectangle 730" o:spid="_x0000_s2271" style="position:absolute;left:2125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wgsUA&#10;AADcAAAADwAAAGRycy9kb3ducmV2LnhtbESPQWvCQBSE74L/YXlCb2ZjwFpSVymKINRLoy309si+&#10;JqHZtyH71Nhf3y0UPA4z8w2zXA+uVRfqQ+PZwCxJQRGX3jZcGTgdd9MnUEGQLbaeycCNAqxX49ES&#10;c+uv/EaXQioVIRxyNFCLdLnWoazJYUh8Rxy9L987lCj7StserxHuWp2l6aN22HBcqLGjTU3ld3F2&#10;BnZycJ+3WfUx/yna/eYgiy2+vxrzMBlenkEJDXIP/7f31kCWzeHvTDw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XCCxQAAANwAAAAPAAAAAAAAAAAAAAAAAJgCAABkcnMv&#10;ZG93bnJldi54bWxQSwUGAAAAAAQABAD1AAAAigMAAAAA&#10;" strokecolor="lime" strokeweight=".5pt">
            <v:fill opacity="0"/>
          </v:rect>
          <v:rect id="Rectangle 731" o:spid="_x0000_s2272" style="position:absolute;left:255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u9cUA&#10;AADcAAAADwAAAGRycy9kb3ducmV2LnhtbESPQWvCQBSE7wX/w/KE3nRjoCrRVYpFEPRiWgu9PbLP&#10;JDT7NmRfNfrr3UKhx2FmvmGW69416kJdqD0bmIwTUMSFtzWXBj7et6M5qCDIFhvPZOBGAdarwdMS&#10;M+uvfKRLLqWKEA4ZGqhE2kzrUFTkMIx9Sxy9s+8cSpRdqW2H1wh3jU6TZKod1hwXKmxpU1Hxnf84&#10;A1s5uK/bpPx8uefNbnOQ2Rue9sY8D/vXBSihXv7Df+2dNZCmU/g9E4+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+71xQAAANwAAAAPAAAAAAAAAAAAAAAAAJgCAABkcnMv&#10;ZG93bnJldi54bWxQSwUGAAAAAAQABAD1AAAAigMAAAAA&#10;" strokecolor="lime" strokeweight=".5pt">
            <v:fill opacity="0"/>
          </v:rect>
          <v:rect id="Rectangle 732" o:spid="_x0000_s2273" style="position:absolute;left:297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LbsUA&#10;AADcAAAADwAAAGRycy9kb3ducmV2LnhtbESPQWvCQBSE74L/YXlCb7ox0CrRVYpFEPTStBZ6e2Sf&#10;SWj2bci+avTXdwuCx2FmvmGW69416kxdqD0bmE4SUMSFtzWXBj4/tuM5qCDIFhvPZOBKAdar4WCJ&#10;mfUXfqdzLqWKEA4ZGqhE2kzrUFTkMEx8Sxy9k+8cSpRdqW2Hlwh3jU6T5EU7rDkuVNjSpqLiJ/91&#10;BrZycN/Xafn1fMub3eYgszc87o15GvWvC1BCvTzC9/bOGkjTGfyfi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0tuxQAAANwAAAAPAAAAAAAAAAAAAAAAAJgCAABkcnMv&#10;ZG93bnJldi54bWxQSwUGAAAAAAQABAD1AAAAigMAAAAA&#10;" strokecolor="lime" strokeweight=".5pt">
            <v:fill opacity="0"/>
          </v:rect>
          <v:rect id="Rectangle 733" o:spid="_x0000_s2274" style="position:absolute;left:3401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fHMIA&#10;AADcAAAADwAAAGRycy9kb3ducmV2LnhtbERPTWvCQBC9F/wPywi91Y2B2hJdpSiCoJdGK3gbsmMS&#10;mp0N2VGjv949FHp8vO/ZoneNulIXas8GxqMEFHHhbc2lgcN+/fYJKgiyxcYzGbhTgMV88DLDzPob&#10;f9M1l1LFEA4ZGqhE2kzrUFTkMIx8Sxy5s+8cSoRdqW2HtxjuGp0myUQ7rDk2VNjSsqLiN784A2vZ&#10;udN9XB7fH3mzWe7kY4U/W2Neh/3XFJRQL//iP/fGGkjTuDaeiUdAz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N8cwgAAANwAAAAPAAAAAAAAAAAAAAAAAJgCAABkcnMvZG93&#10;bnJldi54bWxQSwUGAAAAAAQABAD1AAAAhwMAAAAA&#10;" strokecolor="lime" strokeweight=".5pt">
            <v:fill opacity="0"/>
          </v:rect>
          <v:rect id="Rectangle 734" o:spid="_x0000_s2275" style="position:absolute;left:3827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6h8YA&#10;AADcAAAADwAAAGRycy9kb3ducmV2LnhtbESPX2vCQBDE3wt+h2MLfasXA2019RSxCEJ9Mf4B35bc&#10;NgnN7YXcVmM/fU8o+DjMzG+Y6bx3jTpTF2rPBkbDBBRx4W3NpYH9bvU8BhUE2WLjmQxcKcB8NniY&#10;Ymb9hbd0zqVUEcIhQwOVSJtpHYqKHIahb4mj9+U7hxJlV2rb4SXCXaPTJHnVDmuOCxW2tKyo+M5/&#10;nIGVbNzpOiqPL795s15u5O0DD5/GPD32i3dQQr3cw//ttTWQphO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h6h8YAAADcAAAADwAAAAAAAAAAAAAAAACYAgAAZHJz&#10;L2Rvd25yZXYueG1sUEsFBgAAAAAEAAQA9QAAAIsDAAAAAA==&#10;" strokecolor="lime" strokeweight=".5pt">
            <v:fill opacity="0"/>
          </v:rect>
          <v:rect id="Rectangle 735" o:spid="_x0000_s2276" style="position:absolute;left:425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Fx8IA&#10;AADcAAAADwAAAGRycy9kb3ducmV2LnhtbERPTWvCQBC9F/wPywje6kaLrURXKRZB0EtTFbwN2TEJ&#10;ZmdDdqrRX989FDw+3vd82blaXakNlWcDo2ECijj3tuLCwP5n/ToFFQTZYu2ZDNwpwHLRe5ljav2N&#10;v+maSaFiCIcUDZQiTap1yEtyGIa+IY7c2bcOJcK20LbFWwx3tR4nybt2WHFsKLGhVUn5Jft1Btay&#10;c6f7qDhOHlm9We3k4wsPW2MG/e5zBkqok6f4372xBsZvcX4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0XHwgAAANwAAAAPAAAAAAAAAAAAAAAAAJgCAABkcnMvZG93&#10;bnJldi54bWxQSwUGAAAAAAQABAD1AAAAhwMAAAAA&#10;" strokecolor="lime" strokeweight=".5pt">
            <v:fill opacity="0"/>
          </v:rect>
          <v:rect id="Rectangle 736" o:spid="_x0000_s2277" style="position:absolute;left:4677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gXMUA&#10;AADcAAAADwAAAGRycy9kb3ducmV2LnhtbESPQWvCQBSE74L/YXmF3nQTi1pSVxGLIOilqS309si+&#10;JqHZtyH7qtFf7xaEHoeZ+YZZrHrXqBN1ofZsIB0noIgLb2suDRzft6NnUEGQLTaeycCFAqyWw8EC&#10;M+vP/EanXEoVIRwyNFCJtJnWoajIYRj7ljh6375zKFF2pbYdniPcNXqSJDPtsOa4UGFLm4qKn/zX&#10;GdjKwX1d0vJzes2b3eYg81f82Bvz+NCvX0AJ9fIfvrd31sDkKYW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+BcxQAAANwAAAAPAAAAAAAAAAAAAAAAAJgCAABkcnMv&#10;ZG93bnJldi54bWxQSwUGAAAAAAQABAD1AAAAigMAAAAA&#10;" strokecolor="lime" strokeweight=".5pt">
            <v:fill opacity="0"/>
          </v:rect>
          <v:rect id="Rectangle 737" o:spid="_x0000_s2278" style="position:absolute;left:5103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+K8YA&#10;AADcAAAADwAAAGRycy9kb3ducmV2LnhtbESPX2vCQBDE3wt+h2MLfasXU1ol9RSxCEJ9Mf4B35bc&#10;NgnN7YXcVmM/fU8o+DjMzG+Y6bx3jTpTF2rPBkbDBBRx4W3NpYH9bvU8ARUE2WLjmQxcKcB8NniY&#10;Ymb9hbd0zqVUEcIhQwOVSJtpHYqKHIahb4mj9+U7hxJlV2rb4SXCXaPTJHnTDmuOCxW2tKyo+M5/&#10;nIGVbNzpOiqPr795s15uZPyBh09jnh77xTsooV7u4f/22hpIX1K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V+K8YAAADcAAAADwAAAAAAAAAAAAAAAACYAgAAZHJz&#10;L2Rvd25yZXYueG1sUEsFBgAAAAAEAAQA9QAAAIsDAAAAAA==&#10;" strokecolor="lime" strokeweight=".5pt">
            <v:fill opacity="0"/>
          </v:rect>
          <v:rect id="Rectangle 738" o:spid="_x0000_s2279" style="position:absolute;left:5528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bsMYA&#10;AADcAAAADwAAAGRycy9kb3ducmV2LnhtbESPQWvCQBSE74X+h+UVeqsbFaukrlIsgqCXxlbo7ZF9&#10;JsHs25B9jdFf7xYKHoeZ+YaZL3tXq47aUHk2MBwkoIhzbysuDHzt1y8zUEGQLdaeycCFAiwXjw9z&#10;TK0/8yd1mRQqQjikaKAUaVKtQ16SwzDwDXH0jr51KFG2hbYtniPc1XqUJK/aYcVxocSGViXlp+zX&#10;GVjLzv1chsVhcs3qzWon0w/83hrz/NS/v4ES6uUe/m9vrIHReAx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nbsMYAAADcAAAADwAAAAAAAAAAAAAAAACYAgAAZHJz&#10;L2Rvd25yZXYueG1sUEsFBgAAAAAEAAQA9QAAAIsDAAAAAA==&#10;" strokecolor="lime" strokeweight=".5pt">
            <v:fill opacity="0"/>
          </v:rect>
          <v:rect id="Rectangle 739" o:spid="_x0000_s2280" style="position:absolute;left:5953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DxMUA&#10;AADcAAAADwAAAGRycy9kb3ducmV2LnhtbESPX2vCQBDE3wt+h2OFvtWL9p9ETxFFEOqLaSv4tuTW&#10;JJjbC7mtxn56Tyj0cZiZ3zDTeedqdaY2VJ4NDAcJKOLc24oLA1+f66cxqCDIFmvPZOBKAeaz3sMU&#10;U+svvKNzJoWKEA4pGihFmlTrkJfkMAx8Qxy9o28dSpRtoW2Llwh3tR4lyZt2WHFcKLGhZUn5Kftx&#10;BtaydYfrsNi//mb1ZrmV9xV+fxjz2O8WE1BCnfyH/9oba2D0/AL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EPExQAAANwAAAAPAAAAAAAAAAAAAAAAAJgCAABkcnMv&#10;ZG93bnJldi54bWxQSwUGAAAAAAQABAD1AAAAigMAAAAA&#10;" strokecolor="lime" strokeweight=".5pt">
            <v:fill opacity="0"/>
          </v:rect>
          <v:rect id="Rectangle 740" o:spid="_x0000_s2281" style="position:absolute;left:6379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mX8UA&#10;AADcAAAADwAAAGRycy9kb3ducmV2LnhtbESPQWvCQBSE70L/w/IKvelGi1VSVykWQagXYyv09sg+&#10;k2D2bci+avTXu0LB4zAz3zCzRedqdaI2VJ4NDAcJKOLc24oLA9+7VX8KKgiyxdozGbhQgMX8qTfD&#10;1Pozb+mUSaEihEOKBkqRJtU65CU5DAPfEEfv4FuHEmVbaNviOcJdrUdJ8qYdVhwXSmxoWVJ+zP6c&#10;gZVs3O9lWOzH16xeLzcy+cSfL2NenruPd1BCnTzC/+21NTB6HcP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OZfxQAAANwAAAAPAAAAAAAAAAAAAAAAAJgCAABkcnMv&#10;ZG93bnJldi54bWxQSwUGAAAAAAQABAD1AAAAigMAAAAA&#10;" strokecolor="lime" strokeweight=".5pt">
            <v:fill opacity="0"/>
          </v:rect>
          <v:rect id="Rectangle 741" o:spid="_x0000_s2282" style="position:absolute;left:6804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4KMYA&#10;AADcAAAADwAAAGRycy9kb3ducmV2LnhtbESPX2vCQBDE34V+h2MLfdOLFv+QekqxCEJ9aWyFvi25&#10;NQnm9kJuq9FP7wkFH4eZ+Q0zX3auVidqQ+XZwHCQgCLOva24MPC9W/dnoIIgW6w9k4ELBVgunnpz&#10;TK0/8xedMilUhHBI0UAp0qRah7wkh2HgG+LoHXzrUKJsC21bPEe4q/UoSSbaYcVxocSGViXlx+zP&#10;GVjL1v1ehsV+fM3qzWor0w/8+TTm5bl7fwMl1Mkj/N/eWAOj1wn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54KMYAAADcAAAADwAAAAAAAAAAAAAAAACYAgAAZHJz&#10;L2Rvd25yZXYueG1sUEsFBgAAAAAEAAQA9QAAAIsDAAAAAA==&#10;" strokecolor="lime" strokeweight=".5pt">
            <v:fill opacity="0"/>
          </v:rect>
          <v:rect id="Rectangle 742" o:spid="_x0000_s2283" style="position:absolute;left:7230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ds8UA&#10;AADcAAAADwAAAGRycy9kb3ducmV2LnhtbESPQWvCQBSE7wX/w/IKvdWNlmqJriIWQagXoxW8PbLP&#10;JDT7NmRfNfbXdwXB4zAz3zDTeedqdaY2VJ4NDPoJKOLc24oLA/vd6vUDVBBki7VnMnClAPNZ72mK&#10;qfUX3tI5k0JFCIcUDZQiTap1yEtyGPq+IY7eybcOJcq20LbFS4S7Wg+TZKQdVhwXSmxoWVL+k/06&#10;AyvZuON1UBze/7J6vdzI+BO/v4x5ee4WE1BCnTzC9/baGhi+jeF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t2zxQAAANwAAAAPAAAAAAAAAAAAAAAAAJgCAABkcnMv&#10;ZG93bnJldi54bWxQSwUGAAAAAAQABAD1AAAAigMAAAAA&#10;" strokecolor="lime" strokeweight=".5pt">
            <v:fill opacity="0"/>
          </v:rect>
          <v:rect id="Rectangle 743" o:spid="_x0000_s2284" style="position:absolute;left:7655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1JwcIA&#10;AADcAAAADwAAAGRycy9kb3ducmV2LnhtbERPTWvCQBC9F/wPywje6kaLrURXKRZB0EtTFbwN2TEJ&#10;ZmdDdqrRX989FDw+3vd82blaXakNlWcDo2ECijj3tuLCwP5n/ToFFQTZYu2ZDNwpwHLRe5ljav2N&#10;v+maSaFiCIcUDZQiTap1yEtyGIa+IY7c2bcOJcK20LbFWwx3tR4nybt2WHFsKLGhVUn5Jft1Btay&#10;c6f7qDhOHlm9We3k4wsPW2MG/e5zBkqok6f4372xBsZvcW0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UnBwgAAANwAAAAPAAAAAAAAAAAAAAAAAJgCAABkcnMvZG93&#10;bnJldi54bWxQSwUGAAAAAAQABAD1AAAAhwMAAAAA&#10;" strokecolor="lime" strokeweight=".5pt">
            <v:fill opacity="0"/>
          </v:rect>
          <v:rect id="Rectangle 744" o:spid="_x0000_s2285" style="position:absolute;left:8080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sWsYA&#10;AADcAAAADwAAAGRycy9kb3ducmV2LnhtbESPX2vCQBDE3wt+h2OFvtWLlv4xeoooglBfTFvBtyW3&#10;JsHcXshtNfbTe0Khj8PM/IaZzjtXqzO1ofJsYDhIQBHn3lZcGPj6XD+9gwqCbLH2TAauFGA+6z1M&#10;MbX+wjs6Z1KoCOGQooFSpEm1DnlJDsPAN8TRO/rWoUTZFtq2eIlwV+tRkrxqhxXHhRIbWpaUn7If&#10;Z2AtW3e4Dov9y29Wb5ZbeVvh94cxj/1uMQEl1Ml/+K+9sQZGz2O4n4lH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HsWsYAAADcAAAADwAAAAAAAAAAAAAAAACYAgAAZHJz&#10;L2Rvd25yZXYueG1sUEsFBgAAAAAEAAQA9QAAAIsDAAAAAA==&#10;" strokecolor="lime" strokeweight=".5pt">
            <v:fill opacity="0"/>
          </v:rect>
          <v:rect id="Rectangle 745" o:spid="_x0000_s2286" style="position:absolute;left:8506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02usIA&#10;AADcAAAADwAAAGRycy9kb3ducmV2LnhtbERPTWvCQBC9F/wPywje6kaprURXKRZB0EtTFbwN2TEJ&#10;ZmdDdqrRX989FDw+3vd82blaXakNlWcDo2ECijj3tuLCwP5n/ToFFQTZYu2ZDNwpwHLRe5ljav2N&#10;v+maSaFiCIcUDZQiTap1yEtyGIa+IY7c2bcOJcK20LbFWwx3tR4nybt2WHFsKLGhVUn5Jft1Btay&#10;c6f7qDhOHlm9We3k4wsPW2MG/e5zBkqok6f4372xBsZvcX4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Ta6wgAAANwAAAAPAAAAAAAAAAAAAAAAAJgCAABkcnMvZG93&#10;bnJldi54bWxQSwUGAAAAAAQABAD1AAAAhwMAAAAA&#10;" strokecolor="lime" strokeweight=".5pt">
            <v:fill opacity="0"/>
          </v:rect>
          <v:rect id="Rectangle 746" o:spid="_x0000_s2287" style="position:absolute;left:8931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TIcUA&#10;AADcAAAADwAAAGRycy9kb3ducmV2LnhtbESPQWvCQBSE74L/YXmF3nQTqVpSVxGLIOilqS309si+&#10;JqHZtyH7qtFf7xaEHoeZ+YZZrHrXqBN1ofZsIB0noIgLb2suDRzft6NnUEGQLTaeycCFAqyWw8EC&#10;M+vP/EanXEoVIRwyNFCJtJnWoajIYRj7ljh6375zKFF2pbYdniPcNXqSJDPtsOa4UGFLm4qKn/zX&#10;GdjKwX1d0vJzes2b3eYg81f82Bvz+NCvX0AJ9fIfvrd31sDkKYW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ZMhxQAAANwAAAAPAAAAAAAAAAAAAAAAAJgCAABkcnMv&#10;ZG93bnJldi54bWxQSwUGAAAAAAQABAD1AAAAigMAAAAA&#10;" strokecolor="lime" strokeweight=".5pt">
            <v:fill opacity="0"/>
          </v:rect>
          <v:rect id="Rectangle 747" o:spid="_x0000_s2288" style="position:absolute;left:9356;top:9254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NVsYA&#10;AADcAAAADwAAAGRycy9kb3ducmV2LnhtbESPX2vCQBDE3wt+h2MLfasXQ1sl9RSxCEJ9Mf4B35bc&#10;NgnN7YXcVmM/fU8o+DjMzG+Y6bx3jTpTF2rPBkbDBBRx4W3NpYH9bvU8ARUE2WLjmQxcKcB8NniY&#10;Ymb9hbd0zqVUEcIhQwOVSJtpHYqKHIahb4mj9+U7hxJlV2rb4SXCXaPTJHnTDmuOCxW2tKyo+M5/&#10;nIGVbNzpOiqPr795s15uZPyBh09jnh77xTsooV7u4f/22hpIX1K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NVsYAAADcAAAADwAAAAAAAAAAAAAAAACYAgAAZHJz&#10;L2Rvd25yZXYueG1sUEsFBgAAAAAEAAQA9QAAAIsDAAAAAA==&#10;" strokecolor="lime" strokeweight=".5pt">
            <v:fill opacity="0"/>
          </v:rect>
          <v:rect id="Rectangle 748" o:spid="_x0000_s2289" style="position:absolute;left:9782;top:9254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ozcUA&#10;AADcAAAADwAAAGRycy9kb3ducmV2LnhtbESPX2vCQBDE3wt+h2OFvtWL9p9ETxFFEOqLaSv4tuTW&#10;JJjbC7mtxn56Tyj0cZiZ3zDTeedqdaY2VJ4NDAcJKOLc24oLA1+f66cxqCDIFmvPZOBKAeaz3sMU&#10;U+svvKNzJoWKEA4pGihFmlTrkJfkMAx8Qxy9o28dSpRtoW2Llwh3tR4lyZt2WHFcKLGhZUn5Kftx&#10;BtaydYfrsNi//mb1ZrmV9xV+fxjz2O8WE1BCnfyH/9oba2D08gz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6jNxQAAANwAAAAPAAAAAAAAAAAAAAAAAJgCAABkcnMv&#10;ZG93bnJldi54bWxQSwUGAAAAAAQABAD1AAAAigMAAAAA&#10;" strokecolor="lime" strokeweight=".5pt">
            <v:fill opacity="0"/>
          </v:rect>
          <v:rect id="Rectangle 749" o:spid="_x0000_s2290" style="position:absolute;left:170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wucYA&#10;AADcAAAADwAAAGRycy9kb3ducmV2LnhtbESPQWvCQBSE74X+h+UVeqsbRaukrlIsgqCXxlbo7ZF9&#10;JsHs25B9jdFf7xYKHoeZ+YaZL3tXq47aUHk2MBwkoIhzbysuDHzt1y8zUEGQLdaeycCFAiwXjw9z&#10;TK0/8yd1mRQqQjikaKAUaVKtQ16SwzDwDXH0jr51KFG2hbYtniPc1XqUJK/aYcVxocSGViXlp+zX&#10;GVjLzv1chsVhcs3qzWon0w/83hrz/NS/v4ES6uUe/m9vrIHReAx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YwucYAAADcAAAADwAAAAAAAAAAAAAAAACYAgAAZHJz&#10;L2Rvd25yZXYueG1sUEsFBgAAAAAEAAQA9QAAAIsDAAAAAA==&#10;" strokecolor="lime" strokeweight=".5pt">
            <v:fill opacity="0"/>
          </v:rect>
          <v:rect id="Rectangle 750" o:spid="_x0000_s2291" style="position:absolute;left:2125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VIsUA&#10;AADcAAAADwAAAGRycy9kb3ducmV2LnhtbESPQWvCQBSE70L/w/IKvelGqVVSVykWQagXYyv09sg+&#10;k2D2bci+avTXu0LB4zAz3zCzRedqdaI2VJ4NDAcJKOLc24oLA9+7VX8KKgiyxdozGbhQgMX8qTfD&#10;1Pozb+mUSaEihEOKBkqRJtU65CU5DAPfEEfv4FuHEmVbaNviOcJdrUdJ8qYdVhwXSmxoWVJ+zP6c&#10;gZVs3O9lWOzH16xeLzcy+cSfL2NenruPd1BCnTzC/+21NTB6HcP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pUixQAAANwAAAAPAAAAAAAAAAAAAAAAAJgCAABkcnMv&#10;ZG93bnJldi54bWxQSwUGAAAAAAQABAD1AAAAigMAAAAA&#10;" strokecolor="lime" strokeweight=".5pt">
            <v:fill opacity="0"/>
          </v:rect>
          <v:rect id="Rectangle 751" o:spid="_x0000_s2292" style="position:absolute;left:255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LVcYA&#10;AADcAAAADwAAAGRycy9kb3ducmV2LnhtbESPX2vCQBDE34V+h2MLfdOLUv+QekqxCEJ9aWyFvi25&#10;NQnm9kJuq9FP7wkFH4eZ+Q0zX3auVidqQ+XZwHCQgCLOva24MPC9W/dnoIIgW6w9k4ELBVgunnpz&#10;TK0/8xedMilUhHBI0UAp0qRah7wkh2HgG+LoHXzrUKJsC21bPEe4q/UoSSbaYcVxocSGViXlx+zP&#10;GVjL1v1ehsV+fM3qzWor0w/8+TTm5bl7fwMl1Mkj/N/eWAOj1wn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gLVcYAAADcAAAADwAAAAAAAAAAAAAAAACYAgAAZHJz&#10;L2Rvd25yZXYueG1sUEsFBgAAAAAEAAQA9QAAAIsDAAAAAA==&#10;" strokecolor="lime" strokeweight=".5pt">
            <v:fill opacity="0"/>
          </v:rect>
          <v:rect id="Rectangle 752" o:spid="_x0000_s2293" style="position:absolute;left:297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uzsUA&#10;AADcAAAADwAAAGRycy9kb3ducmV2LnhtbESPQWvCQBSE7wX/w/IKvdWN0mqJriIWQagXoxW8PbLP&#10;JDT7NmRfNfbXdwXB4zAz3zDTeedqdaY2VJ4NDPoJKOLc24oLA/vd6vUDVBBki7VnMnClAPNZ72mK&#10;qfUX3tI5k0JFCIcUDZQiTap1yEtyGPq+IY7eybcOJcq20LbFS4S7Wg+TZKQdVhwXSmxoWVL+k/06&#10;AyvZuON1UBze/7J6vdzI+BO/v4x5ee4WE1BCnTzC9/baGhi+jeF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K7OxQAAANwAAAAPAAAAAAAAAAAAAAAAAJgCAABkcnMv&#10;ZG93bnJldi54bWxQSwUGAAAAAAQABAD1AAAAigMAAAAA&#10;" strokecolor="lime" strokeweight=".5pt">
            <v:fill opacity="0"/>
          </v:rect>
          <v:rect id="Rectangle 753" o:spid="_x0000_s2294" style="position:absolute;left:3401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6vMIA&#10;AADcAAAADwAAAGRycy9kb3ducmV2LnhtbERPTWvCQBC9F/wPywje6kaprURXKRZB0EtTFbwN2TEJ&#10;ZmdDdqrRX989FDw+3vd82blaXakNlWcDo2ECijj3tuLCwP5n/ToFFQTZYu2ZDNwpwHLRe5ljav2N&#10;v+maSaFiCIcUDZQiTap1yEtyGIa+IY7c2bcOJcK20LbFWwx3tR4nybt2WHFsKLGhVUn5Jft1Btay&#10;c6f7qDhOHlm9We3k4wsPW2MG/e5zBkqok6f4372xBsZvcW0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zq8wgAAANwAAAAPAAAAAAAAAAAAAAAAAJgCAABkcnMvZG93&#10;bnJldi54bWxQSwUGAAAAAAQABAD1AAAAhwMAAAAA&#10;" strokecolor="lime" strokeweight=".5pt">
            <v:fill opacity="0"/>
          </v:rect>
          <v:rect id="Rectangle 754" o:spid="_x0000_s2295" style="position:absolute;left:3827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fJ8UA&#10;AADcAAAADwAAAGRycy9kb3ducmV2LnhtbESPX2vCQBDE3wt+h2OFvtWL0n9GTxFFEOqLaSv4tuTW&#10;JJjbC7mtxn56Tyj0cZiZ3zDTeedqdaY2VJ4NDAcJKOLc24oLA1+f66d3UEGQLdaeycCVAsxnvYcp&#10;ptZfeEfnTAoVIRxSNFCKNKnWIS/JYRj4hjh6R986lCjbQtsWLxHuaj1KklftsOK4UGJDy5LyU/bj&#10;DKxl6w7XYbF/+c3qzXIrbyv8/jDmsd8tJqCEOvkP/7U31sDoeQz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58nxQAAANwAAAAPAAAAAAAAAAAAAAAAAJgCAABkcnMv&#10;ZG93bnJldi54bWxQSwUGAAAAAAQABAD1AAAAigMAAAAA&#10;" strokecolor="lime" strokeweight=".5pt">
            <v:fill opacity="0"/>
          </v:rect>
          <v:rect id="Rectangle 755" o:spid="_x0000_s2296" style="position:absolute;left:425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gZ8IA&#10;AADcAAAADwAAAGRycy9kb3ducmV2LnhtbERPTWvCQBC9F/oflhG81Y2CbYmuIhZB0IuxCt6G7JgE&#10;s7MhO2r013cPQo+P9z2dd65WN2pD5dnAcJCAIs69rbgw8LtffXyDCoJssfZMBh4UYD57f5tiav2d&#10;d3TLpFAxhEOKBkqRJtU65CU5DAPfEEfu7FuHEmFbaNviPYa7Wo+S5FM7rDg2lNjQsqT8kl2dgZVs&#10;3ekxLI7jZ1avl1v5+sHDxph+r1tMQAl18i9+udfWwGgc58cz8Qjo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KBnwgAAANwAAAAPAAAAAAAAAAAAAAAAAJgCAABkcnMvZG93&#10;bnJldi54bWxQSwUGAAAAAAQABAD1AAAAhwMAAAAA&#10;" strokecolor="lime" strokeweight=".5pt">
            <v:fill opacity="0"/>
          </v:rect>
          <v:rect id="Rectangle 756" o:spid="_x0000_s2297" style="position:absolute;left:4677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F/MUA&#10;AADcAAAADwAAAGRycy9kb3ducmV2LnhtbESPQWvCQBSE74L/YXlCb2YTwVpSVymKINRLoy309si+&#10;JqHZtyH71Nhf3y0UPA4z8w2zXA+uVRfqQ+PZQJakoIhLbxuuDJyOu+kTqCDIFlvPZOBGAdar8WiJ&#10;ufVXfqNLIZWKEA45GqhFulzrUNbkMCS+I47el+8dSpR9pW2P1wh3rZ6l6aN22HBcqLGjTU3ld3F2&#10;BnZycJ+3rPqY/xTtfnOQxRbfX415mAwvz6CEBrmH/9t7a2A2z+DvTDw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AX8xQAAANwAAAAPAAAAAAAAAAAAAAAAAJgCAABkcnMv&#10;ZG93bnJldi54bWxQSwUGAAAAAAQABAD1AAAAigMAAAAA&#10;" strokecolor="lime" strokeweight=".5pt">
            <v:fill opacity="0"/>
          </v:rect>
          <v:rect id="Rectangle 757" o:spid="_x0000_s2298" style="position:absolute;left:5103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bi8UA&#10;AADcAAAADwAAAGRycy9kb3ducmV2LnhtbESPQWvCQBSE74L/YXlCb2ZjwFpSVymKINRLoy309si+&#10;JqHZtyH71Nhf3y0UPA4z8w2zXA+uVRfqQ+PZwCxJQRGX3jZcGTgdd9MnUEGQLbaeycCNAqxX49ES&#10;c+uv/EaXQioVIRxyNFCLdLnWoazJYUh8Rxy9L987lCj7StserxHuWp2l6aN22HBcqLGjTU3ld3F2&#10;BnZycJ+3WfUx/yna/eYgiy2+vxrzMBlenkEJDXIP/7f31kA2z+DvTDw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puLxQAAANwAAAAPAAAAAAAAAAAAAAAAAJgCAABkcnMv&#10;ZG93bnJldi54bWxQSwUGAAAAAAQABAD1AAAAigMAAAAA&#10;" strokecolor="lime" strokeweight=".5pt">
            <v:fill opacity="0"/>
          </v:rect>
          <v:rect id="Rectangle 758" o:spid="_x0000_s2299" style="position:absolute;left:5528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+EMUA&#10;AADcAAAADwAAAGRycy9kb3ducmV2LnhtbESPQWvCQBSE70L/w/IKvelGi1VSVykWQagXYyv09sg+&#10;k2D2bci+avTXu0LB4zAz3zCzRedqdaI2VJ4NDAcJKOLc24oLA9+7VX8KKgiyxdozGbhQgMX8qTfD&#10;1Pozb+mUSaEihEOKBkqRJtU65CU5DAPfEEfv4FuHEmVbaNviOcJdrUdJ8qYdVhwXSmxoWVJ+zP6c&#10;gZVs3O9lWOzH16xeLzcy+cSfL2NenruPd1BCnTzC/+21NTAav8L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j4QxQAAANwAAAAPAAAAAAAAAAAAAAAAAJgCAABkcnMv&#10;ZG93bnJldi54bWxQSwUGAAAAAAQABAD1AAAAigMAAAAA&#10;" strokecolor="lime" strokeweight=".5pt">
            <v:fill opacity="0"/>
          </v:rect>
          <v:rect id="Rectangle 759" o:spid="_x0000_s2300" style="position:absolute;left:5953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mZMUA&#10;AADcAAAADwAAAGRycy9kb3ducmV2LnhtbESPQWvCQBSE70L/w/IKvelGqVVSVykWQagXYyv09sg+&#10;k2D2bci+avTXu0LB4zAz3zCzRedqdaI2VJ4NDAcJKOLc24oLA9+7VX8KKgiyxdozGbhQgMX8qTfD&#10;1Pozb+mUSaEihEOKBkqRJtU65CU5DAPfEEfv4FuHEmVbaNviOcJdrUdJ8qYdVhwXSmxoWVJ+zP6c&#10;gZVs3O9lWOzH16xeLzcy+cSfL2NenruPd1BCnTzC/+21NTAav8L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6ZkxQAAANwAAAAPAAAAAAAAAAAAAAAAAJgCAABkcnMv&#10;ZG93bnJldi54bWxQSwUGAAAAAAQABAD1AAAAigMAAAAA&#10;" strokecolor="lime" strokeweight=".5pt">
            <v:fill opacity="0"/>
          </v:rect>
          <v:rect id="Rectangle 760" o:spid="_x0000_s2301" style="position:absolute;left:6379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D/8UA&#10;AADcAAAADwAAAGRycy9kb3ducmV2LnhtbESPQWvCQBSE7wX/w/KE3upGIVaiqxSLINSLaS309sg+&#10;k9Ds25B91eivdwWhx2FmvmEWq9416kRdqD0bGI8SUMSFtzWXBr4+Ny8zUEGQLTaeycCFAqyWg6cF&#10;ZtafeU+nXEoVIRwyNFCJtJnWoajIYRj5ljh6R985lCi7UtsOzxHuGj1Jkql2WHNcqLCldUXFb/7n&#10;DGxk534u4/I7vebNdr2T13c8fBjzPOzf5qCEevkPP9pba2CSpnA/E4+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wP/xQAAANwAAAAPAAAAAAAAAAAAAAAAAJgCAABkcnMv&#10;ZG93bnJldi54bWxQSwUGAAAAAAQABAD1AAAAigMAAAAA&#10;" strokecolor="lime" strokeweight=".5pt">
            <v:fill opacity="0"/>
          </v:rect>
          <v:rect id="Rectangle 761" o:spid="_x0000_s2302" style="position:absolute;left:6804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GdiMUA&#10;AADcAAAADwAAAGRycy9kb3ducmV2LnhtbESPQWvCQBSE7wX/w/IEb3WjoC3RVUQRBL00tgVvj+wz&#10;CWbfhuxTo7++Wyj0OMzMN8x82bla3agNlWcDo2ECijj3tuLCwOdx+/oOKgiyxdozGXhQgOWi9zLH&#10;1Po7f9Atk0JFCIcUDZQiTap1yEtyGIa+IY7e2bcOJcq20LbFe4S7Wo+TZKodVhwXSmxoXVJ+ya7O&#10;wFYO7vQYFd+TZ1bv1gd52+DX3phBv1vNQAl18h/+a++sgfFk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Z2IxQAAANwAAAAPAAAAAAAAAAAAAAAAAJgCAABkcnMv&#10;ZG93bnJldi54bWxQSwUGAAAAAAQABAD1AAAAigMAAAAA&#10;" strokecolor="lime" strokeweight=".5pt">
            <v:fill opacity="0"/>
          </v:rect>
          <v:rect id="Rectangle 762" o:spid="_x0000_s2303" style="position:absolute;left:7230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04E8UA&#10;AADcAAAADwAAAGRycy9kb3ducmV2LnhtbESPQWvCQBSE74L/YXmCN90oqCV1FVEEoV4a20Jvj+xr&#10;Epp9G7JPjf31bkHwOMzMN8xy3blaXagNlWcDk3ECijj3tuLCwMdpP3oBFQTZYu2ZDNwowHrV7y0x&#10;tf7K73TJpFARwiFFA6VIk2od8pIchrFviKP341uHEmVbaNviNcJdradJMtcOK44LJTa0LSn/zc7O&#10;wF6O7vs2Kb5mf1l92B5lscPPN2OGg27zCkqok2f40T5YA9PZAv7PxCO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TgTxQAAANwAAAAPAAAAAAAAAAAAAAAAAJgCAABkcnMv&#10;ZG93bnJldi54bWxQSwUGAAAAAAQABAD1AAAAigMAAAAA&#10;" strokecolor="lime" strokeweight=".5pt">
            <v:fill opacity="0"/>
          </v:rect>
          <v:rect id="Rectangle 763" o:spid="_x0000_s2304" style="position:absolute;left:7655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sYcIA&#10;AADcAAAADwAAAGRycy9kb3ducmV2LnhtbERPTWvCQBC9F/oflhG81Y2CbYmuIhZB0IuxCt6G7JgE&#10;s7MhO2r013cPQo+P9z2dd65WN2pD5dnAcJCAIs69rbgw8LtffXyDCoJssfZMBh4UYD57f5tiav2d&#10;d3TLpFAxhEOKBkqRJtU65CU5DAPfEEfu7FuHEmFbaNviPYa7Wo+S5FM7rDg2lNjQsqT8kl2dgZVs&#10;3ekxLI7jZ1avl1v5+sHDxph+r1tMQAl18i9+udfWwGgc18Yz8Qjo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qxhwgAAANwAAAAPAAAAAAAAAAAAAAAAAJgCAABkcnMvZG93&#10;bnJldi54bWxQSwUGAAAAAAQABAD1AAAAhwMAAAAA&#10;" strokecolor="lime" strokeweight=".5pt">
            <v:fill opacity="0"/>
          </v:rect>
          <v:rect id="Rectangle 764" o:spid="_x0000_s2305" style="position:absolute;left:8080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4J+sYA&#10;AADcAAAADwAAAGRycy9kb3ducmV2LnhtbESPQWvCQBSE74X+h+UVeqsbBa2mrlIsgqCXxlbo7ZF9&#10;JsHs25B9jdFf7xYKHoeZ+YaZL3tXq47aUHk2MBwkoIhzbysuDHzt1y9TUEGQLdaeycCFAiwXjw9z&#10;TK0/8yd1mRQqQjikaKAUaVKtQ16SwzDwDXH0jr51KFG2hbYtniPc1XqUJBPtsOK4UGJDq5LyU/br&#10;DKxl534uw+Iwvmb1ZrWT1w/83hrz/NS/v4ES6uUe/m9vrIHReAZ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4J+sYAAADcAAAADwAAAAAAAAAAAAAAAACYAgAAZHJz&#10;L2Rvd25yZXYueG1sUEsFBgAAAAAEAAQA9QAAAIsDAAAAAA==&#10;" strokecolor="lime" strokeweight=".5pt">
            <v:fill opacity="0"/>
          </v:rect>
          <v:rect id="Rectangle 765" o:spid="_x0000_s2306" style="position:absolute;left:8506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q2sIA&#10;AADcAAAADwAAAGRycy9kb3ducmV2LnhtbERPTWvCQBC9C/6HZQredKOglegqRREEvTTagrchO01C&#10;s7MhO2r017uHQo+P971cd65WN2pD5dnAeJSAIs69rbgwcD7thnNQQZAt1p7JwIMCrFf93hJT6+/8&#10;SbdMChVDOKRooBRpUq1DXpLDMPINceR+fOtQImwLbVu8x3BX60mSzLTDimNDiQ1tSsp/s6szsJOj&#10;uzzGxff0mdX7zVHet/h1MGbw1n0sQAl18i/+c++tgckszo9n4hH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GrawgAAANwAAAAPAAAAAAAAAAAAAAAAAJgCAABkcnMvZG93&#10;bnJldi54bWxQSwUGAAAAAAQABAD1AAAAhwMAAAAA&#10;" strokecolor="lime" strokeweight=".5pt">
            <v:fill opacity="0"/>
          </v:rect>
          <v:rect id="Rectangle 766" o:spid="_x0000_s2307" style="position:absolute;left:8931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PQcUA&#10;AADcAAAADwAAAGRycy9kb3ducmV2LnhtbESPQWvCQBSE7wX/w/KE3nQToSrRVYpFEPRiWgu9PbLP&#10;JDT7NmRfNfrr3UKhx2FmvmGW69416kJdqD0bSMcJKOLC25pLAx/v29EcVBBki41nMnCjAOvV4GmJ&#10;mfVXPtIll1JFCIcMDVQibaZ1KCpyGMa+JY7e2XcOJcqu1LbDa4S7Rk+SZKod1hwXKmxpU1Hxnf84&#10;A1s5uK9bWn6+3PNmtznI7A1Pe2Oeh/3rApRQL//hv/bOGphMU/g9E4+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M9BxQAAANwAAAAPAAAAAAAAAAAAAAAAAJgCAABkcnMv&#10;ZG93bnJldi54bWxQSwUGAAAAAAQABAD1AAAAigMAAAAA&#10;" strokecolor="lime" strokeweight=".5pt">
            <v:fill opacity="0"/>
          </v:rect>
          <v:rect id="Rectangle 767" o:spid="_x0000_s2308" style="position:absolute;left:9356;top:9952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NsUA&#10;AADcAAAADwAAAGRycy9kb3ducmV2LnhtbESPQWvCQBSE7wX/w/KE3nRjoCrRVYpFEPRiWgu9PbLP&#10;JDT7NmRfNfrr3UKhx2FmvmGW69416kJdqD0bmIwTUMSFtzWXBj7et6M5qCDIFhvPZOBGAdarwdMS&#10;M+uvfKRLLqWKEA4ZGqhE2kzrUFTkMIx9Sxy9s+8cSpRdqW2H1wh3jU6TZKod1hwXKmxpU1Hxnf84&#10;A1s5uK/bpPx8uefNbnOQ2Rue9sY8D/vXBSihXv7Df+2dNZBOU/g9E4+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lE2xQAAANwAAAAPAAAAAAAAAAAAAAAAAJgCAABkcnMv&#10;ZG93bnJldi54bWxQSwUGAAAAAAQABAD1AAAAigMAAAAA&#10;" strokecolor="lime" strokeweight=".5pt">
            <v:fill opacity="0"/>
          </v:rect>
          <v:rect id="Rectangle 768" o:spid="_x0000_s2309" style="position:absolute;left:9782;top:9952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0rcYA&#10;AADcAAAADwAAAGRycy9kb3ducmV2LnhtbESPX2vCQBDE34V+h2MLfdOLFv+QekqxCEJ9aWyFvi25&#10;NQnm9kJuq9FP7wkFH4eZ+Q0zX3auVidqQ+XZwHCQgCLOva24MPC9W/dnoIIgW6w9k4ELBVgunnpz&#10;TK0/8xedMilUhHBI0UAp0qRah7wkh2HgG+LoHXzrUKJsC21bPEe4q/UoSSbaYcVxocSGViXlx+zP&#10;GVjL1v1ehsV+fM3qzWor0w/8+TTm5bl7fwMl1Mkj/N/eWAOjySv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0rcYAAADcAAAADwAAAAAAAAAAAAAAAACYAgAAZHJz&#10;L2Rvd25yZXYueG1sUEsFBgAAAAAEAAQA9QAAAIsDAAAAAA==&#10;" strokecolor="lime" strokeweight=".5pt">
            <v:fill opacity="0"/>
          </v:rect>
          <v:rect id="Rectangle 769" o:spid="_x0000_s2310" style="position:absolute;left:170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s2cYA&#10;AADcAAAADwAAAGRycy9kb3ducmV2LnhtbESPX2vCQBDE34V+h2MLfdOLUv+QekqxCEJ9aWyFvi25&#10;NQnm9kJuq9FP7wkFH4eZ+Q0zX3auVidqQ+XZwHCQgCLOva24MPC9W/dnoIIgW6w9k4ELBVgunnpz&#10;TK0/8xedMilUhHBI0UAp0qRah7wkh2HgG+LoHXzrUKJsC21bPEe4q/UoSSbaYcVxocSGViXlx+zP&#10;GVjL1v1ehsV+fM3qzWor0w/8+TTm5bl7fwMl1Mkj/N/eWAOjySv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Ns2cYAAADcAAAADwAAAAAAAAAAAAAAAACYAgAAZHJz&#10;L2Rvd25yZXYueG1sUEsFBgAAAAAEAAQA9QAAAIsDAAAAAA==&#10;" strokecolor="lime" strokeweight=".5pt">
            <v:fill opacity="0"/>
          </v:rect>
          <v:rect id="Rectangle 770" o:spid="_x0000_s2311" style="position:absolute;left:2125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JQsUA&#10;AADcAAAADwAAAGRycy9kb3ducmV2LnhtbESPQWvCQBSE7wX/w/IEb3WjoC3RVUQRBL00tgVvj+wz&#10;CWbfhuxTo7++Wyj0OMzMN8x82bla3agNlWcDo2ECijj3tuLCwOdx+/oOKgiyxdozGXhQgOWi9zLH&#10;1Po7f9Atk0JFCIcUDZQiTap1yEtyGIa+IY7e2bcOJcq20LbFe4S7Wo+TZKodVhwXSmxoXVJ+ya7O&#10;wFYO7vQYFd+TZ1bv1gd52+DX3phBv1vNQAl18h/+a++sgfF0A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38lCxQAAANwAAAAPAAAAAAAAAAAAAAAAAJgCAABkcnMv&#10;ZG93bnJldi54bWxQSwUGAAAAAAQABAD1AAAAigMAAAAA&#10;" strokecolor="lime" strokeweight=".5pt">
            <v:fill opacity="0"/>
          </v:rect>
          <v:rect id="Rectangle 771" o:spid="_x0000_s2312" style="position:absolute;left:255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XNcUA&#10;AADcAAAADwAAAGRycy9kb3ducmV2LnhtbESPQWvCQBSE7wX/w/KE3upGoalEVykWQdCLaS309sg+&#10;k9Ds25B91eivdwWhx2FmvmHmy9416kRdqD0bGI8SUMSFtzWXBr4+1y9TUEGQLTaeycCFAiwXg6c5&#10;ZtafeU+nXEoVIRwyNFCJtJnWoajIYRj5ljh6R985lCi7UtsOzxHuGj1JklQ7rDkuVNjSqqLiN/9z&#10;Btaycz+Xcfn9es2bzWonbx942BrzPOzfZ6CEevkPP9oba2CSpnA/E4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Vc1xQAAANwAAAAPAAAAAAAAAAAAAAAAAJgCAABkcnMv&#10;ZG93bnJldi54bWxQSwUGAAAAAAQABAD1AAAAigMAAAAA&#10;" strokecolor="lime" strokeweight=".5pt">
            <v:fill opacity="0"/>
          </v:rect>
          <v:rect id="Rectangle 772" o:spid="_x0000_s2313" style="position:absolute;left:297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yrsUA&#10;AADcAAAADwAAAGRycy9kb3ducmV2LnhtbESPQWvCQBSE74L/YXmCN90oVEvqKqIIgl6MbaG3R/Y1&#10;Cc2+DdlXjf31XUHwOMzMN8xi1blaXagNlWcDk3ECijj3tuLCwPt5N3oFFQTZYu2ZDNwowGrZ7y0w&#10;tf7KJ7pkUqgI4ZCigVKkSbUOeUkOw9g3xNH79q1DibIttG3xGuGu1tMkmWmHFceFEhvalJT/ZL/O&#10;wE6O7us2KT5f/rJ6vznKfIsfB2OGg279Bkqok2f40d5bA9PZHO5n4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fKuxQAAANwAAAAPAAAAAAAAAAAAAAAAAJgCAABkcnMv&#10;ZG93bnJldi54bWxQSwUGAAAAAAQABAD1AAAAigMAAAAA&#10;" strokecolor="lime" strokeweight=".5pt">
            <v:fill opacity="0"/>
          </v:rect>
          <v:rect id="Rectangle 773" o:spid="_x0000_s2314" style="position:absolute;left:3401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m3MIA&#10;AADcAAAADwAAAGRycy9kb3ducmV2LnhtbERPTWvCQBC9C/6HZQredKOglegqRREEvTTagrchO01C&#10;s7MhO2r017uHQo+P971cd65WN2pD5dnAeJSAIs69rbgwcD7thnNQQZAt1p7JwIMCrFf93hJT6+/8&#10;SbdMChVDOKRooBRpUq1DXpLDMPINceR+fOtQImwLbVu8x3BX60mSzLTDimNDiQ1tSsp/s6szsJOj&#10;uzzGxff0mdX7zVHet/h1MGbw1n0sQAl18i/+c++tgcksro1n4hH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mbcwgAAANwAAAAPAAAAAAAAAAAAAAAAAJgCAABkcnMvZG93&#10;bnJldi54bWxQSwUGAAAAAAQABAD1AAAAhwMAAAAA&#10;" strokecolor="lime" strokeweight=".5pt">
            <v:fill opacity="0"/>
          </v:rect>
          <v:rect id="Rectangle 774" o:spid="_x0000_s2315" style="position:absolute;left:3827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DR8UA&#10;AADcAAAADwAAAGRycy9kb3ducmV2LnhtbESPQWvCQBSE70L/w/IKvelGoVZTVykWQagXYyv09sg+&#10;k2D2bci+avTXu0LB4zAz3zCzRedqdaI2VJ4NDAcJKOLc24oLA9+7VX8CKgiyxdozGbhQgMX8qTfD&#10;1Pozb+mUSaEihEOKBkqRJtU65CU5DAPfEEfv4FuHEmVbaNviOcJdrUdJMtYOK44LJTa0LCk/Zn/O&#10;wEo27vcyLPav16xeLzfy9ok/X8a8PHcf76CEOnmE/9tra2A0nsL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sNHxQAAANwAAAAPAAAAAAAAAAAAAAAAAJgCAABkcnMv&#10;ZG93bnJldi54bWxQSwUGAAAAAAQABAD1AAAAigMAAAAA&#10;" strokecolor="lime" strokeweight=".5pt">
            <v:fill opacity="0"/>
          </v:rect>
          <v:rect id="Rectangle 775" o:spid="_x0000_s2316" style="position:absolute;left:425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8B8IA&#10;AADcAAAADwAAAGRycy9kb3ducmV2LnhtbERPTWvCQBC9C/6HZQRvZqPQKtFVRBEEvTTagrchO01C&#10;s7MhO9XYX989FHp8vO/VpneNulMXas8GpkkKirjwtubSwPVymCxABUG22HgmA08KsFkPByvMrH/w&#10;G91zKVUM4ZChgUqkzbQORUUOQ+Jb4sh9+s6hRNiV2nb4iOGu0bM0fdUOa44NFba0q6j4yr+dgYOc&#10;3e05LT9efvLmuDvLfI/vJ2PGo367BCXUy7/4z320BmbzOD+ei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fwHwgAAANwAAAAPAAAAAAAAAAAAAAAAAJgCAABkcnMvZG93&#10;bnJldi54bWxQSwUGAAAAAAQABAD1AAAAhwMAAAAA&#10;" strokecolor="lime" strokeweight=".5pt">
            <v:fill opacity="0"/>
          </v:rect>
          <v:rect id="Rectangle 776" o:spid="_x0000_s2317" style="position:absolute;left:4677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1ZnMUA&#10;AADcAAAADwAAAGRycy9kb3ducmV2LnhtbESPQWvCQBSE74L/YXlCb7qJ0CrRVYpFEPTStBZ6e2Sf&#10;SWj2bci+avTXdwuCx2FmvmGW69416kxdqD0bSCcJKOLC25pLA58f2/EcVBBki41nMnClAOvVcLDE&#10;zPoLv9M5l1JFCIcMDVQibaZ1KCpyGCa+JY7eyXcOJcqu1LbDS4S7Rk+T5EU7rDkuVNjSpqLiJ/91&#10;BrZycN/XtPx6vuXNbnOQ2Rse98Y8jfrXBSihXh7he3tnDUxnKfyfi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VmcxQAAANwAAAAPAAAAAAAAAAAAAAAAAJgCAABkcnMv&#10;ZG93bnJldi54bWxQSwUGAAAAAAQABAD1AAAAigMAAAAA&#10;" strokecolor="lime" strokeweight=".5pt">
            <v:fill opacity="0"/>
          </v:rect>
          <v:rect id="Rectangle 777" o:spid="_x0000_s2318" style="position:absolute;left:5103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H68UA&#10;AADcAAAADwAAAGRycy9kb3ducmV2LnhtbESPQWvCQBSE74L/YXlCb7ox0CrRVYpFEPTStBZ6e2Sf&#10;SWj2bci+avTXdwuCx2FmvmGW69416kxdqD0bmE4SUMSFtzWXBj4/tuM5qCDIFhvPZOBKAdar4WCJ&#10;mfUXfqdzLqWKEA4ZGqhE2kzrUFTkMEx8Sxy9k+8cSpRdqW2Hlwh3jU6T5EU7rDkuVNjSpqLiJ/91&#10;BrZycN/Xafn1fMub3eYgszc87o15GvWvC1BCvTzC9/bOGkhnKfyfi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8frxQAAANwAAAAPAAAAAAAAAAAAAAAAAJgCAABkcnMv&#10;ZG93bnJldi54bWxQSwUGAAAAAAQABAD1AAAAigMAAAAA&#10;" strokecolor="lime" strokeweight=".5pt">
            <v:fill opacity="0"/>
          </v:rect>
          <v:rect id="Rectangle 778" o:spid="_x0000_s2319" style="position:absolute;left:5528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NicMUA&#10;AADcAAAADwAAAGRycy9kb3ducmV2LnhtbESPQWvCQBSE7wX/w/IKvdWNlmqJriIWQagXoxW8PbLP&#10;JDT7NmRfNfbXdwXB4zAz3zDTeedqdaY2VJ4NDPoJKOLc24oLA/vd6vUDVBBki7VnMnClAPNZ72mK&#10;qfUX3tI5k0JFCIcUDZQiTap1yEtyGPq+IY7eybcOJcq20LbFS4S7Wg+TZKQdVhwXSmxoWVL+k/06&#10;AyvZuON1UBze/7J6vdzI+BO/v4x5ee4WE1BCnTzC9/baGhiO3+B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2JwxQAAANwAAAAPAAAAAAAAAAAAAAAAAJgCAABkcnMv&#10;ZG93bnJldi54bWxQSwUGAAAAAAQABAD1AAAAigMAAAAA&#10;" strokecolor="lime" strokeweight=".5pt">
            <v:fill opacity="0"/>
          </v:rect>
          <v:rect id="Rectangle 779" o:spid="_x0000_s2320" style="position:absolute;left:5953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6BMUA&#10;AADcAAAADwAAAGRycy9kb3ducmV2LnhtbESPQWvCQBSE7wX/w/IKvdWN0mqJriIWQagXoxW8PbLP&#10;JDT7NmRfNfbXdwXB4zAz3zDTeedqdaY2VJ4NDPoJKOLc24oLA/vd6vUDVBBki7VnMnClAPNZ72mK&#10;qfUX3tI5k0JFCIcUDZQiTap1yEtyGPq+IY7eybcOJcq20LbFS4S7Wg+TZKQdVhwXSmxoWVL+k/06&#10;AyvZuON1UBze/7J6vdzI+BO/v4x5ee4WE1BCnTzC9/baGhiO3+B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voExQAAANwAAAAPAAAAAAAAAAAAAAAAAJgCAABkcnMv&#10;ZG93bnJldi54bWxQSwUGAAAAAAQABAD1AAAAigMAAAAA&#10;" strokecolor="lime" strokeweight=".5pt">
            <v:fill opacity="0"/>
          </v:rect>
          <v:rect id="Rectangle 780" o:spid="_x0000_s2321" style="position:absolute;left:6379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fn8UA&#10;AADcAAAADwAAAGRycy9kb3ducmV2LnhtbESPQWvCQBSE74L/YXmCN90oqCV1FVEEoV4a20Jvj+xr&#10;Epp9G7JPjf31bkHwOMzMN8xy3blaXagNlWcDk3ECijj3tuLCwMdpP3oBFQTZYu2ZDNwowHrV7y0x&#10;tf7K73TJpFARwiFFA6VIk2od8pIchrFviKP341uHEmVbaNviNcJdradJMtcOK44LJTa0LSn/zc7O&#10;wF6O7vs2Kb5mf1l92B5lscPPN2OGg27zCkqok2f40T5YA9PFDP7PxCO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l+fxQAAANwAAAAPAAAAAAAAAAAAAAAAAJgCAABkcnMv&#10;ZG93bnJldi54bWxQSwUGAAAAAAQABAD1AAAAigMAAAAA&#10;" strokecolor="lime" strokeweight=".5pt">
            <v:fill opacity="0"/>
          </v:rect>
          <v:rect id="Rectangle 781" o:spid="_x0000_s2322" style="position:absolute;left:6804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B6MUA&#10;AADcAAAADwAAAGRycy9kb3ducmV2LnhtbESPQWvCQBSE74L/YXmCN90oVEvqKqIIgl6MbaG3R/Y1&#10;Cc2+DdlXjf31XUHwOMzMN8xi1blaXagNlWcDk3ECijj3tuLCwPt5N3oFFQTZYu2ZDNwowGrZ7y0w&#10;tf7KJ7pkUqgI4ZCigVKkSbUOeUkOw9g3xNH79q1DibIttG3xGuGu1tMkmWmHFceFEhvalJT/ZL/O&#10;wE6O7us2KT5f/rJ6vznKfIsfB2OGg279Bkqok2f40d5bA9P5DO5n4hH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MHoxQAAANwAAAAPAAAAAAAAAAAAAAAAAJgCAABkcnMv&#10;ZG93bnJldi54bWxQSwUGAAAAAAQABAD1AAAAigMAAAAA&#10;" strokecolor="lime" strokeweight=".5pt">
            <v:fill opacity="0"/>
          </v:rect>
          <v:rect id="Rectangle 782" o:spid="_x0000_s2323" style="position:absolute;left:7230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hkc8UA&#10;AADcAAAADwAAAGRycy9kb3ducmV2LnhtbESPQWvCQBSE7wX/w/KE3sxGoY1EVykWQdBL01ro7ZF9&#10;JqHZtyH7qtFf3y0IPQ4z8w2zXA+uVWfqQ+PZwDRJQRGX3jZcGfh4307moIIgW2w9k4ErBVivRg9L&#10;zK2/8BudC6lUhHDI0UAt0uVah7ImhyHxHXH0Tr53KFH2lbY9XiLctXqWps/aYcNxocaONjWV38WP&#10;M7CVg/u6TqvPp1vR7jYHyV7xuDfmcTy8LEAJDfIfvrd31sAsy+DvTDw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GRzxQAAANwAAAAPAAAAAAAAAAAAAAAAAJgCAABkcnMv&#10;ZG93bnJldi54bWxQSwUGAAAAAAQABAD1AAAAigMAAAAA&#10;" strokecolor="lime" strokeweight=".5pt">
            <v:fill opacity="0"/>
          </v:rect>
          <v:rect id="Rectangle 783" o:spid="_x0000_s2324" style="position:absolute;left:7655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wAcIA&#10;AADcAAAADwAAAGRycy9kb3ducmV2LnhtbERPTWvCQBC9C/6HZQRvZqPQKtFVRBEEvTTagrchO01C&#10;s7MhO9XYX989FHp8vO/VpneNulMXas8GpkkKirjwtubSwPVymCxABUG22HgmA08KsFkPByvMrH/w&#10;G91zKVUM4ZChgUqkzbQORUUOQ+Jb4sh9+s6hRNiV2nb4iOGu0bM0fdUOa44NFba0q6j4yr+dgYOc&#10;3e05LT9efvLmuDvLfI/vJ2PGo367BCXUy7/4z320BmbzuDaeiU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/ABwgAAANwAAAAPAAAAAAAAAAAAAAAAAJgCAABkcnMvZG93&#10;bnJldi54bWxQSwUGAAAAAAQABAD1AAAAhwMAAAAA&#10;" strokecolor="lime" strokeweight=".5pt">
            <v:fill opacity="0"/>
          </v:rect>
          <v:rect id="Rectangle 784" o:spid="_x0000_s2325" style="position:absolute;left:8080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VmsYA&#10;AADcAAAADwAAAGRycy9kb3ducmV2LnhtbESPX2vCQBDE34V+h2MLfdOLQv2TekqxCEJ9aWyFvi25&#10;NQnm9kJuq9FP7wkFH4eZ+Q0zX3auVidqQ+XZwHCQgCLOva24MPC9W/enoIIgW6w9k4ELBVgunnpz&#10;TK0/8xedMilUhHBI0UAp0qRah7wkh2HgG+LoHXzrUKJsC21bPEe4q/UoScbaYcVxocSGViXlx+zP&#10;GVjL1v1ehsX+9ZrVm9VWJh/482nMy3P3/gZKqJNH+L+9sQZGkxn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tVmsYAAADcAAAADwAAAAAAAAAAAAAAAACYAgAAZHJz&#10;L2Rvd25yZXYueG1sUEsFBgAAAAAEAAQA9QAAAIsDAAAAAA==&#10;" strokecolor="lime" strokeweight=".5pt">
            <v:fill opacity="0"/>
          </v:rect>
          <v:rect id="Rectangle 785" o:spid="_x0000_s2326" style="position:absolute;left:8506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MIMIA&#10;AADcAAAADwAAAGRycy9kb3ducmV2LnhtbERPS2vCQBC+F/oflil4qxsFW4muUhRB0IvxAd6G7JiE&#10;ZmdDdtTor+8ehB4/vvd03rla3agNlWcDg34Cijj3tuLCwGG/+hyDCoJssfZMBh4UYD57f5tiav2d&#10;d3TLpFAxhEOKBkqRJtU65CU5DH3fEEfu4luHEmFbaNviPYa7Wg+T5Es7rDg2lNjQoqT8N7s6AyvZ&#10;uvNjUJxGz6xeL7byvcTjxpjeR/czASXUyb/45V5bA8NxnB/PxCO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IwgwgAAANwAAAAPAAAAAAAAAAAAAAAAAJgCAABkcnMvZG93&#10;bnJldi54bWxQSwUGAAAAAAQABAD1AAAAhwMAAAAA&#10;" strokecolor="lime" strokeweight=".5pt">
            <v:fill opacity="0"/>
          </v:rect>
          <v:rect id="Rectangle 786" o:spid="_x0000_s2327" style="position:absolute;left:8931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pu8UA&#10;AADcAAAADwAAAGRycy9kb3ducmV2LnhtbESPX2vCQBDE3wt+h2OFvtVLBFuJniKKINSXpn/AtyW3&#10;JsHcXsitGvvpe4LQx2FmfsPMl71r1IW6UHs2kI4SUMSFtzWXBr4+ty9TUEGQLTaeycCNAiwXg6c5&#10;ZtZf+YMuuZQqQjhkaKASaTOtQ1GRwzDyLXH0jr5zKFF2pbYdXiPcNXqcJK/aYc1xocKW1hUVp/zs&#10;DGxl7w63tPyZ/ObNbr2Xtw1+vxvzPOxXM1BCvfyHH+2dNTCepnA/E4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Cm7xQAAANwAAAAPAAAAAAAAAAAAAAAAAJgCAABkcnMv&#10;ZG93bnJldi54bWxQSwUGAAAAAAQABAD1AAAAigMAAAAA&#10;" strokecolor="lime" strokeweight=".5pt">
            <v:fill opacity="0"/>
          </v:rect>
          <v:rect id="Rectangle 787" o:spid="_x0000_s2328" style="position:absolute;left:9356;top:10650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3zMUA&#10;AADcAAAADwAAAGRycy9kb3ducmV2LnhtbESPX2vCQBDE3wt+h2OFvtWLAVuJniKKINSXpn/AtyW3&#10;JsHcXsitGvvpe4LQx2FmfsPMl71r1IW6UHs2MB4loIgLb2suDXx9bl+moIIgW2w8k4EbBVguBk9z&#10;zKy/8gddcilVhHDI0EAl0mZah6Iih2HkW+LoHX3nUKLsSm07vEa4a3SaJK/aYc1xocKW1hUVp/zs&#10;DGxl7w63cfkz+c2b3Xovbxv8fjfmedivZqCEevkPP9o7ayCdpnA/E4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rfMxQAAANwAAAAPAAAAAAAAAAAAAAAAAJgCAABkcnMv&#10;ZG93bnJldi54bWxQSwUGAAAAAAQABAD1AAAAigMAAAAA&#10;" strokecolor="lime" strokeweight=".5pt">
            <v:fill opacity="0"/>
          </v:rect>
          <v:rect id="Rectangle 788" o:spid="_x0000_s2329" style="position:absolute;left:9782;top:10650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SV8YA&#10;AADcAAAADwAAAGRycy9kb3ducmV2LnhtbESPX2vCQBDE3wt+h2MLfasXLVVJPUUsglBfjH/AtyW3&#10;TUJzeyG31dhP3xMEH4eZ+Q0znXeuVmdqQ+XZwKCfgCLOva24MLDfrV4noIIgW6w9k4ErBZjPek9T&#10;TK2/8JbOmRQqQjikaKAUaVKtQ16Sw9D3DXH0vn3rUKJsC21bvES4q/UwSUbaYcVxocSGliXlP9mv&#10;M7CSjTtdB8Xx/S+r18uNjD/x8GXMy3O3+AAl1MkjfG+vrYHh5A1uZ+IR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SV8YAAADcAAAADwAAAAAAAAAAAAAAAACYAgAAZHJz&#10;L2Rvd25yZXYueG1sUEsFBgAAAAAEAAQA9QAAAIsDAAAAAA==&#10;" strokecolor="lime" strokeweight=".5pt">
            <v:fill opacity="0"/>
          </v:rect>
          <v:rect id="Rectangle 789" o:spid="_x0000_s2330" style="position:absolute;left:170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KI8YA&#10;AADcAAAADwAAAGRycy9kb3ducmV2LnhtbESPX2vCQBDE3wt+h2MLfasXpVVJPUUsglBfjH/AtyW3&#10;TUJzeyG31dhP3xMEH4eZ+Q0znXeuVmdqQ+XZwKCfgCLOva24MLDfrV4noIIgW6w9k4ErBZjPek9T&#10;TK2/8JbOmRQqQjikaKAUaVKtQ16Sw9D3DXH0vn3rUKJsC21bvES4q/UwSUbaYcVxocSGliXlP9mv&#10;M7CSjTtdB8Xx/S+r18uNjD/x8GXMy3O3+AAl1MkjfG+vrYHh5A1uZ+IR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+KI8YAAADcAAAADwAAAAAAAAAAAAAAAACYAgAAZHJz&#10;L2Rvd25yZXYueG1sUEsFBgAAAAAEAAQA9QAAAIsDAAAAAA==&#10;" strokecolor="lime" strokeweight=".5pt">
            <v:fill opacity="0"/>
          </v:rect>
          <v:rect id="Rectangle 790" o:spid="_x0000_s2331" style="position:absolute;left:2125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vuMUA&#10;AADcAAAADwAAAGRycy9kb3ducmV2LnhtbESPQWvCQBSE74L/YXlCb7qJYJXUNYhFEOqlsS309si+&#10;JsHs25B91dhf3y0UPA4z8w2zzgfXqgv1ofFsIJ0loIhLbxuuDLyd9tMVqCDIFlvPZOBGAfLNeLTG&#10;zPorv9KlkEpFCIcMDdQiXaZ1KGtyGGa+I47el+8dSpR9pW2P1wh3rZ4nyaN22HBcqLGjXU3lufh2&#10;BvZydJ+3tPpY/BTtYXeU5TO+vxjzMBm2T6CEBrmH/9sHa2C+WsDfmXgE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y+4xQAAANwAAAAPAAAAAAAAAAAAAAAAAJgCAABkcnMv&#10;ZG93bnJldi54bWxQSwUGAAAAAAQABAD1AAAAigMAAAAA&#10;" strokecolor="lime" strokeweight=".5pt">
            <v:fill opacity="0"/>
          </v:rect>
          <v:rect id="Rectangle 791" o:spid="_x0000_s2332" style="position:absolute;left:255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xz8UA&#10;AADcAAAADwAAAGRycy9kb3ducmV2LnhtbESPX2vCQBDE3wW/w7GCb3pR8A+ppxRFEOqLsS30bclt&#10;k9DcXsitGvvpvULBx2FmfsOsNp2r1ZXaUHk2MBknoIhzbysuDLyf96MlqCDIFmvPZOBOATbrfm+F&#10;qfU3PtE1k0JFCIcUDZQiTap1yEtyGMa+IY7et28dSpRtoW2Ltwh3tZ4myVw7rDgulNjQtqT8J7s4&#10;A3s5uq/7pPic/Wb1YXuUxQ4/3owZDrrXF1BCnTzD/+2DNTBdzuHvTDwCe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bHPxQAAANwAAAAPAAAAAAAAAAAAAAAAAJgCAABkcnMv&#10;ZG93bnJldi54bWxQSwUGAAAAAAQABAD1AAAAigMAAAAA&#10;" strokecolor="lime" strokeweight=".5pt">
            <v:fill opacity="0"/>
          </v:rect>
          <v:rect id="Rectangle 792" o:spid="_x0000_s2333" style="position:absolute;left:297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UVMUA&#10;AADcAAAADwAAAGRycy9kb3ducmV2LnhtbESPX2vCQBDE3wW/w7GCb3pR8A+ppxRFEOpLY1vo25Lb&#10;JqG5vZBbNfbTewXBx2FmfsOsNp2r1YXaUHk2MBknoIhzbysuDHyc9qMlqCDIFmvPZOBGATbrfm+F&#10;qfVXfqdLJoWKEA4pGihFmlTrkJfkMIx9Qxy9H986lCjbQtsWrxHuaj1Nkrl2WHFcKLGhbUn5b3Z2&#10;BvZydN+3SfE1+8vqw/Yoix1+vhkzHHSvL6CEOnmGH+2DNTBdLuD/TDwC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RRUxQAAANwAAAAPAAAAAAAAAAAAAAAAAJgCAABkcnMv&#10;ZG93bnJldi54bWxQSwUGAAAAAAQABAD1AAAAigMAAAAA&#10;" strokecolor="lime" strokeweight=".5pt">
            <v:fill opacity="0"/>
          </v:rect>
          <v:rect id="Rectangle 793" o:spid="_x0000_s2334" style="position:absolute;left:3401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KAJsIA&#10;AADcAAAADwAAAGRycy9kb3ducmV2LnhtbERPS2vCQBC+F/oflil4qxsFW4muUhRB0IvxAd6G7JiE&#10;ZmdDdtTor+8ehB4/vvd03rla3agNlWcDg34Cijj3tuLCwGG/+hyDCoJssfZMBh4UYD57f5tiav2d&#10;d3TLpFAxhEOKBkqRJtU65CU5DH3fEEfu4luHEmFbaNviPYa7Wg+T5Es7rDg2lNjQoqT8N7s6AyvZ&#10;uvNjUJxGz6xeL7byvcTjxpjeR/czASXUyb/45V5bA8NxXBvPxCO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oAmwgAAANwAAAAPAAAAAAAAAAAAAAAAAJgCAABkcnMvZG93&#10;bnJldi54bWxQSwUGAAAAAAQABAD1AAAAhwMAAAAA&#10;" strokecolor="lime" strokeweight=".5pt">
            <v:fill opacity="0"/>
          </v:rect>
          <v:rect id="Rectangle 794" o:spid="_x0000_s2335" style="position:absolute;left:3827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lvcUA&#10;AADcAAAADwAAAGRycy9kb3ducmV2LnhtbESPQWvCQBSE7wX/w/IKvdWNQquNriIWQagXoxW8PbLP&#10;JDT7NmRfNfbXdwXB4zAz3zDTeedqdaY2VJ4NDPoJKOLc24oLA/vd6nUMKgiyxdozGbhSgPms9zTF&#10;1PoLb+mcSaEihEOKBkqRJtU65CU5DH3fEEfv5FuHEmVbaNviJcJdrYdJ8q4dVhwXSmxoWVL+k/06&#10;AyvZuON1UBze/rJ6vdzI6BO/v4x5ee4WE1BCnTzC9/baGhiOP+B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iW9xQAAANwAAAAPAAAAAAAAAAAAAAAAAJgCAABkcnMv&#10;ZG93bnJldi54bWxQSwUGAAAAAAQABAD1AAAAigMAAAAA&#10;" strokecolor="lime" strokeweight=".5pt">
            <v:fill opacity="0"/>
          </v:rect>
          <v:rect id="Rectangle 795" o:spid="_x0000_s2336" style="position:absolute;left:425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a/cIA&#10;AADcAAAADwAAAGRycy9kb3ducmV2LnhtbERPTWvCQBC9F/wPywje6kahtkZXKRZB0EtTFbwN2TEJ&#10;ZmdDdqrRX989FDw+3vd82blaXakNlWcDo2ECijj3tuLCwP5n/foBKgiyxdozGbhTgOWi9zLH1Pob&#10;f9M1k0LFEA4pGihFmlTrkJfkMAx9Qxy5s28dSoRtoW2Ltxjuaj1Okol2WHFsKLGhVUn5Jft1Btay&#10;c6f7qDi+PbJ6s9rJ+xcetsYM+t3nDJRQJ0/xv3tjDYyncX4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Rr9wgAAANwAAAAPAAAAAAAAAAAAAAAAAJgCAABkcnMvZG93&#10;bnJldi54bWxQSwUGAAAAAAQABAD1AAAAhwMAAAAA&#10;" strokecolor="lime" strokeweight=".5pt">
            <v:fill opacity="0"/>
          </v:rect>
          <v:rect id="Rectangle 796" o:spid="_x0000_s2337" style="position:absolute;left:4677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/ZsUA&#10;AADcAAAADwAAAGRycy9kb3ducmV2LnhtbESPQWvCQBSE74L/YXmF3nQToWpTVxGLIOilqS309si+&#10;JqHZtyH7qtFf7xaEHoeZ+YZZrHrXqBN1ofZsIB0noIgLb2suDRzft6M5qCDIFhvPZOBCAVbL4WCB&#10;mfVnfqNTLqWKEA4ZGqhE2kzrUFTkMIx9Sxy9b985lCi7UtsOzxHuGj1Jkql2WHNcqLClTUXFT/7r&#10;DGzl4L4uafn5dM2b3eYgs1f82Bvz+NCvX0AJ9fIfvrd31sDkOYW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b9mxQAAANwAAAAPAAAAAAAAAAAAAAAAAJgCAABkcnMv&#10;ZG93bnJldi54bWxQSwUGAAAAAAQABAD1AAAAigMAAAAA&#10;" strokecolor="lime" strokeweight=".5pt">
            <v:fill opacity="0"/>
          </v:rect>
          <v:rect id="Rectangle 797" o:spid="_x0000_s2338" style="position:absolute;left:5103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hEcYA&#10;AADcAAAADwAAAGRycy9kb3ducmV2LnhtbESPX2vCQBDE3wt+h2MLfasXA2019RSxCEJ9Mf4B35bc&#10;NgnN7YXcVmM/fU8o+DjMzG+Y6bx3jTpTF2rPBkbDBBRx4W3NpYH9bvU8BhUE2WLjmQxcKcB8NniY&#10;Ymb9hbd0zqVUEcIhQwOVSJtpHYqKHIahb4mj9+U7hxJlV2rb4SXCXaPTJHnVDmuOCxW2tKyo+M5/&#10;nIGVbNzpOiqPL795s15u5O0DD5/GPD32i3dQQr3cw//ttTWQTlK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MhEcYAAADcAAAADwAAAAAAAAAAAAAAAACYAgAAZHJz&#10;L2Rvd25yZXYueG1sUEsFBgAAAAAEAAQA9QAAAIsDAAAAAA==&#10;" strokecolor="lime" strokeweight=".5pt">
            <v:fill opacity="0"/>
          </v:rect>
          <v:rect id="Rectangle 798" o:spid="_x0000_s2339" style="position:absolute;left:5528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EisYA&#10;AADcAAAADwAAAGRycy9kb3ducmV2LnhtbESPX2vCQBDE3wt+h2OFvtWLlv4xeoooglBfTFvBtyW3&#10;JsHcXshtNfbTe0Khj8PM/IaZzjtXqzO1ofJsYDhIQBHn3lZcGPj6XD+9gwqCbLH2TAauFGA+6z1M&#10;MbX+wjs6Z1KoCOGQooFSpEm1DnlJDsPAN8TRO/rWoUTZFtq2eIlwV+tRkrxqhxXHhRIbWpaUn7If&#10;Z2AtW3e4Dov9y29Wb5ZbeVvh94cxj/1uMQEl1Ml/+K+9sQZG42e4n4lH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+EisYAAADcAAAADwAAAAAAAAAAAAAAAACYAgAAZHJz&#10;L2Rvd25yZXYueG1sUEsFBgAAAAAEAAQA9QAAAIsDAAAAAA==&#10;" strokecolor="lime" strokeweight=".5pt">
            <v:fill opacity="0"/>
          </v:rect>
          <v:rect id="Rectangle 799" o:spid="_x0000_s2340" style="position:absolute;left:5953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c/sUA&#10;AADcAAAADwAAAGRycy9kb3ducmV2LnhtbESPX2vCQBDE3wt+h2OFvtWL0n9GTxFFEOqLaSv4tuTW&#10;JJjbC7mtxn56Tyj0cZiZ3zDTeedqdaY2VJ4NDAcJKOLc24oLA1+f66d3UEGQLdaeycCVAsxnvYcp&#10;ptZfeEfnTAoVIRxSNFCKNKnWIS/JYRj4hjh6R986lCjbQtsWLxHuaj1KklftsOK4UGJDy5LyU/bj&#10;DKxl6w7XYbF/+c3qzXIrbyv8/jDmsd8tJqCEOvkP/7U31sBo/Az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hz+xQAAANwAAAAPAAAAAAAAAAAAAAAAAJgCAABkcnMv&#10;ZG93bnJldi54bWxQSwUGAAAAAAQABAD1AAAAigMAAAAA&#10;" strokecolor="lime" strokeweight=".5pt">
            <v:fill opacity="0"/>
          </v:rect>
          <v:rect id="Rectangle 800" o:spid="_x0000_s2341" style="position:absolute;left:6379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5ZcYA&#10;AADcAAAADwAAAGRycy9kb3ducmV2LnhtbESPQWvCQBSE74X+h+UVeqsbBa2mrlIsgqCXxlbo7ZF9&#10;JsHs25B9jdFf7xYKHoeZ+YaZL3tXq47aUHk2MBwkoIhzbysuDHzt1y9TUEGQLdaeycCFAiwXjw9z&#10;TK0/8yd1mRQqQjikaKAUaVKtQ16SwzDwDXH0jr51KFG2hbYtniPc1XqUJBPtsOK4UGJDq5LyU/br&#10;DKxl534uw+Iwvmb1ZrWT1w/83hrz/NS/v4ES6uUe/m9vrIHRbAx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q5ZcYAAADcAAAADwAAAAAAAAAAAAAAAACYAgAAZHJz&#10;L2Rvd25yZXYueG1sUEsFBgAAAAAEAAQA9QAAAIsDAAAAAA==&#10;" strokecolor="lime" strokeweight=".5pt">
            <v:fill opacity="0"/>
          </v:rect>
          <v:rect id="Rectangle 801" o:spid="_x0000_s2342" style="position:absolute;left:6804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nEsUA&#10;AADcAAAADwAAAGRycy9kb3ducmV2LnhtbESPQWvCQBSE70L/w/IKvelGoVZTVykWQagXYyv09sg+&#10;k2D2bci+avTXu0LB4zAz3zCzRedqdaI2VJ4NDAcJKOLc24oLA9+7VX8CKgiyxdozGbhQgMX8qTfD&#10;1Pozb+mUSaEihEOKBkqRJtU65CU5DAPfEEfv4FuHEmVbaNviOcJdrUdJMtYOK44LJTa0LCk/Zn/O&#10;wEo27vcyLPav16xeLzfy9ok/X8a8PHcf76CEOnmE/9tra2A0HcP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CcSxQAAANwAAAAPAAAAAAAAAAAAAAAAAJgCAABkcnMv&#10;ZG93bnJldi54bWxQSwUGAAAAAAQABAD1AAAAigMAAAAA&#10;" strokecolor="lime" strokeweight=".5pt">
            <v:fill opacity="0"/>
          </v:rect>
          <v:rect id="Rectangle 802" o:spid="_x0000_s2343" style="position:absolute;left:7230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CicYA&#10;AADcAAAADwAAAGRycy9kb3ducmV2LnhtbESPX2vCQBDE34V+h2MLfdOLQv2TekqxCEJ9aWyFvi25&#10;NQnm9kJuq9FP7wkFH4eZ+Q0zX3auVidqQ+XZwHCQgCLOva24MPC9W/enoIIgW6w9k4ELBVgunnpz&#10;TK0/8xedMilUhHBI0UAp0qRah7wkh2HgG+LoHXzrUKJsC21bPEe4q/UoScbaYcVxocSGViXlx+zP&#10;GVjL1v1ehsX+9ZrVm9VWJh/482nMy3P3/gZKqJNH+L+9sQZGswn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SCicYAAADcAAAADwAAAAAAAAAAAAAAAACYAgAAZHJz&#10;L2Rvd25yZXYueG1sUEsFBgAAAAAEAAQA9QAAAIsDAAAAAA==&#10;" strokecolor="lime" strokeweight=".5pt">
            <v:fill opacity="0"/>
          </v:rect>
          <v:rect id="Rectangle 803" o:spid="_x0000_s2344" style="position:absolute;left:7655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sW+8IA&#10;AADcAAAADwAAAGRycy9kb3ducmV2LnhtbERPTWvCQBC9F/wPywje6kahtkZXKRZB0EtTFbwN2TEJ&#10;ZmdDdqrRX989FDw+3vd82blaXakNlWcDo2ECijj3tuLCwP5n/foBKgiyxdozGbhTgOWi9zLH1Pob&#10;f9M1k0LFEA4pGihFmlTrkJfkMAx9Qxy5s28dSoRtoW2Ltxjuaj1Okol2WHFsKLGhVUn5Jft1Btay&#10;c6f7qDi+PbJ6s9rJ+xcetsYM+t3nDJRQJ0/xv3tjDYyncW0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xb7wgAAANwAAAAPAAAAAAAAAAAAAAAAAJgCAABkcnMvZG93&#10;bnJldi54bWxQSwUGAAAAAAQABAD1AAAAhwMAAAAA&#10;" strokecolor="lime" strokeweight=".5pt">
            <v:fill opacity="0"/>
          </v:rect>
          <v:rect id="Rectangle 804" o:spid="_x0000_s2345" style="position:absolute;left:8080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zYMYA&#10;AADcAAAADwAAAGRycy9kb3ducmV2LnhtbESPX2vCQBDE3wt+h2MLfasXhVZNPUUsglBfjH/AtyW3&#10;TUJzeyG31dhP3xMEH4eZ+Q0znXeuVmdqQ+XZwKCfgCLOva24MLDfrV7HoIIgW6w9k4ErBZjPek9T&#10;TK2/8JbOmRQqQjikaKAUaVKtQ16Sw9D3DXH0vn3rUKJsC21bvES4q/UwSd61w4rjQokNLUvKf7Jf&#10;Z2AlG3e6Dorj219Wr5cbGX3i4cuYl+du8QFKqJNH+N5eWwPDyQRuZ+IR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ezYMYAAADcAAAADwAAAAAAAAAAAAAAAACYAgAAZHJz&#10;L2Rvd25yZXYueG1sUEsFBgAAAAAEAAQA9QAAAIsDAAAAAA==&#10;" strokecolor="lime" strokeweight=".5pt">
            <v:fill opacity="0"/>
          </v:rect>
          <v:rect id="Rectangle 805" o:spid="_x0000_s2346" style="position:absolute;left:8506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A58MA&#10;AADcAAAADwAAAGRycy9kb3ducmV2LnhtbERPTWvCQBC9C/0PyxS86cYWraRuQrEIgl5Mq+BtyE6T&#10;0OxsyE41+uu7h0KPj/e9ygfXqgv1ofFsYDZNQBGX3jZcGfj82EyWoIIgW2w9k4EbBcizh9EKU+uv&#10;fKBLIZWKIRxSNFCLdKnWoazJYZj6jjhyX753KBH2lbY9XmO4a/VTkiy0w4ZjQ40drWsqv4sfZ2Aj&#10;e3e+zarT/F602/VeXt7xuDNm/Di8vYISGuRf/OfeWgPPSZwfz8Qj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A58MAAADcAAAADwAAAAAAAAAAAAAAAACYAgAAZHJzL2Rv&#10;d25yZXYueG1sUEsFBgAAAAAEAAQA9QAAAIgDAAAAAA==&#10;" strokecolor="lime" strokeweight=".5pt">
            <v:fill opacity="0"/>
          </v:rect>
          <v:rect id="Rectangle 806" o:spid="_x0000_s2347" style="position:absolute;left:8931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lfMUA&#10;AADcAAAADwAAAGRycy9kb3ducmV2LnhtbESPX2vCQBDE3wt+h2OFvtVLLLUl9RRRBKG+mP6Bvi25&#10;bRKa2wu5VaOf3hMEH4eZ+Q0znfeuUQfqQu3ZQDpKQBEX3tZcGvj6XD+9gQqCbLHxTAZOFGA+GzxM&#10;MbP+yDs65FKqCOGQoYFKpM20DkVFDsPIt8TR+/OdQ4myK7Xt8BjhrtHjJJlohzXHhQpbWlZU/Od7&#10;Z2AtW/d7Ssufl3PebJZbeV3h94cxj8N+8Q5KqJd7+NbeWAPPSQrXM/E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iV8xQAAANwAAAAPAAAAAAAAAAAAAAAAAJgCAABkcnMv&#10;ZG93bnJldi54bWxQSwUGAAAAAAQABAD1AAAAigMAAAAA&#10;" strokecolor="lime" strokeweight=".5pt">
            <v:fill opacity="0"/>
          </v:rect>
          <v:rect id="Rectangle 807" o:spid="_x0000_s2348" style="position:absolute;left:9356;top:11348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7C8UA&#10;AADcAAAADwAAAGRycy9kb3ducmV2LnhtbESPQWvCQBSE7wX/w/IKvTUbLbUldRVRBKFeTFvB2yP7&#10;moRm34bsU6O/3hWEHoeZ+YaZzHrXqCN1ofZsYJikoIgLb2suDXx/rZ7fQQVBtth4JgNnCjCbDh4m&#10;mFl/4i0dcylVhHDI0EAl0mZah6IihyHxLXH0fn3nUKLsSm07PEW4a/QoTcfaYc1xocKWFhUVf/nB&#10;GVjJxu3Pw3L3esmb9WIjb0v8+TTm6bGff4AS6uU/fG+vrYGXdAS3M/EI6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LsLxQAAANwAAAAPAAAAAAAAAAAAAAAAAJgCAABkcnMv&#10;ZG93bnJldi54bWxQSwUGAAAAAAQABAD1AAAAigMAAAAA&#10;" strokecolor="lime" strokeweight=".5pt">
            <v:fill opacity="0"/>
          </v:rect>
          <v:rect id="Rectangle 808" o:spid="_x0000_s2349" style="position:absolute;left:9782;top:11348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ekMUA&#10;AADcAAAADwAAAGRycy9kb3ducmV2LnhtbESPQWvCQBSE7wX/w/IKvdWNSq1EVxFFEOrFtAreHtln&#10;Epp9G7KvGvvru4LQ4zAz3zCzRedqdaE2VJ4NDPoJKOLc24oLA1+fm9cJqCDIFmvPZOBGARbz3tMM&#10;U+uvvKdLJoWKEA4pGihFmlTrkJfkMPR9Qxy9s28dSpRtoW2L1wh3tR4myVg7rDgulNjQqqT8O/tx&#10;Bjayc6fboDi+/Wb1drWT9zUePox5ee6WU1BCnfyHH+2tNTBKRnA/E4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B6QxQAAANwAAAAPAAAAAAAAAAAAAAAAAJgCAABkcnMv&#10;ZG93bnJldi54bWxQSwUGAAAAAAQABAD1AAAAigMAAAAA&#10;" strokecolor="lime" strokeweight=".5pt">
            <v:fill opacity="0"/>
          </v:rect>
          <v:rect id="Rectangle 809" o:spid="_x0000_s2350" style="position:absolute;left:170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G5MYA&#10;AADcAAAADwAAAGRycy9kb3ducmV2LnhtbESPW2vCQBSE3wv+h+UU+lY39qKSuopYBEFfjBfw7ZA9&#10;TUKzZ0P2VKO/vlso+DjMzDfMZNa5Wp2pDZVnA4N+Aoo497biwsB+t3wegwqCbLH2TAauFGA27T1M&#10;MLX+wls6Z1KoCOGQooFSpEm1DnlJDkPfN8TR+/KtQ4myLbRt8RLhrtYvSTLUDiuOCyU2tCgp/85+&#10;nIGlbNzpOiiO77esXi02MvrEw9qYp8du/gFKqJN7+L+9sgZekzf4OxOP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2G5MYAAADcAAAADwAAAAAAAAAAAAAAAACYAgAAZHJz&#10;L2Rvd25yZXYueG1sUEsFBgAAAAAEAAQA9QAAAIsDAAAAAA==&#10;" strokecolor="lime" strokeweight=".5pt">
            <v:fill opacity="0"/>
          </v:rect>
          <v:rect id="Rectangle 810" o:spid="_x0000_s2351" style="position:absolute;left:2125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jf8UA&#10;AADcAAAADwAAAGRycy9kb3ducmV2LnhtbESPQWvCQBSE74L/YXmF3nSjxSrRVUQRhHppqoK3R/aZ&#10;hGbfhuyrxv76bqHQ4zAz3zCLVedqdaM2VJ4NjIYJKOLc24oLA8eP3WAGKgiyxdozGXhQgNWy31tg&#10;av2d3+mWSaEihEOKBkqRJtU65CU5DEPfEEfv6luHEmVbaNviPcJdrcdJ8qodVhwXSmxoU1L+mX05&#10;Azs5uMtjVJwn31m93xxkusXTmzHPT916Dkqok//wX3tvDbwkE/g9E4+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SN/xQAAANwAAAAPAAAAAAAAAAAAAAAAAJgCAABkcnMv&#10;ZG93bnJldi54bWxQSwUGAAAAAAQABAD1AAAAigMAAAAA&#10;" strokecolor="lime" strokeweight=".5pt">
            <v:fill opacity="0"/>
          </v:rect>
          <v:rect id="Rectangle 811" o:spid="_x0000_s2352" style="position:absolute;left:255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9CMUA&#10;AADcAAAADwAAAGRycy9kb3ducmV2LnhtbESPQWvCQBSE7wX/w/IKvTUbldqSuoooglAvja3g7ZF9&#10;TUKzb0P2qbG/3hUKHoeZ+YaZznvXqBN1ofZsYJikoIgLb2suDXzt1s9voIIgW2w8k4ELBZjPBg9T&#10;zKw/8yedcilVhHDI0EAl0mZah6IihyHxLXH0fnznUKLsSm07PEe4a/QoTSfaYc1xocKWlhUVv/nR&#10;GVjL1h0uw3L/8pc3m+VWXlf4/WHM02O/eAcl1Ms9/N/eWAPjdAK3M/EI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70IxQAAANwAAAAPAAAAAAAAAAAAAAAAAJgCAABkcnMv&#10;ZG93bnJldi54bWxQSwUGAAAAAAQABAD1AAAAigMAAAAA&#10;" strokecolor="lime" strokeweight=".5pt">
            <v:fill opacity="0"/>
          </v:rect>
          <v:rect id="Rectangle 812" o:spid="_x0000_s2353" style="position:absolute;left:297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Yk8YA&#10;AADcAAAADwAAAGRycy9kb3ducmV2LnhtbESPX2vCQBDE3wv9DscW+lYvWqqSeoooglBfjH+gb0tu&#10;m4Tm9kJu1dhP3xMEH4eZ+Q0zmXWuVmdqQ+XZQL+XgCLOva24MLDfrd7GoIIgW6w9k4ErBZhNn58m&#10;mFp/4S2dMylUhHBI0UAp0qRah7wkh6HnG+Lo/fjWoUTZFtq2eIlwV+tBkgy1w4rjQokNLUrKf7OT&#10;M7CSjfu+9ovjx19WrxcbGS3x8GXM60s3/wQl1MkjfG+vrYH3ZAS3M/EI6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8Yk8YAAADcAAAADwAAAAAAAAAAAAAAAACYAgAAZHJz&#10;L2Rvd25yZXYueG1sUEsFBgAAAAAEAAQA9QAAAIsDAAAAAA==&#10;" strokecolor="lime" strokeweight=".5pt">
            <v:fill opacity="0"/>
          </v:rect>
          <v:rect id="Rectangle 813" o:spid="_x0000_s2354" style="position:absolute;left:3401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M4cMA&#10;AADcAAAADwAAAGRycy9kb3ducmV2LnhtbERPTWvCQBC9C/0PyxS86cYWraRuQrEIgl5Mq+BtyE6T&#10;0OxsyE41+uu7h0KPj/e9ygfXqgv1ofFsYDZNQBGX3jZcGfj82EyWoIIgW2w9k4EbBcizh9EKU+uv&#10;fKBLIZWKIRxSNFCLdKnWoazJYZj6jjhyX753KBH2lbY9XmO4a/VTkiy0w4ZjQ40drWsqv4sfZ2Aj&#10;e3e+zarT/F602/VeXt7xuDNm/Di8vYISGuRf/OfeWgPPSVwbz8Qj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M4cMAAADcAAAADwAAAAAAAAAAAAAAAACYAgAAZHJzL2Rv&#10;d25yZXYueG1sUEsFBgAAAAAEAAQA9QAAAIgDAAAAAA==&#10;" strokecolor="lime" strokeweight=".5pt">
            <v:fill opacity="0"/>
          </v:rect>
          <v:rect id="Rectangle 814" o:spid="_x0000_s2355" style="position:absolute;left:3827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pesYA&#10;AADcAAAADwAAAGRycy9kb3ducmV2LnhtbESPX2vCQBDE3wt+h2MLfasXW1o19RSxCIK+GP+Ab0tu&#10;m4Tm9kJuq9FP3ysUfBxm5jfMZNa5Wp2pDZVnA4N+Aoo497biwsB+t3wegQqCbLH2TAauFGA27T1M&#10;MLX+wls6Z1KoCOGQooFSpEm1DnlJDkPfN8TR+/KtQ4myLbRt8RLhrtYvSfKuHVYcF0psaFFS/p39&#10;OANL2bjTdVAc325ZvVpsZPiJh7UxT4/d/AOUUCf38H97ZQ28JmP4OxOP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wpesYAAADcAAAADwAAAAAAAAAAAAAAAACYAgAAZHJz&#10;L2Rvd25yZXYueG1sUEsFBgAAAAAEAAQA9QAAAIsDAAAAAA==&#10;" strokecolor="lime" strokeweight=".5pt">
            <v:fill opacity="0"/>
          </v:rect>
          <v:rect id="Rectangle 815" o:spid="_x0000_s2356" style="position:absolute;left:425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WOsIA&#10;AADcAAAADwAAAGRycy9kb3ducmV2LnhtbERPTWvCQBC9C/6HZQq96SaWthJdRRRBqJemVfA2ZMck&#10;NDsbslON/fXuQejx8b7ny9416kJdqD0bSMcJKOLC25pLA99f29EUVBBki41nMnCjAMvFcDDHzPor&#10;f9Ill1LFEA4ZGqhE2kzrUFTkMIx9Sxy5s+8cSoRdqW2H1xjuGj1JkjftsObYUGFL64qKn/zXGdjK&#10;3p1uaXl8/cub3Xov7xs8fBjz/NSvZqCEevkXP9w7a+AljfPjmXgE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xY6wgAAANwAAAAPAAAAAAAAAAAAAAAAAJgCAABkcnMvZG93&#10;bnJldi54bWxQSwUGAAAAAAQABAD1AAAAhwMAAAAA&#10;" strokecolor="lime" strokeweight=".5pt">
            <v:fill opacity="0"/>
          </v:rect>
          <v:rect id="Rectangle 816" o:spid="_x0000_s2357" style="position:absolute;left:4677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zocUA&#10;AADcAAAADwAAAGRycy9kb3ducmV2LnhtbESPQWvCQBSE7wX/w/IEb3UTpbWkriIWQaiXRi309sg+&#10;k2D2bci+auyv7xYKHoeZ+YaZL3vXqAt1ofZsIB0noIgLb2suDRz2m8cXUEGQLTaeycCNAiwXg4c5&#10;ZtZf+YMuuZQqQjhkaKASaTOtQ1GRwzD2LXH0Tr5zKFF2pbYdXiPcNXqSJM/aYc1xocKW1hUV5/zb&#10;GdjIzn3d0vLz6SdvtuudzN7w+G7MaNivXkEJ9XIP/7e31sA0TeHvTDw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7OhxQAAANwAAAAPAAAAAAAAAAAAAAAAAJgCAABkcnMv&#10;ZG93bnJldi54bWxQSwUGAAAAAAQABAD1AAAAigMAAAAA&#10;" strokecolor="lime" strokeweight=".5pt">
            <v:fill opacity="0"/>
          </v:rect>
          <v:rect id="Rectangle 817" o:spid="_x0000_s2358" style="position:absolute;left:5103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t1sUA&#10;AADcAAAADwAAAGRycy9kb3ducmV2LnhtbESPQWvCQBSE74L/YXmF3nQTi1pSVxGLIOilqS309si+&#10;JqHZtyH7qtFf7xaEHoeZ+YZZrHrXqBN1ofZsIB0noIgLb2suDRzft6NnUEGQLTaeycCFAqyWw8EC&#10;M+vP/EanXEoVIRwyNFCJtJnWoajIYRj7ljh6375zKFF2pbYdniPcNXqSJDPtsOa4UGFLm4qKn/zX&#10;GdjKwX1d0vJzes2b3eYg81f82Bvz+NCvX0AJ9fIfvrd31sBTOoG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S3WxQAAANwAAAAPAAAAAAAAAAAAAAAAAJgCAABkcnMv&#10;ZG93bnJldi54bWxQSwUGAAAAAAQABAD1AAAAigMAAAAA&#10;" strokecolor="lime" strokeweight=".5pt">
            <v:fill opacity="0"/>
          </v:rect>
          <v:rect id="Rectangle 818" o:spid="_x0000_s2359" style="position:absolute;left:5528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ITcUA&#10;AADcAAAADwAAAGRycy9kb3ducmV2LnhtbESPQWvCQBSE7wX/w/IKvdVNKlVJXUUsglAvTVXw9si+&#10;JqHZtyH7qtFf7xaEHoeZ+YaZLXrXqBN1ofZsIB0moIgLb2suDey+1s9TUEGQLTaeycCFAizmg4cZ&#10;Ztaf+ZNOuZQqQjhkaKASaTOtQ1GRwzD0LXH0vn3nUKLsSm07PEe4a/RLkoy1w5rjQoUtrSoqfvJf&#10;Z2AtW3e8pOXh9Zo3m9VWJu+4/zDm6bFfvoES6uU/fG9vrIFROoK/M/EI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YhNxQAAANwAAAAPAAAAAAAAAAAAAAAAAJgCAABkcnMv&#10;ZG93bnJldi54bWxQSwUGAAAAAAQABAD1AAAAigMAAAAA&#10;" strokecolor="lime" strokeweight=".5pt">
            <v:fill opacity="0"/>
          </v:rect>
          <v:rect id="Rectangle 819" o:spid="_x0000_s2360" style="position:absolute;left:5953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QOcYA&#10;AADcAAAADwAAAGRycy9kb3ducmV2LnhtbESPX2vCQBDE3wv9DscWfKuXVKslekqxCEJ9afwDfVty&#10;axKa2wu5VWM/fa9Q6OMwM79h5sveNepCXag9G0iHCSjiwtuaSwP73frxBVQQZIuNZzJwowDLxf3d&#10;HDPrr/xBl1xKFSEcMjRQibSZ1qGoyGEY+pY4eiffOZQou1LbDq8R7hr9lCQT7bDmuFBhS6uKiq/8&#10;7AysZes+b2l5fP7Om81qK9M3PLwbM3joX2eghHr5D/+1N9bAKB3D75l4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QQOcYAAADcAAAADwAAAAAAAAAAAAAAAACYAgAAZHJz&#10;L2Rvd25yZXYueG1sUEsFBgAAAAAEAAQA9QAAAIsDAAAAAA==&#10;" strokecolor="lime" strokeweight=".5pt">
            <v:fill opacity="0"/>
          </v:rect>
          <v:rect id="Rectangle 820" o:spid="_x0000_s2361" style="position:absolute;left:6379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1osUA&#10;AADcAAAADwAAAGRycy9kb3ducmV2LnhtbESPQWvCQBSE74X+h+UJ3uomFmtJXaUogqAXoy309si+&#10;JsHs25B91dhf3xUKHoeZ+YaZLXrXqDN1ofZsIB0loIgLb2suDRwP66dXUEGQLTaeycCVAizmjw8z&#10;zKy/8J7OuZQqQjhkaKASaTOtQ1GRwzDyLXH0vn3nUKLsSm07vES4a/Q4SV60w5rjQoUtLSsqTvmP&#10;M7CWnfu6puXn5DdvNsudTFf4sTVmOOjf30AJ9XIP/7c31sBzOoHbmXg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LWixQAAANwAAAAPAAAAAAAAAAAAAAAAAJgCAABkcnMv&#10;ZG93bnJldi54bWxQSwUGAAAAAAQABAD1AAAAigMAAAAA&#10;" strokecolor="lime" strokeweight=".5pt">
            <v:fill opacity="0"/>
          </v:rect>
          <v:rect id="Rectangle 821" o:spid="_x0000_s2362" style="position:absolute;left:6804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r1cUA&#10;AADcAAAADwAAAGRycy9kb3ducmV2LnhtbESPQWvCQBSE74L/YXkFb7pJS7WkriIWQdBLoy309si+&#10;JqHZtyH7qrG/3hUKHoeZ+YaZL3vXqBN1ofZsIJ0koIgLb2suDRwPm/ELqCDIFhvPZOBCAZaL4WCO&#10;mfVnfqdTLqWKEA4ZGqhE2kzrUFTkMEx8Sxy9b985lCi7UtsOzxHuGv2YJFPtsOa4UGFL64qKn/zX&#10;GdjI3n1d0vLz+S9vtuu9zN7wY2fM6KFfvYIS6uUe/m9vrYGndAq3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ivVxQAAANwAAAAPAAAAAAAAAAAAAAAAAJgCAABkcnMv&#10;ZG93bnJldi54bWxQSwUGAAAAAAQABAD1AAAAigMAAAAA&#10;" strokecolor="lime" strokeweight=".5pt">
            <v:fill opacity="0"/>
          </v:rect>
          <v:rect id="Rectangle 822" o:spid="_x0000_s2363" style="position:absolute;left:7230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OTsUA&#10;AADcAAAADwAAAGRycy9kb3ducmV2LnhtbESPQWvCQBSE7wX/w/IEb3UTxVpSVxGLIOilqRZ6e2Sf&#10;STD7NmRfNfbXdwuFHoeZ+YZZrHrXqCt1ofZsIB0noIgLb2suDRzft4/PoIIgW2w8k4E7BVgtBw8L&#10;zKy/8RtdcylVhHDI0EAl0mZah6Iih2HsW+LonX3nUKLsSm07vEW4a/QkSZ60w5rjQoUtbSoqLvmX&#10;M7CVg/u8p+XH7DtvdpuDzF/xtDdmNOzXL6CEevkP/7V31sA0ncPvmXg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o5OxQAAANwAAAAPAAAAAAAAAAAAAAAAAJgCAABkcnMv&#10;ZG93bnJldi54bWxQSwUGAAAAAAQABAD1AAAAigMAAAAA&#10;" strokecolor="lime" strokeweight=".5pt">
            <v:fill opacity="0"/>
          </v:rect>
          <v:rect id="Rectangle 823" o:spid="_x0000_s2364" style="position:absolute;left:7655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aPMIA&#10;AADcAAAADwAAAGRycy9kb3ducmV2LnhtbERPTWvCQBC9C/6HZQq96SaWthJdRRRBqJemVfA2ZMck&#10;NDsbslON/fXuQejx8b7ny9416kJdqD0bSMcJKOLC25pLA99f29EUVBBki41nMnCjAMvFcDDHzPor&#10;f9Ill1LFEA4ZGqhE2kzrUFTkMIx9Sxy5s+8cSoRdqW2H1xjuGj1JkjftsObYUGFL64qKn/zXGdjK&#10;3p1uaXl8/cub3Xov7xs8fBjz/NSvZqCEevkXP9w7a+AljWvjmXgE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Ro8wgAAANwAAAAPAAAAAAAAAAAAAAAAAJgCAABkcnMvZG93&#10;bnJldi54bWxQSwUGAAAAAAQABAD1AAAAhwMAAAAA&#10;" strokecolor="lime" strokeweight=".5pt">
            <v:fill opacity="0"/>
          </v:rect>
          <v:rect id="Rectangle 824" o:spid="_x0000_s2365" style="position:absolute;left:8080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/p8YA&#10;AADcAAAADwAAAGRycy9kb3ducmV2LnhtbESPX2vCQBDE3wv9DscWfKuXVKw2ekqxCEJ9afwDfVty&#10;axKa2wu5VWM/fa9Q6OMwM79h5sveNepCXag9G0iHCSjiwtuaSwP73fpxCioIssXGMxm4UYDl4v5u&#10;jpn1V/6gSy6lihAOGRqoRNpM61BU5DAMfUscvZPvHEqUXalth9cId41+SpJn7bDmuFBhS6uKiq/8&#10;7AysZes+b2l5HH/nzWa1lckbHt6NGTz0rzNQQr38h//aG2tglL7A75l4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W/p8YAAADcAAAADwAAAAAAAAAAAAAAAACYAgAAZHJz&#10;L2Rvd25yZXYueG1sUEsFBgAAAAAEAAQA9QAAAIsDAAAAAA==&#10;" strokecolor="lime" strokeweight=".5pt">
            <v:fill opacity="0"/>
          </v:rect>
          <v:rect id="Rectangle 825" o:spid="_x0000_s2366" style="position:absolute;left:8506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ch8IA&#10;AADcAAAADwAAAGRycy9kb3ducmV2LnhtbERPTWvCQBC9F/wPywje6kaLrURXKRZB0EtTFbwN2TEJ&#10;ZmdDdqrRX989FDw+3vd82blaXakNlWcDo2ECijj3tuLCwP5n/ToFFQTZYu2ZDNwpwHLRe5ljav2N&#10;v+maSaFiCIcUDZQiTap1yEtyGIa+IY7c2bcOJcK20LbFWwx3tR4nybt2WHFsKLGhVUn5Jft1Btay&#10;c6f7qDhOHlm9We3k4wsPW2MG/e5zBkqok6f4372xBt7GcX4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9yHwgAAANwAAAAPAAAAAAAAAAAAAAAAAJgCAABkcnMvZG93&#10;bnJldi54bWxQSwUGAAAAAAQABAD1AAAAhwMAAAAA&#10;" strokecolor="lime" strokeweight=".5pt">
            <v:fill opacity="0"/>
          </v:rect>
          <v:rect id="Rectangle 826" o:spid="_x0000_s2367" style="position:absolute;left:8931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5HMUA&#10;AADcAAAADwAAAGRycy9kb3ducmV2LnhtbESPQWvCQBSE74L/YXmF3nQTi1pSVxGLIOilqS309si+&#10;JqHZtyH7qtFf7xaEHoeZ+YZZrHrXqBN1ofZsIB0noIgLb2suDRzft6NnUEGQLTaeycCFAqyWw8EC&#10;M+vP/EanXEoVIRwyNFCJtJnWoajIYRj7ljh6375zKFF2pbYdniPcNXqSJDPtsOa4UGFLm4qKn/zX&#10;GdjKwX1d0vJzes2b3eYg81f82Bvz+NCvX0AJ9fIfvrd31sDTJIW/M/EI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3kcxQAAANwAAAAPAAAAAAAAAAAAAAAAAJgCAABkcnMv&#10;ZG93bnJldi54bWxQSwUGAAAAAAQABAD1AAAAigMAAAAA&#10;" strokecolor="lime" strokeweight=".5pt">
            <v:fill opacity="0"/>
          </v:rect>
          <v:rect id="Rectangle 827" o:spid="_x0000_s2368" style="position:absolute;left:9356;top:12046;width:426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na8YA&#10;AADcAAAADwAAAGRycy9kb3ducmV2LnhtbESPX2vCQBDE3wt+h2MLfasXU1ol9RSxCEJ9Mf4B35bc&#10;NgnN7YXcVmM/fU8o+DjMzG+Y6bx3jTpTF2rPBkbDBBRx4W3NpYH9bvU8ARUE2WLjmQxcKcB8NniY&#10;Ymb9hbd0zqVUEcIhQwOVSJtpHYqKHIahb4mj9+U7hxJlV2rb4SXCXaPTJHnTDmuOCxW2tKyo+M5/&#10;nIGVbNzpOiqPr795s15uZPyBh09jnh77xTsooV7u4f/22hp4SVO4nY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3na8YAAADcAAAADwAAAAAAAAAAAAAAAACYAgAAZHJz&#10;L2Rvd25yZXYueG1sUEsFBgAAAAAEAAQA9QAAAIsDAAAAAA==&#10;" strokecolor="lime" strokeweight=".5pt">
            <v:fill opacity="0"/>
          </v:rect>
          <v:rect id="Rectangle 828" o:spid="_x0000_s2369" style="position:absolute;left:9782;top:12046;width:42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C8MYA&#10;AADcAAAADwAAAGRycy9kb3ducmV2LnhtbESPQWvCQBSE74X+h+UVeqsbFaukrlIsgqCXxlbo7ZF9&#10;JsHs25B9jdFf7xYKHoeZ+YaZL3tXq47aUHk2MBwkoIhzbysuDHzt1y8zUEGQLdaeycCFAiwXjw9z&#10;TK0/8yd1mRQqQjikaKAUaVKtQ16SwzDwDXH0jr51KFG2hbYtniPc1XqUJK/aYcVxocSGViXlp+zX&#10;GVjLzv1chsVhcs3qzWon0w/83hrz/NS/v4ES6uUe/m9vrIHxaAx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FC8MYAAADcAAAADwAAAAAAAAAAAAAAAACYAgAAZHJz&#10;L2Rvd25yZXYueG1sUEsFBgAAAAAEAAQA9QAAAIsDAAAAAA==&#10;" strokecolor="lime" strokeweight=".5pt">
            <v:fill opacity="0"/>
          </v:rect>
          <v:rect id="Rectangle 829" o:spid="_x0000_s2370" style="position:absolute;left:170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ahMUA&#10;AADcAAAADwAAAGRycy9kb3ducmV2LnhtbESPX2vCQBDE3wt+h2OFvtWL9p9ETxFFEOqLaSv4tuTW&#10;JJjbC7mtxn56Tyj0cZiZ3zDTeedqdaY2VJ4NDAcJKOLc24oLA1+f66cxqCDIFmvPZOBKAeaz3sMU&#10;U+svvKNzJoWKEA4pGihFmlTrkJfkMAx8Qxy9o28dSpRtoW2Llwh3tR4lyZt2WHFcKLGhZUn5Kftx&#10;BtaydYfrsNi//mb1ZrmV9xV+fxjz2O8WE1BCnfyH/9oba+B59AL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NqExQAAANwAAAAPAAAAAAAAAAAAAAAAAJgCAABkcnMv&#10;ZG93bnJldi54bWxQSwUGAAAAAAQABAD1AAAAigMAAAAA&#10;" strokecolor="lime" strokeweight=".5pt">
            <v:fill opacity="0"/>
          </v:rect>
          <v:rect id="Rectangle 830" o:spid="_x0000_s2371" style="position:absolute;left:2125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/H8UA&#10;AADcAAAADwAAAGRycy9kb3ducmV2LnhtbESPQWvCQBSE70L/w/IKvelGi1VSVykWQagXYyv09sg+&#10;k2D2bci+avTXu0LB4zAz3zCzRedqdaI2VJ4NDAcJKOLc24oLA9+7VX8KKgiyxdozGbhQgMX8qTfD&#10;1Pozb+mUSaEihEOKBkqRJtU65CU5DAPfEEfv4FuHEmVbaNviOcJdrUdJ8qYdVhwXSmxoWVJ+zP6c&#10;gZVs3O9lWOzH16xeLzcy+cSfL2NenruPd1BCnTzC/+21NfA6GsP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H8fxQAAANwAAAAPAAAAAAAAAAAAAAAAAJgCAABkcnMv&#10;ZG93bnJldi54bWxQSwUGAAAAAAQABAD1AAAAigMAAAAA&#10;" strokecolor="lime" strokeweight=".5pt">
            <v:fill opacity="0"/>
          </v:rect>
          <v:rect id="Rectangle 831" o:spid="_x0000_s2372" style="position:absolute;left:255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haMYA&#10;AADcAAAADwAAAGRycy9kb3ducmV2LnhtbESPX2vCQBDE34V+h2MLfdOLFv+QekqxCEJ9aWyFvi25&#10;NQnm9kJuq9FP7wkFH4eZ+Q0zX3auVidqQ+XZwHCQgCLOva24MPC9W/dnoIIgW6w9k4ELBVgunnpz&#10;TK0/8xedMilUhHBI0UAp0qRah7wkh2HgG+LoHXzrUKJsC21bPEe4q/UoSSbaYcVxocSGViXlx+zP&#10;GVjL1v1ehsV+fM3qzWor0w/8+TTm5bl7fwMl1Mkj/N/eWAOvown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bhaMYAAADcAAAADwAAAAAAAAAAAAAAAACYAgAAZHJz&#10;L2Rvd25yZXYueG1sUEsFBgAAAAAEAAQA9QAAAIsDAAAAAA==&#10;" strokecolor="lime" strokeweight=".5pt">
            <v:fill opacity="0"/>
          </v:rect>
          <v:rect id="Rectangle 832" o:spid="_x0000_s2373" style="position:absolute;left:297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E88UA&#10;AADcAAAADwAAAGRycy9kb3ducmV2LnhtbESPQWvCQBSE7wX/w/IKvdWNlmqJriIWQagXoxW8PbLP&#10;JDT7NmRfNfbXdwXB4zAz3zDTeedqdaY2VJ4NDPoJKOLc24oLA/vd6vUDVBBki7VnMnClAPNZ72mK&#10;qfUX3tI5k0JFCIcUDZQiTap1yEtyGPq+IY7eybcOJcq20LbFS4S7Wg+TZKQdVhwXSmxoWVL+k/06&#10;AyvZuON1UBze/7J6vdzI+BO/v4x5ee4WE1BCnTzC9/baGngbjuF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kTzxQAAANwAAAAPAAAAAAAAAAAAAAAAAJgCAABkcnMv&#10;ZG93bnJldi54bWxQSwUGAAAAAAQABAD1AAAAigMAAAAA&#10;" strokecolor="lime" strokeweight=".5pt">
            <v:fill opacity="0"/>
          </v:rect>
          <v:rect id="Rectangle 833" o:spid="_x0000_s2374" style="position:absolute;left:3401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QgcIA&#10;AADcAAAADwAAAGRycy9kb3ducmV2LnhtbERPTWvCQBC9F/wPywje6kaLrURXKRZB0EtTFbwN2TEJ&#10;ZmdDdqrRX989FDw+3vd82blaXakNlWcDo2ECijj3tuLCwP5n/ToFFQTZYu2ZDNwpwHLRe5ljav2N&#10;v+maSaFiCIcUDZQiTap1yEtyGIa+IY7c2bcOJcK20LbFWwx3tR4nybt2WHFsKLGhVUn5Jft1Btay&#10;c6f7qDhOHlm9We3k4wsPW2MG/e5zBkqok6f4372xBt7GcW0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dCBwgAAANwAAAAPAAAAAAAAAAAAAAAAAJgCAABkcnMvZG93&#10;bnJldi54bWxQSwUGAAAAAAQABAD1AAAAhwMAAAAA&#10;" strokecolor="lime" strokeweight=".5pt">
            <v:fill opacity="0"/>
          </v:rect>
          <v:rect id="Rectangle 834" o:spid="_x0000_s2375" style="position:absolute;left:3827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1GsYA&#10;AADcAAAADwAAAGRycy9kb3ducmV2LnhtbESPX2vCQBDE3wt+h2OFvtWLlv4xeoooglBfTFvBtyW3&#10;JsHcXshtNfbTe0Khj8PM/IaZzjtXqzO1ofJsYDhIQBHn3lZcGPj6XD+9gwqCbLH2TAauFGA+6z1M&#10;MbX+wjs6Z1KoCOGQooFSpEm1DnlJDsPAN8TRO/rWoUTZFtq2eIlwV+tRkrxqhxXHhRIbWpaUn7If&#10;Z2AtW3e4Dov9y29Wb5ZbeVvh94cxj/1uMQEl1Ml/+K+9sQaeR2O4n4lH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l1GsYAAADcAAAADwAAAAAAAAAAAAAAAACYAgAAZHJz&#10;L2Rvd25yZXYueG1sUEsFBgAAAAAEAAQA9QAAAIsDAAAAAA==&#10;" strokecolor="lime" strokeweight=".5pt">
            <v:fill opacity="0"/>
          </v:rect>
          <v:rect id="Rectangle 835" o:spid="_x0000_s2376" style="position:absolute;left:425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KWsMA&#10;AADcAAAADwAAAGRycy9kb3ducmV2LnhtbERPTWvCQBC9C/0PyxR6042VqqSuUlICQr0YW6G3ITsm&#10;wexsyE419td3DwWPj/e92gyuVRfqQ+PZwHSSgCIuvW24MvB5yMdLUEGQLbaeycCNAmzWD6MVptZf&#10;eU+XQioVQzikaKAW6VKtQ1mTwzDxHXHkTr53KBH2lbY9XmO4a/Vzksy1w4ZjQ40dZTWV5+LHGchl&#10;575v0+r48lu022wni3f8+jDm6XF4ewUlNMhd/O/eWgOzWZwfz8Qj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KWsMAAADcAAAADwAAAAAAAAAAAAAAAACYAgAAZHJzL2Rv&#10;d25yZXYueG1sUEsFBgAAAAAEAAQA9QAAAIgDAAAAAA==&#10;" strokecolor="lime" strokeweight=".5pt">
            <v:fill opacity="0"/>
          </v:rect>
          <v:rect id="Rectangle 836" o:spid="_x0000_s2377" style="position:absolute;left:4677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vwcUA&#10;AADcAAAADwAAAGRycy9kb3ducmV2LnhtbESPQWvCQBSE7wX/w/IKvdVNKlVJXUUsglAvTVXw9si+&#10;JqHZtyH7qtFf7xaEHoeZ+YaZLXrXqBN1ofZsIB0moIgLb2suDey+1s9TUEGQLTaeycCFAizmg4cZ&#10;Ztaf+ZNOuZQqQjhkaKASaTOtQ1GRwzD0LXH0vn3nUKLsSm07PEe4a/RLkoy1w5rjQoUtrSoqfvJf&#10;Z2AtW3e8pOXh9Zo3m9VWJu+4/zDm6bFfvoES6uU/fG9vrIHRKIW/M/EI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u/BxQAAANwAAAAPAAAAAAAAAAAAAAAAAJgCAABkcnMv&#10;ZG93bnJldi54bWxQSwUGAAAAAAQABAD1AAAAigMAAAAA&#10;" strokecolor="lime" strokeweight=".5pt">
            <v:fill opacity="0"/>
          </v:rect>
          <v:rect id="Rectangle 837" o:spid="_x0000_s2378" style="position:absolute;left:5103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xtsYA&#10;AADcAAAADwAAAGRycy9kb3ducmV2LnhtbESPQWvCQBSE74X+h+UVeqsbFaukrlIsgqCXxlbo7ZF9&#10;JsHs25B9jdFf7xYKHoeZ+YaZL3tXq47aUHk2MBwkoIhzbysuDHzt1y8zUEGQLdaeycCFAiwXjw9z&#10;TK0/8yd1mRQqQjikaKAUaVKtQ16SwzDwDXH0jr51KFG2hbYtniPc1XqUJK/aYcVxocSGViXlp+zX&#10;GVjLzv1chsVhcs3qzWon0w/83hrz/NS/v4ES6uUe/m9vrIHxeAR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RxtsYAAADcAAAADwAAAAAAAAAAAAAAAACYAgAAZHJz&#10;L2Rvd25yZXYueG1sUEsFBgAAAAAEAAQA9QAAAIsDAAAAAA==&#10;" strokecolor="lime" strokeweight=".5pt">
            <v:fill opacity="0"/>
          </v:rect>
          <v:rect id="Rectangle 838" o:spid="_x0000_s2379" style="position:absolute;left:5528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ULcUA&#10;AADcAAAADwAAAGRycy9kb3ducmV2LnhtbESPQWvCQBSE7wX/w/IK3urGBmtJXUUsgqAXoy309si+&#10;JqHZtyH71Nhf3xUKHoeZ+YaZLXrXqDN1ofZsYDxKQBEX3tZcGjge1k+voIIgW2w8k4ErBVjMBw8z&#10;zKy/8J7OuZQqQjhkaKASaTOtQ1GRwzDyLXH0vn3nUKLsSm07vES4a/RzkrxohzXHhQpbWlVU/OQn&#10;Z2AtO/d1HZefk9+82ax2Mn3Hj60xw8d++QZKqJd7+L+9sQbSNIXbmXg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NQtxQAAANwAAAAPAAAAAAAAAAAAAAAAAJgCAABkcnMv&#10;ZG93bnJldi54bWxQSwUGAAAAAAQABAD1AAAAigMAAAAA&#10;" strokecolor="lime" strokeweight=".5pt">
            <v:fill opacity="0"/>
          </v:rect>
          <v:rect id="Rectangle 839" o:spid="_x0000_s2380" style="position:absolute;left:5953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MWcYA&#10;AADcAAAADwAAAGRycy9kb3ducmV2LnhtbESPW2vCQBSE34X+h+UU+qYb66UlukqxCEJ9Mb2Ab4fs&#10;aRKaPRuyR4399a4g+DjMzDfMfNm5Wh2pDZVnA8NBAoo497biwsDX57r/CioIssXaMxk4U4Dl4qE3&#10;x9T6E+/omEmhIoRDigZKkSbVOuQlOQwD3xBH79e3DiXKttC2xVOEu1o/J8lUO6w4LpTY0Kqk/C87&#10;OANr2br9eVj8TP6zerPayss7fn8Y8/TYvc1ACXVyD9/aG2tgNBrD9Uw8An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FMWcYAAADcAAAADwAAAAAAAAAAAAAAAACYAgAAZHJz&#10;L2Rvd25yZXYueG1sUEsFBgAAAAAEAAQA9QAAAIsDAAAAAA==&#10;" strokecolor="lime" strokeweight=".5pt">
            <v:fill opacity="0"/>
          </v:rect>
          <v:rect id="Rectangle 840" o:spid="_x0000_s2381" style="position:absolute;left:6379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pwsYA&#10;AADcAAAADwAAAGRycy9kb3ducmV2LnhtbESPX2vCQBDE34V+h2MLfdOLilVSTxGLINQX4x/o25Lb&#10;JqG5vZDbauyn7wkFH4eZ+Q0zX3auVhdqQ+XZwHCQgCLOva24MHA8bPozUEGQLdaeycCNAiwXT705&#10;ptZfeU+XTAoVIRxSNFCKNKnWIS/JYRj4hjh6X751KFG2hbYtXiPc1XqUJK/aYcVxocSG1iXl39mP&#10;M7CRnfu8DYvz5Dert+udTN/x9GHMy3O3egMl1Mkj/N/eWgPj8QT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3pwsYAAADcAAAADwAAAAAAAAAAAAAAAACYAgAAZHJz&#10;L2Rvd25yZXYueG1sUEsFBgAAAAAEAAQA9QAAAIsDAAAAAA==&#10;" strokecolor="lime" strokeweight=".5pt">
            <v:fill opacity="0"/>
          </v:rect>
          <v:rect id="Rectangle 841" o:spid="_x0000_s2382" style="position:absolute;left:6804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3tcYA&#10;AADcAAAADwAAAGRycy9kb3ducmV2LnhtbESPX2vCQBDE34V+h2MLfdOLSlVSTxGLINSXxj/QtyW3&#10;TUJzeyG31dhP7wkFH4eZ+Q0zX3auVmdqQ+XZwHCQgCLOva24MHDYb/ozUEGQLdaeycCVAiwXT705&#10;ptZf+JPOmRQqQjikaKAUaVKtQ16SwzDwDXH0vn3rUKJsC21bvES4q/UoSSbaYcVxocSG1iXlP9mv&#10;M7CRnfu6DovT619Wb9c7mb7j8cOYl+du9QZKqJNH+L+9tQbG4wn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93tcYAAADcAAAADwAAAAAAAAAAAAAAAACYAgAAZHJz&#10;L2Rvd25yZXYueG1sUEsFBgAAAAAEAAQA9QAAAIsDAAAAAA==&#10;" strokecolor="lime" strokeweight=".5pt">
            <v:fill opacity="0"/>
          </v:rect>
          <v:rect id="Rectangle 842" o:spid="_x0000_s2383" style="position:absolute;left:7230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SLsUA&#10;AADcAAAADwAAAGRycy9kb3ducmV2LnhtbESPQWvCQBSE7wX/w/IKvdWNlWqJriIWQagXoxW8PbLP&#10;JDT7NmRfNfbXdwXB4zAz3zDTeedqdaY2VJ4NDPoJKOLc24oLA/vd6vUDVBBki7VnMnClAPNZ72mK&#10;qfUX3tI5k0JFCIcUDZQiTap1yEtyGPq+IY7eybcOJcq20LbFS4S7Wr8lyUg7rDgulNjQsqT8J/t1&#10;BlayccfroDi8/2X1ermR8Sd+fxnz8twtJqCEOnmE7+21NTAcjuF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9IuxQAAANwAAAAPAAAAAAAAAAAAAAAAAJgCAABkcnMv&#10;ZG93bnJldi54bWxQSwUGAAAAAAQABAD1AAAAigMAAAAA&#10;" strokecolor="lime" strokeweight=".5pt">
            <v:fill opacity="0"/>
          </v:rect>
          <v:rect id="Rectangle 843" o:spid="_x0000_s2384" style="position:absolute;left:7655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GXMMA&#10;AADcAAAADwAAAGRycy9kb3ducmV2LnhtbERPTWvCQBC9C/0PyxR6042VqqSuUlICQr0YW6G3ITsm&#10;wexsyE419td3DwWPj/e92gyuVRfqQ+PZwHSSgCIuvW24MvB5yMdLUEGQLbaeycCNAmzWD6MVptZf&#10;eU+XQioVQzikaKAW6VKtQ1mTwzDxHXHkTr53KBH2lbY9XmO4a/Vzksy1w4ZjQ40dZTWV5+LHGchl&#10;575v0+r48lu022wni3f8+jDm6XF4ewUlNMhd/O/eWgOzWVwbz8Qj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GXMMAAADcAAAADwAAAAAAAAAAAAAAAACYAgAAZHJzL2Rv&#10;d25yZXYueG1sUEsFBgAAAAAEAAQA9QAAAIgDAAAAAA==&#10;" strokecolor="lime" strokeweight=".5pt">
            <v:fill opacity="0"/>
          </v:rect>
          <v:rect id="Rectangle 844" o:spid="_x0000_s2385" style="position:absolute;left:8080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jx8YA&#10;AADcAAAADwAAAGRycy9kb3ducmV2LnhtbESPX2vCQBDE34V+h2MLfdOLFbWNnlIsglBfTP+Ab0tu&#10;m4Tm9kJu1dhP7wmCj8PM/IaZLztXqyO1ofJsYDhIQBHn3lZcGPj6XPdfQAVBtlh7JgNnCrBcPPTm&#10;mFp/4h0dMylUhHBI0UAp0qRah7wkh2HgG+Lo/frWoUTZFtq2eIpwV+vnJJlohxXHhRIbWpWU/2UH&#10;Z2AtW7c/D4uf8X9Wb1Zbmb7j94cxT4/d2wyUUCf38K29sQZGo1e4no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Djx8YAAADcAAAADwAAAAAAAAAAAAAAAACYAgAAZHJz&#10;L2Rvd25yZXYueG1sUEsFBgAAAAAEAAQA9QAAAIsDAAAAAA==&#10;" strokecolor="lime" strokeweight=".5pt">
            <v:fill opacity="0"/>
          </v:rect>
          <v:rect id="Rectangle 845" o:spid="_x0000_s2386" style="position:absolute;left:8506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5J8MA&#10;AADcAAAADwAAAGRycy9kb3ducmV2LnhtbERPTWvCQBC9C/6HZQre6sba2hJdRSyCoBdjFXobsmMS&#10;mp0N2alGf333UPD4eN+zRedqdaE2VJ4NjIYJKOLc24oLA1+H9fMHqCDIFmvPZOBGARbzfm+GqfVX&#10;3tMlk0LFEA4pGihFmlTrkJfkMAx9Qxy5s28dSoRtoW2L1xjuav2SJBPtsOLYUGJDq5Lyn+zXGVjL&#10;zn3fRsXp7Z7Vm9VO3j/xuDVm8NQtp6CEOnmI/90ba2D8GufHM/E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5J8MAAADcAAAADwAAAAAAAAAAAAAAAACYAgAAZHJzL2Rv&#10;d25yZXYueG1sUEsFBgAAAAAEAAQA9QAAAIgDAAAAAA==&#10;" strokecolor="lime" strokeweight=".5pt">
            <v:fill opacity="0"/>
          </v:rect>
          <v:rect id="Rectangle 846" o:spid="_x0000_s2387" style="position:absolute;left:8931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cvMYA&#10;AADcAAAADwAAAGRycy9kb3ducmV2LnhtbESPX2vCQBDE3wv9DscWfKuXVKslekqxCEJ9afwDfVty&#10;axKa2wu5VWM/fa9Q6OMwM79h5sveNepCXag9G0iHCSjiwtuaSwP73frxBVQQZIuNZzJwowDLxf3d&#10;HDPrr/xBl1xKFSEcMjRQibSZ1qGoyGEY+pY4eiffOZQou1LbDq8R7hr9lCQT7bDmuFBhS6uKiq/8&#10;7AysZes+b2l5fP7Om81qK9M3PLwbM3joX2eghHr5D/+1N9bAaJzC75l4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7CcvMYAAADcAAAADwAAAAAAAAAAAAAAAACYAgAAZHJz&#10;L2Rvd25yZXYueG1sUEsFBgAAAAAEAAQA9QAAAIsDAAAAAA==&#10;" strokecolor="lime" strokeweight=".5pt">
            <v:fill opacity="0"/>
          </v:rect>
          <v:rect id="Rectangle 847" o:spid="_x0000_s2388" style="position:absolute;left:9356;top:12743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Cy8UA&#10;AADcAAAADwAAAGRycy9kb3ducmV2LnhtbESPX2vCQBDE3wt+h2OFvtWL9p9ETxFFEOqLaSv4tuTW&#10;JJjbC7mtxn56Tyj0cZiZ3zDTeedqdaY2VJ4NDAcJKOLc24oLA1+f66cxqCDIFmvPZOBKAeaz3sMU&#10;U+svvKNzJoWKEA4pGihFmlTrkJfkMAx8Qxy9o28dSpRtoW2Llwh3tR4lyZt2WHFcKLGhZUn5Kftx&#10;BtaydYfrsNi//mb1ZrmV9xV+fxjz2O8WE1BCnfyH/9oba+D5ZQT3M/E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gLLxQAAANwAAAAPAAAAAAAAAAAAAAAAAJgCAABkcnMv&#10;ZG93bnJldi54bWxQSwUGAAAAAAQABAD1AAAAigMAAAAA&#10;" strokecolor="lime" strokeweight=".5pt">
            <v:fill opacity="0"/>
          </v:rect>
          <v:rect id="Rectangle 848" o:spid="_x0000_s2389" style="position:absolute;left:9782;top:12743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nUMYA&#10;AADcAAAADwAAAGRycy9kb3ducmV2LnhtbESPW2vCQBSE34X+h+UU+qYb66UlukqxCEJ9Mb2Ab4fs&#10;aRKaPRuyR4399a4g+DjMzDfMfNm5Wh2pDZVnA8NBAoo497biwsDX57r/CioIssXaMxk4U4Dl4qE3&#10;x9T6E+/omEmhIoRDigZKkSbVOuQlOQwD3xBH79e3DiXKttC2xVOEu1o/J8lUO6w4LpTY0Kqk/C87&#10;OANr2br9eVj8TP6zerPayss7fn8Y8/TYvc1ACXVyD9/aG2tgNB7B9Uw8An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6nUMYAAADcAAAADwAAAAAAAAAAAAAAAACYAgAAZHJz&#10;L2Rvd25yZXYueG1sUEsFBgAAAAAEAAQA9QAAAIsDAAAAAA==&#10;" strokecolor="lime" strokeweight=".5pt">
            <v:fill opacity="0"/>
          </v:rect>
          <v:rect id="Rectangle 849" o:spid="_x0000_s2390" style="position:absolute;left:170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c/JMYA&#10;AADcAAAADwAAAGRycy9kb3ducmV2LnhtbESPQWvCQBSE7wX/w/KE3upGa1uJriIWQagX01bw9sg+&#10;k2D2bci+auyvd4VCj8PMfMPMFp2r1ZnaUHk2MBwkoIhzbysuDHx9rp8moIIgW6w9k4ErBVjMew8z&#10;TK2/8I7OmRQqQjikaKAUaVKtQ16SwzDwDXH0jr51KFG2hbYtXiLc1XqUJK/aYcVxocSGViXlp+zH&#10;GVjL1h2uw2L/8pvVm9VW3t7x+8OYx363nIIS6uQ//NfeWAPP4zHcz8Qj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c/JMYAAADcAAAADwAAAAAAAAAAAAAAAACYAgAAZHJz&#10;L2Rvd25yZXYueG1sUEsFBgAAAAAEAAQA9QAAAIsDAAAAAA==&#10;" strokecolor="lime" strokeweight=".5pt">
            <v:fill opacity="0"/>
          </v:rect>
          <v:rect id="Rectangle 850" o:spid="_x0000_s2391" style="position:absolute;left:2125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av8YA&#10;AADcAAAADwAAAGRycy9kb3ducmV2LnhtbESPX2vCQBDE3wv9DscWfKsXW7UlekqxCIK+mP4B35bc&#10;NgnN7YXcqtFP7wmCj8PM/IaZzjtXqwO1ofJsYNBPQBHn3lZcGPj+Wj6/gwqCbLH2TAZOFGA+e3yY&#10;Ymr9kbd0yKRQEcIhRQOlSJNqHfKSHIa+b4ij9+dbhxJlW2jb4jHCXa1fkmSsHVYcF0psaFFS/p/t&#10;nYGlbNzuNCh+R+esXi028vaJP2tjek/dxwSUUCf38K29sgZehy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uav8YAAADcAAAADwAAAAAAAAAAAAAAAACYAgAAZHJz&#10;L2Rvd25yZXYueG1sUEsFBgAAAAAEAAQA9QAAAIsDAAAAAA==&#10;" strokecolor="lime" strokeweight=".5pt">
            <v:fill opacity="0"/>
          </v:rect>
          <v:rect id="Rectangle 851" o:spid="_x0000_s2392" style="position:absolute;left:255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EyMYA&#10;AADcAAAADwAAAGRycy9kb3ducmV2LnhtbESPQWvCQBSE7wX/w/IK3urGaq1EVxGLINSLaRW8PbLP&#10;JDT7NmSfGvvru4VCj8PMfMPMl52r1ZXaUHk2MBwkoIhzbysuDHx+bJ6moIIgW6w9k4E7BVgueg9z&#10;TK2/8Z6umRQqQjikaKAUaVKtQ16SwzDwDXH0zr51KFG2hbYt3iLc1fo5SSbaYcVxocSG1iXlX9nF&#10;GdjIzp3uw+L48p3V2/VOXt/w8G5M/7FbzUAJdfIf/mtvrYHReAK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kEyMYAAADcAAAADwAAAAAAAAAAAAAAAACYAgAAZHJz&#10;L2Rvd25yZXYueG1sUEsFBgAAAAAEAAQA9QAAAIsDAAAAAA==&#10;" strokecolor="lime" strokeweight=".5pt">
            <v:fill opacity="0"/>
          </v:rect>
          <v:rect id="Rectangle 852" o:spid="_x0000_s2393" style="position:absolute;left:297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hU8YA&#10;AADcAAAADwAAAGRycy9kb3ducmV2LnhtbESPX2vCQBDE3wt+h2MLvtWL1dYSPUUsglBfjH+gb0tu&#10;TUJzeyG3auyn7xUKfRxm5jfMbNG5Wl2pDZVnA8NBAoo497biwsBhv356AxUE2WLtmQzcKcBi3nuY&#10;YWr9jXd0zaRQEcIhRQOlSJNqHfKSHIaBb4ijd/atQ4myLbRt8RbhrtbPSfKqHVYcF0psaFVS/pVd&#10;nIG1bN3nfVicXr6zerPayuQdjx/G9B+75RSUUCf/4b/2xhoYj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WhU8YAAADcAAAADwAAAAAAAAAAAAAAAACYAgAAZHJz&#10;L2Rvd25yZXYueG1sUEsFBgAAAAAEAAQA9QAAAIsDAAAAAA==&#10;" strokecolor="lime" strokeweight=".5pt">
            <v:fill opacity="0"/>
          </v:rect>
          <v:rect id="Rectangle 853" o:spid="_x0000_s2394" style="position:absolute;left:3401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1IcMA&#10;AADcAAAADwAAAGRycy9kb3ducmV2LnhtbERPTWvCQBC9C/6HZQre6sba2hJdRSyCoBdjFXobsmMS&#10;mp0N2alGf333UPD4eN+zRedqdaE2VJ4NjIYJKOLc24oLA1+H9fMHqCDIFmvPZOBGARbzfm+GqfVX&#10;3tMlk0LFEA4pGihFmlTrkJfkMAx9Qxy5s28dSoRtoW2L1xjuav2SJBPtsOLYUGJDq5Lyn+zXGVjL&#10;zn3fRsXp7Z7Vm9VO3j/xuDVm8NQtp6CEOnmI/90ba2D8GtfGM/E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o1IcMAAADcAAAADwAAAAAAAAAAAAAAAACYAgAAZHJzL2Rv&#10;d25yZXYueG1sUEsFBgAAAAAEAAQA9QAAAIgDAAAAAA==&#10;" strokecolor="lime" strokeweight=".5pt">
            <v:fill opacity="0"/>
          </v:rect>
          <v:rect id="Rectangle 854" o:spid="_x0000_s2395" style="position:absolute;left:3827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QusYA&#10;AADcAAAADwAAAGRycy9kb3ducmV2LnhtbESPX2vCQBDE3wv9DscWfKsXa7U19RSxCIK+mP4B35bc&#10;NgnN7YXcqtFP7wmFPg4z8xtmOu9crY7UhsqzgUE/AUWce1txYeDzY/X4CioIssXaMxk4U4D57P5u&#10;iqn1J97RMZNCRQiHFA2UIk2qdchLchj6viGO3o9vHUqUbaFti6cId7V+SpKxdlhxXCixoWVJ+W92&#10;cAZWsnX786D4Hl2yer3cyss7fm2M6T10izdQQp38h//aa2tg+DyB25l4BP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QusYAAADcAAAADwAAAAAAAAAAAAAAAACYAgAAZHJz&#10;L2Rvd25yZXYueG1sUEsFBgAAAAAEAAQA9QAAAIsDAAAAAA==&#10;" strokecolor="lime" strokeweight=".5pt">
            <v:fill opacity="0"/>
          </v:rect>
          <v:rect id="Rectangle 855" o:spid="_x0000_s2396" style="position:absolute;left:425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v+sIA&#10;AADcAAAADwAAAGRycy9kb3ducmV2LnhtbERPTWvCQBC9C/6HZQRvulGxldRVRBEEvTRthd6G7DQJ&#10;zc6G7KjRX989FDw+3vdy3blaXakNlWcDk3ECijj3tuLCwOfHfrQAFQTZYu2ZDNwpwHrV7y0xtf7G&#10;73TNpFAxhEOKBkqRJtU65CU5DGPfEEfux7cOJcK20LbFWwx3tZ4myYt2WHFsKLGhbUn5b3ZxBvZy&#10;ct/3SXGeP7L6sD3J6w6/jsYMB93mDZRQJ0/xv/tgDczmcX48E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a/6wgAAANwAAAAPAAAAAAAAAAAAAAAAAJgCAABkcnMvZG93&#10;bnJldi54bWxQSwUGAAAAAAQABAD1AAAAhwMAAAAA&#10;" strokecolor="lime" strokeweight=".5pt">
            <v:fill opacity="0"/>
          </v:rect>
          <v:rect id="Rectangle 856" o:spid="_x0000_s2397" style="position:absolute;left:4677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KYcUA&#10;AADcAAAADwAAAGRycy9kb3ducmV2LnhtbESPQWvCQBSE74X+h+UJ3uomFmtJXaUogqAXoy309si+&#10;JsHs25B91dhf3xUKHoeZ+YaZLXrXqDN1ofZsIB0loIgLb2suDRwP66dXUEGQLTaeycCVAizmjw8z&#10;zKy/8J7OuZQqQjhkaKASaTOtQ1GRwzDyLXH0vn3nUKLsSm07vES4a/Q4SV60w5rjQoUtLSsqTvmP&#10;M7CWnfu6puXn5DdvNsudTFf4sTVmOOjf30AJ9XIP/7c31sDzJIXbmXgE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QphxQAAANwAAAAPAAAAAAAAAAAAAAAAAJgCAABkcnMv&#10;ZG93bnJldi54bWxQSwUGAAAAAAQABAD1AAAAigMAAAAA&#10;" strokecolor="lime" strokeweight=".5pt">
            <v:fill opacity="0"/>
          </v:rect>
          <v:rect id="Rectangle 857" o:spid="_x0000_s2398" style="position:absolute;left:5103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UFsUA&#10;AADcAAAADwAAAGRycy9kb3ducmV2LnhtbESPQWvCQBSE70L/w/IKvelGi1VSVykWQagXYyv09sg+&#10;k2D2bci+avTXu0LB4zAz3zCzRedqdaI2VJ4NDAcJKOLc24oLA9+7VX8KKgiyxdozGbhQgMX8qTfD&#10;1Pozb+mUSaEihEOKBkqRJtU65CU5DAPfEEfv4FuHEmVbaNviOcJdrUdJ8qYdVhwXSmxoWVJ+zP6c&#10;gZVs3O9lWOzH16xeLzcy+cSfL2NenruPd1BCnTzC/+21NfA6HsH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5QWxQAAANwAAAAPAAAAAAAAAAAAAAAAAJgCAABkcnMv&#10;ZG93bnJldi54bWxQSwUGAAAAAAQABAD1AAAAigMAAAAA&#10;" strokecolor="lime" strokeweight=".5pt">
            <v:fill opacity="0"/>
          </v:rect>
          <v:rect id="Rectangle 858" o:spid="_x0000_s2399" style="position:absolute;left:5528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xjcYA&#10;AADcAAAADwAAAGRycy9kb3ducmV2LnhtbESPX2vCQBDE34V+h2MLfdOLilVSTxGLINQX4x/o25Lb&#10;JqG5vZDbauyn7wkFH4eZ+Q0zX3auVhdqQ+XZwHCQgCLOva24MHA8bPozUEGQLdaeycCNAiwXT705&#10;ptZfeU+XTAoVIRxSNFCKNKnWIS/JYRj4hjh6X751KFG2hbYtXiPc1XqUJK/aYcVxocSG1iXl39mP&#10;M7CRnfu8DYvz5Dert+udTN/x9GHMy3O3egMl1Mkj/N/eWgPjyRj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cxjcYAAADcAAAADwAAAAAAAAAAAAAAAACYAgAAZHJz&#10;L2Rvd25yZXYueG1sUEsFBgAAAAAEAAQA9QAAAIsDAAAAAA==&#10;" strokecolor="lime" strokeweight=".5pt">
            <v:fill opacity="0"/>
          </v:rect>
          <v:rect id="Rectangle 859" o:spid="_x0000_s2400" style="position:absolute;left:5953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p+cYA&#10;AADcAAAADwAAAGRycy9kb3ducmV2LnhtbESPX2vCQBDE3wv9DscWfKsXW7UlekqxCIK+mP4B35bc&#10;NgnN7YXcqtFP7wmCj8PM/IaZzjtXqwO1ofJsYNBPQBHn3lZcGPj+Wj6/gwqCbLH2TAZOFGA+e3yY&#10;Ymr9kbd0yKRQEcIhRQOlSJNqHfKSHIa+b4ij9+dbhxJlW2jb4jHCXa1fkmSsHVYcF0psaFFS/p/t&#10;nYGlbNzuNCh+R+esXi028vaJP2tjek/dxwSUUCf38K29sgZeR0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6p+cYAAADcAAAADwAAAAAAAAAAAAAAAACYAgAAZHJz&#10;L2Rvd25yZXYueG1sUEsFBgAAAAAEAAQA9QAAAIsDAAAAAA==&#10;" strokecolor="lime" strokeweight=".5pt">
            <v:fill opacity="0"/>
          </v:rect>
          <v:rect id="Rectangle 860" o:spid="_x0000_s2401" style="position:absolute;left:6379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MYsUA&#10;AADcAAAADwAAAGRycy9kb3ducmV2LnhtbESPQWvCQBSE7wX/w/IK3urGltSSuopYBEEvRlvo7ZF9&#10;TUKzb0P2VaO/3hUKHoeZ+YaZznvXqCN1ofZsYDxKQBEX3tZcGjjsV09voIIgW2w8k4EzBZjPBg9T&#10;zKw/8Y6OuZQqQjhkaKASaTOtQ1GRwzDyLXH0fnznUKLsSm07PEW4a/RzkrxqhzXHhQpbWlZU/OZ/&#10;zsBKtu77PC6/0kverJdbmXzg58aY4WO/eAcl1Ms9/N9eWwMvaQq3M/EI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gxixQAAANwAAAAPAAAAAAAAAAAAAAAAAJgCAABkcnMv&#10;ZG93bnJldi54bWxQSwUGAAAAAAQABAD1AAAAigMAAAAA&#10;" strokecolor="lime" strokeweight=".5pt">
            <v:fill opacity="0"/>
          </v:rect>
          <v:rect id="Rectangle 861" o:spid="_x0000_s2402" style="position:absolute;left:6804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CSFcYA&#10;AADcAAAADwAAAGRycy9kb3ducmV2LnhtbESPQWvCQBSE74X+h+UVeqsbLWpJXUUUQagXY1vo7ZF9&#10;TUKzb0P2GWN/vSsIHoeZ+YaZLXpXq47aUHk2MBwkoIhzbysuDHweNi9voIIgW6w9k4EzBVjMHx9m&#10;mFp/4j11mRQqQjikaKAUaVKtQ16SwzDwDXH0fn3rUKJsC21bPEW4q/UoSSbaYcVxocSGViXlf9nR&#10;GdjIzv2ch8X3+D+rt6udTNf49WHM81O/fAcl1Ms9fGtvrYHX8QSu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CSFcYAAADcAAAADwAAAAAAAAAAAAAAAACYAgAAZHJz&#10;L2Rvd25yZXYueG1sUEsFBgAAAAAEAAQA9QAAAIsDAAAAAA==&#10;" strokecolor="lime" strokeweight=".5pt">
            <v:fill opacity="0"/>
          </v:rect>
          <v:rect id="Rectangle 862" o:spid="_x0000_s2403" style="position:absolute;left:7230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3jsUA&#10;AADcAAAADwAAAGRycy9kb3ducmV2LnhtbESPQWvCQBSE74L/YXlCb7rRYi3RVUQRhHpp2greHtln&#10;Esy+DdlXjf313ULB4zAz3zCLVedqdaU2VJ4NjEcJKOLc24oLA58fu+ErqCDIFmvPZOBOAVbLfm+B&#10;qfU3fqdrJoWKEA4pGihFmlTrkJfkMIx8Qxy9s28dSpRtoW2Ltwh3tZ4kyYt2WHFcKLGhTUn5Jft2&#10;BnZycKf7uDhOf7J6vznIbItfb8Y8Dbr1HJRQJ4/wf3tvDTxPZ/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DeOxQAAANwAAAAPAAAAAAAAAAAAAAAAAJgCAABkcnMv&#10;ZG93bnJldi54bWxQSwUGAAAAAAQABAD1AAAAigMAAAAA&#10;" strokecolor="lime" strokeweight=".5pt">
            <v:fill opacity="0"/>
          </v:rect>
          <v:rect id="Rectangle 863" o:spid="_x0000_s2404" style="position:absolute;left:7655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j/MIA&#10;AADcAAAADwAAAGRycy9kb3ducmV2LnhtbERPTWvCQBC9C/6HZQRvulGxldRVRBEEvTRthd6G7DQJ&#10;zc6G7KjRX989FDw+3vdy3blaXakNlWcDk3ECijj3tuLCwOfHfrQAFQTZYu2ZDNwpwHrV7y0xtf7G&#10;73TNpFAxhEOKBkqRJtU65CU5DGPfEEfux7cOJcK20LbFWwx3tZ4myYt2WHFsKLGhbUn5b3ZxBvZy&#10;ct/3SXGeP7L6sD3J6w6/jsYMB93mDZRQJ0/xv/tgDczmcW08E4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6P8wgAAANwAAAAPAAAAAAAAAAAAAAAAAJgCAABkcnMvZG93&#10;bnJldi54bWxQSwUGAAAAAAQABAD1AAAAhwMAAAAA&#10;" strokecolor="lime" strokeweight=".5pt">
            <v:fill opacity="0"/>
          </v:rect>
          <v:rect id="Rectangle 864" o:spid="_x0000_s2405" style="position:absolute;left:8080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8GZ8YA&#10;AADcAAAADwAAAGRycy9kb3ducmV2LnhtbESPQWvCQBSE7wX/w/KE3upGi22NriIWQagX01bw9sg+&#10;k2D2bci+auyvd4VCj8PMfMPMFp2r1ZnaUHk2MBwkoIhzbysuDHx9rp/eQAVBtlh7JgNXCrCY9x5m&#10;mFp/4R2dMylUhHBI0UAp0qRah7wkh2HgG+LoHX3rUKJsC21bvES4q/UoSV60w4rjQokNrUrKT9mP&#10;M7CWrTtch8V+/JvVm9VWXt/x+8OYx363nIIS6uQ//NfeWAPP4wncz8Qj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8GZ8YAAADcAAAADwAAAAAAAAAAAAAAAACYAgAAZHJz&#10;L2Rvd25yZXYueG1sUEsFBgAAAAAEAAQA9QAAAIsDAAAAAA==&#10;" strokecolor="lime" strokeweight=".5pt">
            <v:fill opacity="0"/>
          </v:rect>
          <v:rect id="Rectangle 865" o:spid="_x0000_s2406" style="position:absolute;left:8506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lR8IA&#10;AADcAAAADwAAAGRycy9kb3ducmV2LnhtbERPTWvCQBC9C/6HZQRvulHRSuoqogiCXpq2Qm9DdpqE&#10;ZmdDdtTYX989FDw+3vdq07la3agNlWcDk3ECijj3tuLCwMf7YbQEFQTZYu2ZDDwowGbd760wtf7O&#10;b3TLpFAxhEOKBkqRJtU65CU5DGPfEEfu27cOJcK20LbFewx3tZ4myUI7rDg2lNjQrqT8J7s6Awc5&#10;u6/HpLjMf7P6uDvLyx4/T8YMB932FZRQJ0/xv/toDcwWcX48E4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WVHwgAAANwAAAAPAAAAAAAAAAAAAAAAAJgCAABkcnMvZG93&#10;bnJldi54bWxQSwUGAAAAAAQABAD1AAAAhwMAAAAA&#10;" strokecolor="lime" strokeweight=".5pt">
            <v:fill opacity="0"/>
          </v:rect>
          <v:rect id="Rectangle 866" o:spid="_x0000_s2407" style="position:absolute;left:8931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A3MUA&#10;AADcAAAADwAAAGRycy9kb3ducmV2LnhtbESPQWvCQBSE74L/YXkFb7pJS7WkriIWQdBLoy309si+&#10;JqHZtyH7qrG/3hUKHoeZ+YaZL3vXqBN1ofZsIJ0koIgLb2suDRwPm/ELqCDIFhvPZOBCAZaL4WCO&#10;mfVnfqdTLqWKEA4ZGqhE2kzrUFTkMEx8Sxy9b985lCi7UtsOzxHuGv2YJFPtsOa4UGFL64qKn/zX&#10;GdjI3n1d0vLz+S9vtuu9zN7wY2fM6KFfvYIS6uUe/m9vrYGnaQq3M/E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cDcxQAAANwAAAAPAAAAAAAAAAAAAAAAAJgCAABkcnMv&#10;ZG93bnJldi54bWxQSwUGAAAAAAQABAD1AAAAigMAAAAA&#10;" strokecolor="lime" strokeweight=".5pt">
            <v:fill opacity="0"/>
          </v:rect>
          <v:rect id="Rectangle 867" o:spid="_x0000_s2408" style="position:absolute;left:9356;top:13441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eq8YA&#10;AADcAAAADwAAAGRycy9kb3ducmV2LnhtbESPX2vCQBDE34V+h2MLfdOLFv+QekqxCEJ9aWyFvi25&#10;NQnm9kJuq9FP7wkFH4eZ+Q0zX3auVidqQ+XZwHCQgCLOva24MPC9W/dnoIIgW6w9k4ELBVgunnpz&#10;TK0/8xedMilUhHBI0UAp0qRah7wkh2HgG+LoHXzrUKJsC21bPEe4q/UoSSbaYcVxocSGViXlx+zP&#10;GVjL1v1ehsV+fM3qzWor0w/8+TTm5bl7fwMl1Mkj/N/eWAOvkxH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deq8YAAADcAAAADwAAAAAAAAAAAAAAAACYAgAAZHJz&#10;L2Rvd25yZXYueG1sUEsFBgAAAAAEAAQA9QAAAIsDAAAAAA==&#10;" strokecolor="lime" strokeweight=".5pt">
            <v:fill opacity="0"/>
          </v:rect>
          <v:rect id="Rectangle 868" o:spid="_x0000_s2409" style="position:absolute;left:9782;top:13441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7MMYA&#10;AADcAAAADwAAAGRycy9kb3ducmV2LnhtbESPX2vCQBDE34V+h2MLfdOLSlVSTxGLINSXxj/QtyW3&#10;TUJzeyG31dhP7wkFH4eZ+Q0zX3auVmdqQ+XZwHCQgCLOva24MHDYb/ozUEGQLdaeycCVAiwXT705&#10;ptZf+JPOmRQqQjikaKAUaVKtQ16SwzDwDXH0vn3rUKJsC21bvES4q/UoSSbaYcVxocSG1iXlP9mv&#10;M7CRnfu6DovT619Wb9c7mb7j8cOYl+du9QZKqJNH+L+9tQbGkzHc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v7MMYAAADcAAAADwAAAAAAAAAAAAAAAACYAgAAZHJz&#10;L2Rvd25yZXYueG1sUEsFBgAAAAAEAAQA9QAAAIsDAAAAAA==&#10;" strokecolor="lime" strokeweight=".5pt">
            <v:fill opacity="0"/>
          </v:rect>
          <v:rect id="Rectangle 869" o:spid="_x0000_s2410" style="position:absolute;left:170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jRMYA&#10;AADcAAAADwAAAGRycy9kb3ducmV2LnhtbESPQWvCQBSE7wX/w/IK3urGaq1EVxGLINSLaRW8PbLP&#10;JDT7NmSfGvvru4VCj8PMfMPMl52r1ZXaUHk2MBwkoIhzbysuDHx+bJ6moIIgW6w9k4E7BVgueg9z&#10;TK2/8Z6umRQqQjikaKAUaVKtQ16SwzDwDXH0zr51KFG2hbYt3iLc1fo5SSbaYcVxocSG1iXlX9nF&#10;GdjIzp3uw+L48p3V2/VOXt/w8G5M/7FbzUAJdfIf/mtvrYHRZAy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JjRMYAAADcAAAADwAAAAAAAAAAAAAAAACYAgAAZHJz&#10;L2Rvd25yZXYueG1sUEsFBgAAAAAEAAQA9QAAAIsDAAAAAA==&#10;" strokecolor="lime" strokeweight=".5pt">
            <v:fill opacity="0"/>
          </v:rect>
          <v:rect id="Rectangle 870" o:spid="_x0000_s2411" style="position:absolute;left:2125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G38YA&#10;AADcAAAADwAAAGRycy9kb3ducmV2LnhtbESPQWvCQBSE74X+h+UVeqsbLWpJXUUUQagXY1vo7ZF9&#10;TUKzb0P2GWN/vSsIHoeZ+YaZLXpXq47aUHk2MBwkoIhzbysuDHweNi9voIIgW6w9k4EzBVjMHx9m&#10;mFp/4j11mRQqQjikaKAUaVKtQ16SwzDwDXH0fn3rUKJsC21bPEW4q/UoSSbaYcVxocSGViXlf9nR&#10;GdjIzv2ch8X3+D+rt6udTNf49WHM81O/fAcl1Ms9fGtvrYHXyRiu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7G38YAAADcAAAADwAAAAAAAAAAAAAAAACYAgAAZHJz&#10;L2Rvd25yZXYueG1sUEsFBgAAAAAEAAQA9QAAAIsDAAAAAA==&#10;" strokecolor="lime" strokeweight=".5pt">
            <v:fill opacity="0"/>
          </v:rect>
          <v:rect id="Rectangle 871" o:spid="_x0000_s2412" style="position:absolute;left:255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YqMUA&#10;AADcAAAADwAAAGRycy9kb3ducmV2LnhtbESPQWvCQBSE7wX/w/IK3urGFmNJXUUsgqCXRlvo7ZF9&#10;TUKzb0P2VaO/3hUKHoeZ+YaZLXrXqCN1ofZsYDxKQBEX3tZcGjjs10+voIIgW2w8k4EzBVjMBw8z&#10;zKw/8QcdcylVhHDI0EAl0mZah6Iih2HkW+Lo/fjOoUTZldp2eIpw1+jnJEm1w5rjQoUtrSoqfvM/&#10;Z2AtO/d9Hpdfk0vebFY7mb7j59aY4WO/fAMl1Ms9/N/eWAMva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FioxQAAANwAAAAPAAAAAAAAAAAAAAAAAJgCAABkcnMv&#10;ZG93bnJldi54bWxQSwUGAAAAAAQABAD1AAAAigMAAAAA&#10;" strokecolor="lime" strokeweight=".5pt">
            <v:fill opacity="0"/>
          </v:rect>
          <v:rect id="Rectangle 872" o:spid="_x0000_s2413" style="position:absolute;left:297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9M8UA&#10;AADcAAAADwAAAGRycy9kb3ducmV2LnhtbESPQWvCQBSE74L/YXkFb7qxpVpSVxGLIOjFaAu9PbKv&#10;SWj2bci+auyvdwXB4zAz3zCzRedqdaI2VJ4NjEcJKOLc24oLA8fDevgGKgiyxdozGbhQgMW835th&#10;av2Z93TKpFARwiFFA6VIk2od8pIchpFviKP341uHEmVbaNviOcJdrZ+TZKIdVhwXSmxoVVL+m/05&#10;A2vZue/LuPh6/c/qzWon0w/83BozeOqW76CEOnmE7+2NNfAymcLtTDw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P0zxQAAANwAAAAPAAAAAAAAAAAAAAAAAJgCAABkcnMv&#10;ZG93bnJldi54bWxQSwUGAAAAAAQABAD1AAAAigMAAAAA&#10;" strokecolor="lime" strokeweight=".5pt">
            <v:fill opacity="0"/>
          </v:rect>
          <v:rect id="Rectangle 873" o:spid="_x0000_s2414" style="position:absolute;left:3401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9pQcIA&#10;AADcAAAADwAAAGRycy9kb3ducmV2LnhtbERPTWvCQBC9C/6HZQRvulHRSuoqogiCXpq2Qm9DdpqE&#10;ZmdDdtTYX989FDw+3vdq07la3agNlWcDk3ECijj3tuLCwMf7YbQEFQTZYu2ZDDwowGbd760wtf7O&#10;b3TLpFAxhEOKBkqRJtU65CU5DGPfEEfu27cOJcK20LbFewx3tZ4myUI7rDg2lNjQrqT8J7s6Awc5&#10;u6/HpLjMf7P6uDvLyx4/T8YMB932FZRQJ0/xv/toDcwWcW08E4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2lBwgAAANwAAAAPAAAAAAAAAAAAAAAAAJgCAABkcnMvZG93&#10;bnJldi54bWxQSwUGAAAAAAQABAD1AAAAhwMAAAAA&#10;" strokecolor="lime" strokeweight=".5pt">
            <v:fill opacity="0"/>
          </v:rect>
          <v:rect id="Rectangle 874" o:spid="_x0000_s2415" style="position:absolute;left:3827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M2sYA&#10;AADcAAAADwAAAGRycy9kb3ducmV2LnhtbESPX2vCQBDE3wv9DscWfKsXW9Q2ekqxCIK+mP4B35bc&#10;NgnN7YXcqtFP7wmCj8PM/IaZzjtXqwO1ofJsYNBPQBHn3lZcGPj+Wj6/gQqCbLH2TAZOFGA+e3yY&#10;Ymr9kbd0yKRQEcIhRQOlSJNqHfKSHIa+b4ij9+dbhxJlW2jb4jHCXa1fkmSkHVYcF0psaFFS/p/t&#10;nYGlbNzuNCh+h+esXi02Mv7En7UxvafuYwJKqJN7+NZeWQOvo3e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PM2sYAAADcAAAADwAAAAAAAAAAAAAAAACYAgAAZHJz&#10;L2Rvd25yZXYueG1sUEsFBgAAAAAEAAQA9QAAAIsDAAAAAA==&#10;" strokecolor="lime" strokeweight=".5pt">
            <v:fill opacity="0"/>
          </v:rect>
          <v:rect id="Rectangle 875" o:spid="_x0000_s2416" style="position:absolute;left:425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zmsIA&#10;AADcAAAADwAAAGRycy9kb3ducmV2LnhtbERPTWvCQBC9F/wPywi91Y0Vq0RXEYsg1EvTKngbsmMS&#10;zM6G7KjRX989FDw+3vd82blaXakNlWcDw0ECijj3tuLCwO/P5m0KKgiyxdozGbhTgOWi9zLH1Pob&#10;f9M1k0LFEA4pGihFmlTrkJfkMAx8Qxy5k28dSoRtoW2Ltxjuav2eJB/aYcWxocSG1iXl5+ziDGxk&#10;5473YXEYP7J6u97J5BP3X8a89rvVDJRQJ0/xv3trDYwmcX4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POawgAAANwAAAAPAAAAAAAAAAAAAAAAAJgCAABkcnMvZG93&#10;bnJldi54bWxQSwUGAAAAAAQABAD1AAAAhwMAAAAA&#10;" strokecolor="lime" strokeweight=".5pt">
            <v:fill opacity="0"/>
          </v:rect>
          <v:rect id="Rectangle 876" o:spid="_x0000_s2417" style="position:absolute;left:4677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WAcUA&#10;AADcAAAADwAAAGRycy9kb3ducmV2LnhtbESPQWvCQBSE7wX/w/IEb3UTxVpSVxGLIOilqRZ6e2Sf&#10;STD7NmRfNfbXdwuFHoeZ+YZZrHrXqCt1ofZsIB0noIgLb2suDRzft4/PoIIgW2w8k4E7BVgtBw8L&#10;zKy/8RtdcylVhHDI0EAl0mZah6Iih2HsW+LonX3nUKLsSm07vEW4a/QkSZ60w5rjQoUtbSoqLvmX&#10;M7CVg/u8p+XH7DtvdpuDzF/xtDdmNOzXL6CEevkP/7V31sB0nsLvmXg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FYBxQAAANwAAAAPAAAAAAAAAAAAAAAAAJgCAABkcnMv&#10;ZG93bnJldi54bWxQSwUGAAAAAAQABAD1AAAAigMAAAAA&#10;" strokecolor="lime" strokeweight=".5pt">
            <v:fill opacity="0"/>
          </v:rect>
          <v:rect id="Rectangle 877" o:spid="_x0000_s2418" style="position:absolute;left:5103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IdsUA&#10;AADcAAAADwAAAGRycy9kb3ducmV2LnhtbESPQWvCQBSE7wX/w/IKvdWNlmqJriIWQagXoxW8PbLP&#10;JDT7NmRfNfbXdwXB4zAz3zDTeedqdaY2VJ4NDPoJKOLc24oLA/vd6vUDVBBki7VnMnClAPNZ72mK&#10;qfUX3tI5k0JFCIcUDZQiTap1yEtyGPq+IY7eybcOJcq20LbFS4S7Wg+TZKQdVhwXSmxoWVL+k/06&#10;AyvZuON1UBze/7J6vdzI+BO/v4x5ee4WE1BCnTzC9/baGngbD+F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sh2xQAAANwAAAAPAAAAAAAAAAAAAAAAAJgCAABkcnMv&#10;ZG93bnJldi54bWxQSwUGAAAAAAQABAD1AAAAigMAAAAA&#10;" strokecolor="lime" strokeweight=".5pt">
            <v:fill opacity="0"/>
          </v:rect>
          <v:rect id="Rectangle 878" o:spid="_x0000_s2419" style="position:absolute;left:5528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t7cUA&#10;AADcAAAADwAAAGRycy9kb3ducmV2LnhtbESPQWvCQBSE7wX/w/IKvdWNlWqJriIWQagXoxW8PbLP&#10;JDT7NmRfNfbXdwXB4zAz3zDTeedqdaY2VJ4NDPoJKOLc24oLA/vd6vUDVBBki7VnMnClAPNZ72mK&#10;qfUX3tI5k0JFCIcUDZQiTap1yEtyGPq+IY7eybcOJcq20LbFS4S7Wr8lyUg7rDgulNjQsqT8J/t1&#10;BlayccfroDi8/2X1ermR8Sd+fxnz8twtJqCEOnmE7+21NTAcD+F2Jh4B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m3txQAAANwAAAAPAAAAAAAAAAAAAAAAAJgCAABkcnMv&#10;ZG93bnJldi54bWxQSwUGAAAAAAQABAD1AAAAigMAAAAA&#10;" strokecolor="lime" strokeweight=".5pt">
            <v:fill opacity="0"/>
          </v:rect>
          <v:rect id="Rectangle 879" o:spid="_x0000_s2420" style="position:absolute;left:5953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1mcYA&#10;AADcAAAADwAAAGRycy9kb3ducmV2LnhtbESPX2vCQBDE3wt+h2MLvtWL1dYSPUUsglBfjH+gb0tu&#10;TUJzeyG3auyn7xUKfRxm5jfMbNG5Wl2pDZVnA8NBAoo497biwsBhv356AxUE2WLtmQzcKcBi3nuY&#10;YWr9jXd0zaRQEcIhRQOlSJNqHfKSHIaBb4ijd/atQ4myLbRt8RbhrtbPSfKqHVYcF0psaFVS/pVd&#10;nIG1bN3nfVicXr6zerPayuQdjx/G9B+75RSUUCf/4b/2xhoYTc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v1mcYAAADcAAAADwAAAAAAAAAAAAAAAACYAgAAZHJz&#10;L2Rvd25yZXYueG1sUEsFBgAAAAAEAAQA9QAAAIsDAAAAAA==&#10;" strokecolor="lime" strokeweight=".5pt">
            <v:fill opacity="0"/>
          </v:rect>
          <v:rect id="Rectangle 880" o:spid="_x0000_s2421" style="position:absolute;left:6379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QAsUA&#10;AADcAAAADwAAAGRycy9kb3ducmV2LnhtbESPQWvCQBSE74L/YXlCb7rRYi3RVUQRhHpp2greHtln&#10;Esy+DdlXjf313ULB4zAz3zCLVedqdaU2VJ4NjEcJKOLc24oLA58fu+ErqCDIFmvPZOBOAVbLfm+B&#10;qfU3fqdrJoWKEA4pGihFmlTrkJfkMIx8Qxy9s28dSpRtoW2Ltwh3tZ4kyYt2WHFcKLGhTUn5Jft2&#10;BnZycKf7uDhOf7J6vznIbItfb8Y8Dbr1HJRQJ4/wf3tvDTzPpv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1ACxQAAANwAAAAPAAAAAAAAAAAAAAAAAJgCAABkcnMv&#10;ZG93bnJldi54bWxQSwUGAAAAAAQABAD1AAAAigMAAAAA&#10;" strokecolor="lime" strokeweight=".5pt">
            <v:fill opacity="0"/>
          </v:rect>
          <v:rect id="Rectangle 881" o:spid="_x0000_s2422" style="position:absolute;left:6804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OdcUA&#10;AADcAAAADwAAAGRycy9kb3ducmV2LnhtbESPQWvCQBSE74L/YXkFb7qxpVpSVxGLIOjFaAu9PbKv&#10;SWj2bci+auyvdwXB4zAz3zCzRedqdaI2VJ4NjEcJKOLc24oLA8fDevgGKgiyxdozGbhQgMW835th&#10;av2Z93TKpFARwiFFA6VIk2od8pIchpFviKP341uHEmVbaNviOcJdrZ+TZKIdVhwXSmxoVVL+m/05&#10;A2vZue/LuPh6/c/qzWon0w/83BozeOqW76CEOnmE7+2NNfAyncDtTDwCe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c51xQAAANwAAAAPAAAAAAAAAAAAAAAAAJgCAABkcnMv&#10;ZG93bnJldi54bWxQSwUGAAAAAAQABAD1AAAAigMAAAAA&#10;" strokecolor="lime" strokeweight=".5pt">
            <v:fill opacity="0"/>
          </v:rect>
          <v:rect id="Rectangle 882" o:spid="_x0000_s2423" style="position:absolute;left:7230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r7sUA&#10;AADcAAAADwAAAGRycy9kb3ducmV2LnhtbESPQWvCQBSE7wX/w/IEb3WjYlNSVxGLIOilqRZ6e2Sf&#10;STD7NmRfNfbXdwuFHoeZ+YZZrHrXqCt1ofZsYDJOQBEX3tZcGji+bx+fQQVBtth4JgN3CrBaDh4W&#10;mFl/4ze65lKqCOGQoYFKpM20DkVFDsPYt8TRO/vOoUTZldp2eItw1+hpkjxphzXHhQpb2lRUXPIv&#10;Z2ArB/d5n5Qf8++82W0Okr7iaW/MaNivX0AJ9fIf/mvvrIFZmsLvmXgE9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WvuxQAAANwAAAAPAAAAAAAAAAAAAAAAAJgCAABkcnMv&#10;ZG93bnJldi54bWxQSwUGAAAAAAQABAD1AAAAigMAAAAA&#10;" strokecolor="lime" strokeweight=".5pt">
            <v:fill opacity="0"/>
          </v:rect>
          <v:rect id="Rectangle 883" o:spid="_x0000_s2424" style="position:absolute;left:7655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/nMIA&#10;AADcAAAADwAAAGRycy9kb3ducmV2LnhtbERPTWvCQBC9F/wPywi91Y0Vq0RXEYsg1EvTKngbsmMS&#10;zM6G7KjRX989FDw+3vd82blaXakNlWcDw0ECijj3tuLCwO/P5m0KKgiyxdozGbhTgOWi9zLH1Pob&#10;f9M1k0LFEA4pGihFmlTrkJfkMAx8Qxy5k28dSoRtoW2Ltxjuav2eJB/aYcWxocSG1iXl5+ziDGxk&#10;5473YXEYP7J6u97J5BP3X8a89rvVDJRQJ0/xv3trDYwmcW08E4+AX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v+cwgAAANwAAAAPAAAAAAAAAAAAAAAAAJgCAABkcnMvZG93&#10;bnJldi54bWxQSwUGAAAAAAQABAD1AAAAhwMAAAAA&#10;" strokecolor="lime" strokeweight=".5pt">
            <v:fill opacity="0"/>
          </v:rect>
          <v:rect id="Rectangle 884" o:spid="_x0000_s2425" style="position:absolute;left:8080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aB8YA&#10;AADcAAAADwAAAGRycy9kb3ducmV2LnhtbESPQWvCQBSE7wX/w/IK3urGirVGVxGLINSLaRW8PbLP&#10;JDT7NmSfGvvru4VCj8PMfMPMl52r1ZXaUHk2MBwkoIhzbysuDHx+bJ5eQQVBtlh7JgN3CrBc9B7m&#10;mFp/4z1dMylUhHBI0UAp0qRah7wkh2HgG+LonX3rUKJsC21bvEW4q/VzkrxohxXHhRIbWpeUf2UX&#10;Z2AjO3e6D4vj+Durt+udTN7w8G5M/7FbzUAJdfIf/mtvrYHRZA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paB8YAAADcAAAADwAAAAAAAAAAAAAAAACYAgAAZHJz&#10;L2Rvd25yZXYueG1sUEsFBgAAAAAEAAQA9QAAAIsDAAAAAA==&#10;" strokecolor="lime" strokeweight=".5pt">
            <v:fill opacity="0"/>
          </v:rect>
          <v:rect id="Rectangle 885" o:spid="_x0000_s2426" style="position:absolute;left:8506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DvcIA&#10;AADcAAAADwAAAGRycy9kb3ducmV2LnhtbERPTWvCQBC9C/6HZYTedKOlKqmriCII9WJsBW9DdpoE&#10;s7MhO9XYX989FDw+3vdi1bla3agNlWcD41ECijj3tuLCwOdpN5yDCoJssfZMBh4UYLXs9xaYWn/n&#10;I90yKVQM4ZCigVKkSbUOeUkOw8g3xJH79q1DibAttG3xHsNdrSdJMtUOK44NJTa0KSm/Zj/OwE4O&#10;7vIYF+e336zebw4y2+LXhzEvg279Dkqok6f43723Bl7n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YO9wgAAANwAAAAPAAAAAAAAAAAAAAAAAJgCAABkcnMvZG93&#10;bnJldi54bWxQSwUGAAAAAAQABAD1AAAAhwMAAAAA&#10;" strokecolor="lime" strokeweight=".5pt">
            <v:fill opacity="0"/>
          </v:rect>
          <v:rect id="Rectangle 886" o:spid="_x0000_s2427" style="position:absolute;left:8931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mJsUA&#10;AADcAAAADwAAAGRycy9kb3ducmV2LnhtbESPQWvCQBSE7wX/w/IEb3UTxSqpq4hFEPTS1BZ6e2Sf&#10;STD7NmRfNfbXdwuFHoeZ+YZZrnvXqCt1ofZsIB0noIgLb2suDZzedo8LUEGQLTaeycCdAqxXg4cl&#10;Ztbf+JWuuZQqQjhkaKASaTOtQ1GRwzD2LXH0zr5zKFF2pbYd3iLcNXqSJE/aYc1xocKWthUVl/zL&#10;GdjJ0X3e0/Jj9p03++1R5i/4fjBmNOw3z6CEevkP/7X31sB0kcLvmX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SYmxQAAANwAAAAPAAAAAAAAAAAAAAAAAJgCAABkcnMv&#10;ZG93bnJldi54bWxQSwUGAAAAAAQABAD1AAAAigMAAAAA&#10;" strokecolor="lime" strokeweight=".5pt">
            <v:fill opacity="0"/>
          </v:rect>
          <v:rect id="Rectangle 887" o:spid="_x0000_s2428" style="position:absolute;left:9356;top:14139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u4UcYA&#10;AADcAAAADwAAAGRycy9kb3ducmV2LnhtbESPX2vCQBDE3wt+h2MLfasXLVVJPUUsglBfjH/AtyW3&#10;TUJzeyG31dhP3xMEH4eZ+Q0znXeuVmdqQ+XZwKCfgCLOva24MLDfrV4noIIgW6w9k4ErBZjPek9T&#10;TK2/8JbOmRQqQjikaKAUaVKtQ16Sw9D3DXH0vn3rUKJsC21bvES4q/UwSUbaYcVxocSGliXlP9mv&#10;M7CSjTtdB8Xx/S+r18uNjD/x8GXMy3O3+AAl1MkjfG+vrYG3yRBuZ+IR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u4UcYAAADcAAAADwAAAAAAAAAAAAAAAACYAgAAZHJz&#10;L2Rvd25yZXYueG1sUEsFBgAAAAAEAAQA9QAAAIsDAAAAAA==&#10;" strokecolor="lime" strokeweight=".5pt">
            <v:fill opacity="0"/>
          </v:rect>
          <v:rect id="Rectangle 888" o:spid="_x0000_s2429" style="position:absolute;left:9782;top:14139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dysYA&#10;AADcAAAADwAAAGRycy9kb3ducmV2LnhtbESPX2vCQBDE3wt+h2MLfasXK1VJPUUsglBfjH/AtyW3&#10;TUJzeyG31dhP3xMEH4eZ+Q0znXeuVmdqQ+XZwKCfgCLOva24MLDfrV4noIIgW6w9k4ErBZjPek9T&#10;TK2/8JbOmRQqQjikaKAUaVKtQ16Sw9D3DXH0vn3rUKJsC21bvES4q/Vbkoy0w4rjQokNLUvKf7Jf&#10;Z2AlG3e6Dorj+19Wr5cbGX/i4cuYl+du8QFKqJNH+N5eWwPDyRBuZ+IR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cdysYAAADcAAAADwAAAAAAAAAAAAAAAACYAgAAZHJz&#10;L2Rvd25yZXYueG1sUEsFBgAAAAAEAAQA9QAAAIsDAAAAAA==&#10;" strokecolor="lime" strokeweight=".5pt">
            <v:fill opacity="0"/>
          </v:rect>
          <v:rect id="Rectangle 889" o:spid="_x0000_s2430" style="position:absolute;left:170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FvsYA&#10;AADcAAAADwAAAGRycy9kb3ducmV2LnhtbESPW2vCQBSE3wv+h+UU+lY39qZEVxGLINQX4wV8O2SP&#10;SWj2bMieauyvd4VCH4eZ+YaZzDpXqzO1ofJsYNBPQBHn3lZcGNhtl88jUEGQLdaeycCVAsymvYcJ&#10;ptZfeEPnTAoVIRxSNFCKNKnWIS/JYej7hjh6J986lCjbQtsWLxHuav2SJB/aYcVxocSGFiXl39mP&#10;M7CUtTteB8Xh/TerV4u1DD9x/2XM02M3H4MS6uQ//NdeWQOvoze4n4lHQE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6FvsYAAADcAAAADwAAAAAAAAAAAAAAAACYAgAAZHJz&#10;L2Rvd25yZXYueG1sUEsFBgAAAAAEAAQA9QAAAIsDAAAAAA==&#10;" strokecolor="lime" strokeweight=".5pt">
            <v:fill opacity="0"/>
          </v:rect>
          <v:rect id="Rectangle 890" o:spid="_x0000_s2431" style="position:absolute;left:2125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gJcUA&#10;AADcAAAADwAAAGRycy9kb3ducmV2LnhtbESPQWvCQBSE74L/YXlCb7rRYivRVUQRhHppqoXeHtln&#10;Esy+DdlXjf313ULB4zAz3zCLVedqdaU2VJ4NjEcJKOLc24oLA8eP3XAGKgiyxdozGbhTgNWy31tg&#10;av2N3+maSaEihEOKBkqRJtU65CU5DCPfEEfv7FuHEmVbaNviLcJdrSdJ8qIdVhwXSmxoU1J+yb6d&#10;gZ0c3Nd9XHxOf7J6vznI6xZPb8Y8Dbr1HJRQJ4/wf3tvDTzPpv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iAlxQAAANwAAAAPAAAAAAAAAAAAAAAAAJgCAABkcnMv&#10;ZG93bnJldi54bWxQSwUGAAAAAAQABAD1AAAAigMAAAAA&#10;" strokecolor="lime" strokeweight=".5pt">
            <v:fill opacity="0"/>
          </v:rect>
          <v:rect id="Rectangle 891" o:spid="_x0000_s2432" style="position:absolute;left:255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C+UsUA&#10;AADcAAAADwAAAGRycy9kb3ducmV2LnhtbESPQWvCQBSE74L/YXkFb7qxpSqpq4hFEPRibAu9PbKv&#10;SWj2bci+auyvdwXB4zAz3zDzZedqdaI2VJ4NjEcJKOLc24oLAx/HzXAGKgiyxdozGbhQgOWi35tj&#10;av2ZD3TKpFARwiFFA6VIk2od8pIchpFviKP341uHEmVbaNviOcJdrZ+TZKIdVhwXSmxoXVL+m/05&#10;AxvZu+/LuPh6/c/q7Xov03f83BkzeOpWb6CEOnmE7+2tNfAym8DtTDwC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L5SxQAAANwAAAAPAAAAAAAAAAAAAAAAAJgCAABkcnMv&#10;ZG93bnJldi54bWxQSwUGAAAAAAQABAD1AAAAigMAAAAA&#10;" strokecolor="lime" strokeweight=".5pt">
            <v:fill opacity="0"/>
          </v:rect>
          <v:rect id="Rectangle 892" o:spid="_x0000_s2433" style="position:absolute;left:297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bycYA&#10;AADcAAAADwAAAGRycy9kb3ducmV2LnhtbESPQWvCQBSE7wX/w/KE3upGSxuJriIWQaiXplXw9si+&#10;JqHZtyH7qtFf7xYKHoeZ+YaZL3vXqBN1ofZsYDxKQBEX3tZcGvj63DxNQQVBtth4JgMXCrBcDB7m&#10;mFl/5g865VKqCOGQoYFKpM20DkVFDsPIt8TR+/adQ4myK7Xt8BzhrtGTJHnVDmuOCxW2tK6o+Ml/&#10;nYGN7NzxMi4PL9e82a53kr7h/t2Yx2G/moES6uUe/m9vrYHnaQp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wbycYAAADcAAAADwAAAAAAAAAAAAAAAACYAgAAZHJz&#10;L2Rvd25yZXYueG1sUEsFBgAAAAAEAAQA9QAAAIsDAAAAAA==&#10;" strokecolor="lime" strokeweight=".5pt">
            <v:fill opacity="0"/>
          </v:rect>
          <v:rect id="Rectangle 893" o:spid="_x0000_s2434" style="position:absolute;left:3401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Pu8IA&#10;AADcAAAADwAAAGRycy9kb3ducmV2LnhtbERPTWvCQBC9C/6HZYTedKOlKqmriCII9WJsBW9DdpoE&#10;s7MhO9XYX989FDw+3vdi1bla3agNlWcD41ECijj3tuLCwOdpN5yDCoJssfZMBh4UYLXs9xaYWn/n&#10;I90yKVQM4ZCigVKkSbUOeUkOw8g3xJH79q1DibAttG3xHsNdrSdJMtUOK44NJTa0KSm/Zj/OwE4O&#10;7vIYF+e336zebw4y2+LXhzEvg279Dkqok6f43723Bl7n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4+7wgAAANwAAAAPAAAAAAAAAAAAAAAAAJgCAABkcnMvZG93&#10;bnJldi54bWxQSwUGAAAAAAQABAD1AAAAhwMAAAAA&#10;" strokecolor="lime" strokeweight=".5pt">
            <v:fill opacity="0"/>
          </v:rect>
          <v:rect id="Rectangle 894" o:spid="_x0000_s2435" style="position:absolute;left:3827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8qIMYA&#10;AADcAAAADwAAAGRycy9kb3ducmV2LnhtbESPX2vCQBDE3wt+h2MLvtWLFVsbPUUsglBfjH+gb0tu&#10;TUJzeyG3auyn7xUKfRxm5jfMbNG5Wl2pDZVnA8NBAoo497biwsBhv36agAqCbLH2TAbuFGAx7z3M&#10;MLX+xju6ZlKoCOGQooFSpEm1DnlJDsPAN8TRO/vWoUTZFtq2eItwV+vnJHnRDiuOCyU2tCop/8ou&#10;zsBatu7zPixO4++s3qy28vqOxw9j+o/dcgpKqJP/8F97Yw2MJm/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8qIMYAAADcAAAADwAAAAAAAAAAAAAAAACYAgAAZHJz&#10;L2Rvd25yZXYueG1sUEsFBgAAAAAEAAQA9QAAAIsDAAAAAA==&#10;" strokecolor="lime" strokeweight=".5pt">
            <v:fill opacity="0"/>
          </v:rect>
          <v:rect id="Rectangle 895" o:spid="_x0000_s2436" style="position:absolute;left:425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VYMMA&#10;AADcAAAADwAAAGRycy9kb3ducmV2LnhtbERPTWvCQBC9C/6HZQre6sZKaxtdRSyCoBdjFXobsmMS&#10;mp0N2alGf333UPD4eN+zRedqdaE2VJ4NjIYJKOLc24oLA1+H9fM7qCDIFmvPZOBGARbzfm+GqfVX&#10;3tMlk0LFEA4pGihFmlTrkJfkMAx9Qxy5s28dSoRtoW2L1xjuav2SJG/aYcWxocSGViXlP9mvM7CW&#10;nfu+jYrT6z2rN6udTD7xuDVm8NQtp6CEOnmI/90ba2D8EefHM/E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wVYMMAAADcAAAADwAAAAAAAAAAAAAAAACYAgAAZHJzL2Rv&#10;d25yZXYueG1sUEsFBgAAAAAEAAQA9QAAAIgDAAAAAA==&#10;" strokecolor="lime" strokeweight=".5pt">
            <v:fill opacity="0"/>
          </v:rect>
          <v:rect id="Rectangle 896" o:spid="_x0000_s2437" style="position:absolute;left:4677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w+8YA&#10;AADcAAAADwAAAGRycy9kb3ducmV2LnhtbESPX2vCQBDE3wv9DscWfKuXVKw2ekqxCEJ9afwDfVty&#10;axKa2wu5VWM/fa9Q6OMwM79h5sveNepCXag9G0iHCSjiwtuaSwP73fpxCioIssXGMxm4UYDl4v5u&#10;jpn1V/6gSy6lihAOGRqoRNpM61BU5DAMfUscvZPvHEqUXalth9cId41+SpJn7bDmuFBhS6uKiq/8&#10;7AysZes+b2l5HH/nzWa1lckbHt6NGTz0rzNQQr38h//aG2tg9JLC75l4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Cw+8YAAADcAAAADwAAAAAAAAAAAAAAAACYAgAAZHJz&#10;L2Rvd25yZXYueG1sUEsFBgAAAAAEAAQA9QAAAIsDAAAAAA==&#10;" strokecolor="lime" strokeweight=".5pt">
            <v:fill opacity="0"/>
          </v:rect>
          <v:rect id="Rectangle 897" o:spid="_x0000_s2438" style="position:absolute;left:5103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ujMYA&#10;AADcAAAADwAAAGRycy9kb3ducmV2LnhtbESPX2vCQBDE3wt+h2OFvtWLlv4xeoooglBfTFvBtyW3&#10;JsHcXshtNfbTe0Khj8PM/IaZzjtXqzO1ofJsYDhIQBHn3lZcGPj6XD+9gwqCbLH2TAauFGA+6z1M&#10;MbX+wjs6Z1KoCOGQooFSpEm1DnlJDsPAN8TRO/rWoUTZFtq2eIlwV+tRkrxqhxXHhRIbWpaUn7If&#10;Z2AtW3e4Dov9y29Wb5ZbeVvh94cxj/1uMQEl1Ml/+K+9sQaexyO4n4lHQM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ujMYAAADcAAAADwAAAAAAAAAAAAAAAACYAgAAZHJz&#10;L2Rvd25yZXYueG1sUEsFBgAAAAAEAAQA9QAAAIsDAAAAAA==&#10;" strokecolor="lime" strokeweight=".5pt">
            <v:fill opacity="0"/>
          </v:rect>
          <v:rect id="Rectangle 898" o:spid="_x0000_s2439" style="position:absolute;left:5528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LF8YA&#10;AADcAAAADwAAAGRycy9kb3ducmV2LnhtbESPX2vCQBDE34V+h2MLfdOLFbWNnlIsglBfTP+Ab0tu&#10;m4Tm9kJu1dhP7wmCj8PM/IaZLztXqyO1ofJsYDhIQBHn3lZcGPj6XPdfQAVBtlh7JgNnCrBcPPTm&#10;mFp/4h0dMylUhHBI0UAp0qRah7wkh2HgG+Lo/frWoUTZFtq2eIpwV+vnJJlohxXHhRIbWpWU/2UH&#10;Z2AtW7c/D4uf8X9Wb1Zbmb7j94cxT4/d2wyUUCf38K29sQZGryO4nolHQC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6LF8YAAADcAAAADwAAAAAAAAAAAAAAAACYAgAAZHJz&#10;L2Rvd25yZXYueG1sUEsFBgAAAAAEAAQA9QAAAIsDAAAAAA==&#10;" strokecolor="lime" strokeweight=".5pt">
            <v:fill opacity="0"/>
          </v:rect>
          <v:rect id="Rectangle 899" o:spid="_x0000_s2440" style="position:absolute;left:5953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TY8YA&#10;AADcAAAADwAAAGRycy9kb3ducmV2LnhtbESPX2vCQBDE3wv9DscWfKsXa7U19RSxCIK+mP4B35bc&#10;NgnN7YXcqtFP7wmFPg4z8xtmOu9crY7UhsqzgUE/AUWce1txYeDzY/X4CioIssXaMxk4U4D57P5u&#10;iqn1J97RMZNCRQiHFA2UIk2qdchLchj6viGO3o9vHUqUbaFti6cId7V+SpKxdlhxXCixoWVJ+W92&#10;cAZWsnX786D4Hl2yer3cyss7fm2M6T10izdQQp38h//aa2tgOHmG25l4BP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cTY8YAAADcAAAADwAAAAAAAAAAAAAAAACYAgAAZHJz&#10;L2Rvd25yZXYueG1sUEsFBgAAAAAEAAQA9QAAAIsDAAAAAA==&#10;" strokecolor="lime" strokeweight=".5pt">
            <v:fill opacity="0"/>
          </v:rect>
          <v:rect id="Rectangle 900" o:spid="_x0000_s2441" style="position:absolute;left:6379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2+MYA&#10;AADcAAAADwAAAGRycy9kb3ducmV2LnhtbESPQWvCQBSE7wX/w/KE3upGi22NriIWQagX01bw9sg+&#10;k2D2bci+auyvd4VCj8PMfMPMFp2r1ZnaUHk2MBwkoIhzbysuDHx9rp/eQAVBtlh7JgNXCrCY9x5m&#10;mFp/4R2dMylUhHBI0UAp0qRah7wkh2HgG+LoHX3rUKJsC21bvES4q/UoSV60w4rjQokNrUrKT9mP&#10;M7CWrTtch8V+/JvVm9VWXt/x+8OYx363nIIS6uQ//NfeWAPPkzHcz8Qj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u2+MYAAADcAAAADwAAAAAAAAAAAAAAAACYAgAAZHJz&#10;L2Rvd25yZXYueG1sUEsFBgAAAAAEAAQA9QAAAIsDAAAAAA==&#10;" strokecolor="lime" strokeweight=".5pt">
            <v:fill opacity="0"/>
          </v:rect>
          <v:rect id="Rectangle 901" o:spid="_x0000_s2442" style="position:absolute;left:6804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oj8YA&#10;AADcAAAADwAAAGRycy9kb3ducmV2LnhtbESPX2vCQBDE3wv9DscWfKsXW9Q2ekqxCIK+mP4B35bc&#10;NgnN7YXcqtFP7wmCj8PM/IaZzjtXqwO1ofJsYNBPQBHn3lZcGPj+Wj6/gQqCbLH2TAZOFGA+e3yY&#10;Ymr9kbd0yKRQEcIhRQOlSJNqHfKSHIa+b4ij9+dbhxJlW2jb4jHCXa1fkmSkHVYcF0psaFFS/p/t&#10;nYGlbNzuNCh+h+esXi02Mv7En7UxvafuYwJKqJN7+NZeWQOv7y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koj8YAAADcAAAADwAAAAAAAAAAAAAAAACYAgAAZHJz&#10;L2Rvd25yZXYueG1sUEsFBgAAAAAEAAQA9QAAAIsDAAAAAA==&#10;" strokecolor="lime" strokeweight=".5pt">
            <v:fill opacity="0"/>
          </v:rect>
          <v:rect id="Rectangle 902" o:spid="_x0000_s2443" style="position:absolute;left:7230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NFMYA&#10;AADcAAAADwAAAGRycy9kb3ducmV2LnhtbESPQWvCQBSE7wX/w/IK3urGirVGVxGLINSLaRW8PbLP&#10;JDT7NmSfGvvru4VCj8PMfMPMl52r1ZXaUHk2MBwkoIhzbysuDHx+bJ5eQQVBtlh7JgN3CrBc9B7m&#10;mFp/4z1dMylUhHBI0UAp0qRah7wkh2HgG+LonX3rUKJsC21bvEW4q/VzkrxohxXHhRIbWpeUf2UX&#10;Z2AjO3e6D4vj+Durt+udTN7w8G5M/7FbzUAJdfIf/mtvrYHRdAK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WNFMYAAADcAAAADwAAAAAAAAAAAAAAAACYAgAAZHJz&#10;L2Rvd25yZXYueG1sUEsFBgAAAAAEAAQA9QAAAIsDAAAAAA==&#10;" strokecolor="lime" strokeweight=".5pt">
            <v:fill opacity="0"/>
          </v:rect>
          <v:rect id="Rectangle 903" o:spid="_x0000_s2444" style="position:absolute;left:7655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ZZsMA&#10;AADcAAAADwAAAGRycy9kb3ducmV2LnhtbERPTWvCQBC9C/6HZQre6sZKaxtdRSyCoBdjFXobsmMS&#10;mp0N2alGf333UPD4eN+zRedqdaE2VJ4NjIYJKOLc24oLA1+H9fM7qCDIFmvPZOBGARbzfm+GqfVX&#10;3tMlk0LFEA4pGihFmlTrkJfkMAx9Qxy5s28dSoRtoW2L1xjuav2SJG/aYcWxocSGViXlP9mvM7CW&#10;nfu+jYrT6z2rN6udTD7xuDVm8NQtp6CEOnmI/90ba2D8EdfGM/E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oZZsMAAADcAAAADwAAAAAAAAAAAAAAAACYAgAAZHJzL2Rv&#10;d25yZXYueG1sUEsFBgAAAAAEAAQA9QAAAIgDAAAAAA==&#10;" strokecolor="lime" strokeweight=".5pt">
            <v:fill opacity="0"/>
          </v:rect>
          <v:rect id="Rectangle 904" o:spid="_x0000_s2445" style="position:absolute;left:8080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a8/cYA&#10;AADcAAAADwAAAGRycy9kb3ducmV2LnhtbESPX2vCQBDE3wt+h2MLfasXW9pq9BSxCEJ9Mf4B35bc&#10;moTm9kJuq7Gf3hMKfRxm5jfMZNa5Wp2pDZVnA4N+Aoo497biwsBuu3weggqCbLH2TAauFGA27T1M&#10;MLX+whs6Z1KoCOGQooFSpEm1DnlJDkPfN8TRO/nWoUTZFtq2eIlwV+uXJHnXDiuOCyU2tCgp/85+&#10;nIGlrN3xOigOb79ZvVqs5eMT91/GPD128zEooU7+w3/tlTXwOhrB/Uw8Anp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a8/cYAAADcAAAADwAAAAAAAAAAAAAAAACYAgAAZHJz&#10;L2Rvd25yZXYueG1sUEsFBgAAAAAEAAQA9QAAAIsDAAAAAA==&#10;" strokecolor="lime" strokeweight=".5pt">
            <v:fill opacity="0"/>
          </v:rect>
          <v:rect id="Rectangle 905" o:spid="_x0000_s2446" style="position:absolute;left:8506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NgsMA&#10;AADcAAAADwAAAGRycy9kb3ducmV2LnhtbERPTWvCQBC9C/0PyxS86cZSraRuQrEIgl5Mq+BtyE6T&#10;0OxsyE41+uu7h0KPj/e9ygfXqgv1ofFsYDZNQBGX3jZcGfj82EyWoIIgW2w9k4EbBcizh9EKU+uv&#10;fKBLIZWKIRxSNFCLdKnWoazJYZj6jjhyX753KBH2lbY9XmO4a/VTkiy0w4ZjQ40drWsqv4sfZ2Aj&#10;e3e+zarT/F602/VeXt7xuDNm/Di8vYISGuRf/OfeWgPPSZwfz8Qjo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NgsMAAADcAAAADwAAAAAAAAAAAAAAAACYAgAAZHJzL2Rv&#10;d25yZXYueG1sUEsFBgAAAAAEAAQA9QAAAIgDAAAAAA==&#10;" strokecolor="lime" strokeweight=".5pt">
            <v:fill opacity="0"/>
          </v:rect>
          <v:rect id="Rectangle 906" o:spid="_x0000_s2447" style="position:absolute;left:8931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oGcUA&#10;AADcAAAADwAAAGRycy9kb3ducmV2LnhtbESPX2vCQBDE3wt+h2OFvtVLpLUl9RRRBKG+mP6Bvi25&#10;bRKa2wu5VaOf3hMEH4eZ+Q0znfeuUQfqQu3ZQDpKQBEX3tZcGvj6XD+9gQqCbLHxTAZOFGA+GzxM&#10;MbP+yDs65FKqCOGQoYFKpM20DkVFDsPIt8TR+/OdQ4myK7Xt8BjhrtHjJJlohzXHhQpbWlZU/Od7&#10;Z2AtW/d7Ssufl3PebJZbeV3h94cxj8N+8Q5KqJd7+NbeWAPPSQrXM/E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OgZxQAAANwAAAAPAAAAAAAAAAAAAAAAAJgCAABkcnMv&#10;ZG93bnJldi54bWxQSwUGAAAAAAQABAD1AAAAigMAAAAA&#10;" strokecolor="lime" strokeweight=".5pt">
            <v:fill opacity="0"/>
          </v:rect>
          <v:rect id="Rectangle 907" o:spid="_x0000_s2448" style="position:absolute;left:9356;top:14837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2bsUA&#10;AADcAAAADwAAAGRycy9kb3ducmV2LnhtbESPQWvCQBSE7wX/w/IKvTUbpbUldRVRBKFeTFvB2yP7&#10;moRm34bsU6O/3hWEHoeZ+YaZzHrXqCN1ofZsYJikoIgLb2suDXx/rZ7fQQVBtth4JgNnCjCbDh4m&#10;mFl/4i0dcylVhHDI0EAl0mZah6IihyHxLXH0fn3nUKLsSm07PEW4a/QoTcfaYc1xocKWFhUVf/nB&#10;GVjJxu3Pw3L3esmb9WIjb0v8+TTm6bGff4AS6uU/fG+vrYGXdAS3M/EI6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ZuxQAAANwAAAAPAAAAAAAAAAAAAAAAAJgCAABkcnMv&#10;ZG93bnJldi54bWxQSwUGAAAAAAQABAD1AAAAigMAAAAA&#10;" strokecolor="lime" strokeweight=".5pt">
            <v:fill opacity="0"/>
          </v:rect>
          <v:rect id="Rectangle 908" o:spid="_x0000_s2449" style="position:absolute;left:9782;top:14837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7T9cYA&#10;AADcAAAADwAAAGRycy9kb3ducmV2LnhtbESPW2vCQBSE3wv+h+UU+lY39qKSuopYBEFfjBfw7ZA9&#10;TUKzZ0P2VKO/vlso+DjMzDfMZNa5Wp2pDZVnA4N+Aoo497biwsB+t3wegwqCbLH2TAauFGA27T1M&#10;MLX+wls6Z1KoCOGQooFSpEm1DnlJDkPfN8TR+/KtQ4myLbRt8RLhrtYvSTLUDiuOCyU2tCgp/85+&#10;nIGlbNzpOiiO77esXi02MvrEw9qYp8du/gFKqJN7+L+9sgbeklf4OxOPgJ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7T9cYAAADcAAAADwAAAAAAAAAAAAAAAACYAgAAZHJz&#10;L2Rvd25yZXYueG1sUEsFBgAAAAAEAAQA9QAAAIsDAAAAAA==&#10;" strokecolor="lime" strokeweight=".5pt">
            <v:fill opacity="0"/>
          </v:rect>
          <v:rect id="Rectangle 909" o:spid="_x0000_s2450" style="position:absolute;left:1700;top:1440;width:8507;height:13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SH8cA&#10;AADcAAAADwAAAGRycy9kb3ducmV2LnhtbESP3WoCMRSE7wt9h3CE3hRN2i4qq1HEUmirKP6At4fN&#10;cXfr5mTZRF3f3hQKvRxm5htmPG1tJS7U+NKxhpeeAkGcOVNyrmG/++gOQfiAbLByTBpu5GE6eXwY&#10;Y2rclTd02YZcRAj7FDUUIdSplD4ryKLvuZo4ekfXWAxRNrk0DV4j3FbyVam+tFhyXCiwpnlB2Wl7&#10;thqWp9t6oM5+cXjG1fx7kfy8fc3etX7qtLMRiEBt+A//tT+NhkQl8HsmHgE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o0h/HAAAA3AAAAA8AAAAAAAAAAAAAAAAAmAIAAGRy&#10;cy9kb3ducmV2LnhtbFBLBQYAAAAABAAEAPUAAACMAwAAAAA=&#10;" filled="f" strokecolor="lime" strokeweight="1pt">
            <v:fill opacity="0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無:2:" o:spid="_x0000_s2451" type="#_x0000_t202" style="position:absolute;margin-left:85pt;margin-top:51pt;width:425.35pt;height:21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" stroked="f" strokeweight=".5pt">
          <v:fill opacity="0"/>
          <v:textbox>
            <w:txbxContent>
              <w:p w:rsidR="00E52A5A" w:rsidRDefault="00E52A5A" w:rsidP="001B3A08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2"/>
  <w:drawingGridHorizontalSpacing w:val="425"/>
  <w:drawingGridVerticalSpacing w:val="697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A08"/>
    <w:rsid w:val="00002C9B"/>
    <w:rsid w:val="0005415E"/>
    <w:rsid w:val="00102F40"/>
    <w:rsid w:val="00110F25"/>
    <w:rsid w:val="001B3A08"/>
    <w:rsid w:val="001C7DA2"/>
    <w:rsid w:val="001D51AA"/>
    <w:rsid w:val="0020611C"/>
    <w:rsid w:val="002142CC"/>
    <w:rsid w:val="00391E19"/>
    <w:rsid w:val="00415A24"/>
    <w:rsid w:val="0048763B"/>
    <w:rsid w:val="0049020C"/>
    <w:rsid w:val="004A606F"/>
    <w:rsid w:val="004A6508"/>
    <w:rsid w:val="004F0B84"/>
    <w:rsid w:val="0055128C"/>
    <w:rsid w:val="0056133E"/>
    <w:rsid w:val="005708E1"/>
    <w:rsid w:val="005E7E29"/>
    <w:rsid w:val="006565D0"/>
    <w:rsid w:val="0067358A"/>
    <w:rsid w:val="00681814"/>
    <w:rsid w:val="006C7CE5"/>
    <w:rsid w:val="00736D6E"/>
    <w:rsid w:val="007B73E9"/>
    <w:rsid w:val="0085018E"/>
    <w:rsid w:val="009144B3"/>
    <w:rsid w:val="00914B8D"/>
    <w:rsid w:val="009356FA"/>
    <w:rsid w:val="00986682"/>
    <w:rsid w:val="0099033C"/>
    <w:rsid w:val="009A445D"/>
    <w:rsid w:val="009E5E0B"/>
    <w:rsid w:val="00C31C5B"/>
    <w:rsid w:val="00C37FAB"/>
    <w:rsid w:val="00C50F4C"/>
    <w:rsid w:val="00C97F28"/>
    <w:rsid w:val="00CE56EA"/>
    <w:rsid w:val="00CF63E9"/>
    <w:rsid w:val="00D03C84"/>
    <w:rsid w:val="00D16857"/>
    <w:rsid w:val="00D336DF"/>
    <w:rsid w:val="00DC341B"/>
    <w:rsid w:val="00E52A5A"/>
    <w:rsid w:val="00E82809"/>
    <w:rsid w:val="00EC7841"/>
    <w:rsid w:val="00EF1F8B"/>
    <w:rsid w:val="00F1545D"/>
    <w:rsid w:val="00F23D5F"/>
    <w:rsid w:val="00F8189B"/>
    <w:rsid w:val="00FC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新細明體" w:hAnsi="Book Antiqu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84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23D5F"/>
    <w:pPr>
      <w:keepNext/>
      <w:spacing w:before="180" w:after="180" w:line="720" w:lineRule="auto"/>
      <w:outlineLvl w:val="0"/>
    </w:pPr>
    <w:rPr>
      <w:rFonts w:ascii="Lucida Sans" w:eastAsia="微軟正黑體" w:hAnsi="Lucida Sans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D5F"/>
    <w:rPr>
      <w:rFonts w:ascii="Lucida Sans" w:eastAsia="微軟正黑體" w:hAnsi="Lucida Sans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rsid w:val="001B3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A0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B3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A08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F23D5F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226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Baptist Wing Lung Secondary School</cp:lastModifiedBy>
  <cp:revision>4</cp:revision>
  <dcterms:created xsi:type="dcterms:W3CDTF">2012-12-02T08:32:00Z</dcterms:created>
  <dcterms:modified xsi:type="dcterms:W3CDTF">2012-12-03T09:30:00Z</dcterms:modified>
</cp:coreProperties>
</file>